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8" w:type="pct"/>
        <w:tblInd w:w="-275" w:type="dxa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4810"/>
        <w:gridCol w:w="6709"/>
      </w:tblGrid>
      <w:tr w:rsidR="00342860" w:rsidRPr="00794DA7" w14:paraId="75C00260" w14:textId="77777777" w:rsidTr="003B4561">
        <w:trPr>
          <w:trHeight w:hRule="exact" w:val="288"/>
        </w:trPr>
        <w:tc>
          <w:tcPr>
            <w:tcW w:w="2088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75C0025E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75C0025F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2860" w:rsidRPr="00794DA7" w14:paraId="75C00263" w14:textId="77777777" w:rsidTr="003B4561">
        <w:trPr>
          <w:trHeight w:hRule="exact" w:val="2187"/>
        </w:trPr>
        <w:tc>
          <w:tcPr>
            <w:tcW w:w="2088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75C00261" w14:textId="77777777" w:rsidR="008E3569" w:rsidRPr="00794DA7" w:rsidRDefault="001920FD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bookmarkStart w:id="0" w:name="_MonthandYear"/>
            <w:bookmarkEnd w:id="0"/>
            <w:r w:rsidRPr="00794DA7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75C0030D" wp14:editId="29F3E46A">
                  <wp:extent cx="2733675" cy="1367406"/>
                  <wp:effectExtent l="0" t="0" r="0" b="4445"/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95" cy="137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75C00262" w14:textId="5B6923E1" w:rsidR="008E3569" w:rsidRPr="001F001A" w:rsidRDefault="0080092B" w:rsidP="00673B5F">
            <w:pPr>
              <w:pStyle w:val="Year"/>
              <w:jc w:val="left"/>
              <w:rPr>
                <w:rFonts w:ascii="Times New Roman" w:hAnsi="Times New Roman" w:cs="Times New Roman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8512B" wp14:editId="6E11ADC0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103505</wp:posOffset>
                      </wp:positionV>
                      <wp:extent cx="2712720" cy="960120"/>
                      <wp:effectExtent l="0" t="0" r="1143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2720" cy="960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075D37" w14:textId="0D566C35" w:rsidR="00544944" w:rsidRPr="00544944" w:rsidRDefault="0080092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5449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Please Note!  </w:t>
                                  </w:r>
                                  <w:r w:rsidRPr="00A32F8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All </w:t>
                                  </w:r>
                                  <w:r w:rsidR="00544944" w:rsidRPr="00A32F8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April </w:t>
                                  </w:r>
                                  <w:r w:rsidRPr="00A32F8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2"/>
                                      <w:szCs w:val="22"/>
                                    </w:rPr>
                                    <w:t>activities</w:t>
                                  </w:r>
                                  <w:r w:rsidRPr="005449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32F8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2"/>
                                      <w:szCs w:val="22"/>
                                    </w:rPr>
                                    <w:t>subject to change</w:t>
                                  </w:r>
                                  <w:r w:rsidR="008F3920" w:rsidRPr="005449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depending on </w:t>
                                  </w:r>
                                  <w:r w:rsidR="00544944" w:rsidRPr="005449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Covid-19 virus containment! </w:t>
                                  </w:r>
                                </w:p>
                                <w:p w14:paraId="0FAFC01F" w14:textId="1A932537" w:rsidR="0080092B" w:rsidRPr="00544944" w:rsidRDefault="0080092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54494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 Check our webpage often for updates at www.mzsl.org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851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7.6pt;margin-top:8.15pt;width:213.6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ugNgIAAHw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" fillcolor="white [3201]" strokeweight=".5pt">
                      <v:textbox>
                        <w:txbxContent>
                          <w:p w14:paraId="1A075D37" w14:textId="0D566C35" w:rsidR="00544944" w:rsidRPr="00544944" w:rsidRDefault="008009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449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Please Note!  </w:t>
                            </w:r>
                            <w:r w:rsidRPr="00A32F8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544944" w:rsidRPr="00A32F8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April </w:t>
                            </w:r>
                            <w:r w:rsidRPr="00A32F8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activities</w:t>
                            </w:r>
                            <w:r w:rsidRPr="005449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32F8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subject to change</w:t>
                            </w:r>
                            <w:r w:rsidR="008F3920" w:rsidRPr="005449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depending on </w:t>
                            </w:r>
                            <w:r w:rsidR="00544944" w:rsidRPr="005449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Covid-19 virus containment! </w:t>
                            </w:r>
                          </w:p>
                          <w:p w14:paraId="0FAFC01F" w14:textId="1A932537" w:rsidR="0080092B" w:rsidRPr="00544944" w:rsidRDefault="008009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449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Check our webpage often for updates at www.mzsl.org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F21">
              <w:rPr>
                <w:noProof/>
              </w:rPr>
              <w:drawing>
                <wp:inline distT="0" distB="0" distL="0" distR="0" wp14:anchorId="44F2C181" wp14:editId="7D88A1EE">
                  <wp:extent cx="998290" cy="1301115"/>
                  <wp:effectExtent l="0" t="0" r="0" b="0"/>
                  <wp:docPr id="3" name="Picture 3" descr="Image result for free religious clip art for Ap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ree religious clip art for Apr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47" cy="136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656">
              <w:rPr>
                <w:rStyle w:val="Month"/>
                <w:bCs/>
              </w:rPr>
              <w:t xml:space="preserve"> </w:t>
            </w:r>
            <w:r w:rsidR="004848CA">
              <w:rPr>
                <w:rStyle w:val="Month"/>
                <w:bCs/>
              </w:rPr>
              <w:t xml:space="preserve"> </w:t>
            </w:r>
            <w:r w:rsidR="004848CA">
              <w:rPr>
                <w:rStyle w:val="Month"/>
              </w:rPr>
              <w:t xml:space="preserve">    </w:t>
            </w:r>
            <w:r w:rsidR="00E90656" w:rsidRPr="00751E5B">
              <w:rPr>
                <w:rStyle w:val="Month"/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  <w:t>APRIL</w:t>
            </w:r>
            <w:r w:rsidR="001F001A" w:rsidRPr="00751E5B">
              <w:rPr>
                <w:rFonts w:ascii="Times New Roman" w:hAnsi="Times New Roman" w:cs="Times New Roman"/>
                <w:b/>
                <w:color w:val="auto"/>
                <w:sz w:val="48"/>
                <w:szCs w:val="48"/>
              </w:rPr>
              <w:t xml:space="preserve"> </w:t>
            </w:r>
            <w:r w:rsidR="002631C8">
              <w:rPr>
                <w:rFonts w:ascii="Times New Roman" w:hAnsi="Times New Roman" w:cs="Times New Roman"/>
                <w:b/>
                <w:color w:val="auto"/>
                <w:sz w:val="48"/>
                <w:szCs w:val="48"/>
              </w:rPr>
              <w:t>2021</w:t>
            </w:r>
          </w:p>
        </w:tc>
      </w:tr>
      <w:tr w:rsidR="00342860" w:rsidRPr="00794DA7" w14:paraId="75C00266" w14:textId="77777777" w:rsidTr="003B4561">
        <w:trPr>
          <w:trHeight w:hRule="exact" w:val="360"/>
        </w:trPr>
        <w:tc>
          <w:tcPr>
            <w:tcW w:w="2088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75C00264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75C00265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Calendar-Accent1"/>
        <w:tblW w:w="5338" w:type="pct"/>
        <w:tblInd w:w="-275" w:type="dxa"/>
        <w:tblLook w:val="04A0" w:firstRow="1" w:lastRow="0" w:firstColumn="1" w:lastColumn="0" w:noHBand="0" w:noVBand="1"/>
        <w:tblCaption w:val="Layout table"/>
      </w:tblPr>
      <w:tblGrid>
        <w:gridCol w:w="1979"/>
        <w:gridCol w:w="1709"/>
        <w:gridCol w:w="1712"/>
        <w:gridCol w:w="1530"/>
        <w:gridCol w:w="1620"/>
        <w:gridCol w:w="1624"/>
        <w:gridCol w:w="1345"/>
      </w:tblGrid>
      <w:tr w:rsidR="00D073E8" w:rsidRPr="00794DA7" w14:paraId="75C0026E" w14:textId="77777777" w:rsidTr="00D07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859" w:type="pct"/>
          </w:tcPr>
          <w:p w14:paraId="75C00267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bookmarkStart w:id="1" w:name="_Calendar"/>
            <w:bookmarkEnd w:id="1"/>
            <w:r w:rsidRPr="00794DA7">
              <w:rPr>
                <w:rFonts w:ascii="Times New Roman" w:hAnsi="Times New Roman" w:cs="Times New Roman"/>
                <w:color w:val="auto"/>
              </w:rPr>
              <w:t>Sun.</w:t>
            </w:r>
          </w:p>
        </w:tc>
        <w:tc>
          <w:tcPr>
            <w:tcW w:w="742" w:type="pct"/>
          </w:tcPr>
          <w:p w14:paraId="75C00268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Mon.</w:t>
            </w:r>
          </w:p>
        </w:tc>
        <w:tc>
          <w:tcPr>
            <w:tcW w:w="743" w:type="pct"/>
          </w:tcPr>
          <w:p w14:paraId="75C00269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Tue.</w:t>
            </w:r>
          </w:p>
        </w:tc>
        <w:tc>
          <w:tcPr>
            <w:tcW w:w="664" w:type="pct"/>
          </w:tcPr>
          <w:p w14:paraId="75C0026A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Wed.</w:t>
            </w:r>
          </w:p>
        </w:tc>
        <w:tc>
          <w:tcPr>
            <w:tcW w:w="703" w:type="pct"/>
          </w:tcPr>
          <w:p w14:paraId="75C0026B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Thu.</w:t>
            </w:r>
          </w:p>
        </w:tc>
        <w:tc>
          <w:tcPr>
            <w:tcW w:w="705" w:type="pct"/>
          </w:tcPr>
          <w:p w14:paraId="75C0026C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Fri.</w:t>
            </w:r>
          </w:p>
        </w:tc>
        <w:tc>
          <w:tcPr>
            <w:tcW w:w="584" w:type="pct"/>
          </w:tcPr>
          <w:p w14:paraId="75C0026D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Sat.</w:t>
            </w:r>
          </w:p>
        </w:tc>
      </w:tr>
      <w:tr w:rsidR="00D073E8" w:rsidRPr="00794DA7" w14:paraId="75C00276" w14:textId="77777777" w:rsidTr="003A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09"/>
        </w:trPr>
        <w:tc>
          <w:tcPr>
            <w:tcW w:w="859" w:type="pct"/>
          </w:tcPr>
          <w:p w14:paraId="75C0026F" w14:textId="5E96E8C6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75C00270" w14:textId="4E1AEF73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3" w:type="pct"/>
          </w:tcPr>
          <w:p w14:paraId="75C00271" w14:textId="02172CB6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75C00272" w14:textId="23389E84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7548F2B4" w14:textId="3C7B3968" w:rsidR="007E59CC" w:rsidRPr="003A30C4" w:rsidRDefault="00353940" w:rsidP="007E59C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E59C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="007E59CC" w:rsidRPr="003A30C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</w:t>
            </w:r>
            <w:r w:rsidR="00725323" w:rsidRPr="003A30C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aundy</w:t>
            </w:r>
            <w:proofErr w:type="gramEnd"/>
            <w:r w:rsidR="00725323" w:rsidRPr="003A30C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Thursday </w:t>
            </w:r>
            <w:r w:rsidR="003A30C4" w:rsidRPr="003A30C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Online Service 6:00 p.m. </w:t>
            </w:r>
          </w:p>
          <w:p w14:paraId="75C00273" w14:textId="0A93E386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pct"/>
          </w:tcPr>
          <w:p w14:paraId="75C00274" w14:textId="3953B966" w:rsidR="008E3569" w:rsidRPr="006E031A" w:rsidRDefault="00353940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3A30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A30C4" w:rsidRPr="003A30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Good Friday Online Service 6:00 </w:t>
            </w:r>
            <w:r w:rsidR="003A30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3A30C4" w:rsidRPr="003A30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.m</w:t>
            </w:r>
            <w:r w:rsidR="003A30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584" w:type="pct"/>
          </w:tcPr>
          <w:p w14:paraId="75C00275" w14:textId="6D783E05" w:rsidR="008E3569" w:rsidRPr="006E031A" w:rsidRDefault="00353940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D073E8" w:rsidRPr="00794DA7" w14:paraId="75C00281" w14:textId="77777777" w:rsidTr="003A3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92"/>
        </w:trPr>
        <w:tc>
          <w:tcPr>
            <w:tcW w:w="859" w:type="pct"/>
          </w:tcPr>
          <w:p w14:paraId="75C00277" w14:textId="77777777" w:rsidR="008E3569" w:rsidRPr="006E031A" w:rsidRDefault="008E3569" w:rsidP="006E100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75C00278" w14:textId="04E2A9B8" w:rsidR="008E3569" w:rsidRPr="006E031A" w:rsidRDefault="008E3569" w:rsidP="006E031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3" w:type="pct"/>
          </w:tcPr>
          <w:p w14:paraId="75C00279" w14:textId="1D0C5381" w:rsidR="003A37F2" w:rsidRPr="006E031A" w:rsidRDefault="003A37F2" w:rsidP="00A71E8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0F69DD01" w14:textId="77777777" w:rsidR="00F07DC7" w:rsidRPr="009E413A" w:rsidRDefault="00F07DC7" w:rsidP="00AD629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5C0027A" w14:textId="0D68672A" w:rsidR="00A71E88" w:rsidRPr="006E031A" w:rsidRDefault="00A71E88" w:rsidP="00D32F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237F9261" w14:textId="77777777" w:rsidR="002B7037" w:rsidRPr="00CF58D6" w:rsidRDefault="002B7037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D0AD394" w14:textId="77777777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3CCE289" w14:textId="77777777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11B9B7E" w14:textId="77777777" w:rsidR="002D558A" w:rsidRPr="004466DA" w:rsidRDefault="002D558A" w:rsidP="00733B07">
            <w:pPr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  <w:p w14:paraId="75C0027D" w14:textId="2D356E0C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05" w:type="pct"/>
          </w:tcPr>
          <w:p w14:paraId="63DD50DB" w14:textId="77777777" w:rsidR="00650A65" w:rsidRDefault="00650A65" w:rsidP="003D05D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A738802" w14:textId="1EF2052D" w:rsidR="00650A65" w:rsidRDefault="00650A65" w:rsidP="003D05D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C0027E" w14:textId="422BEEC3" w:rsidR="00991DD6" w:rsidRPr="00572CFE" w:rsidRDefault="00650A65" w:rsidP="003D05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 J Collier</w:t>
            </w:r>
          </w:p>
        </w:tc>
        <w:tc>
          <w:tcPr>
            <w:tcW w:w="584" w:type="pct"/>
          </w:tcPr>
          <w:p w14:paraId="2774A076" w14:textId="77777777" w:rsidR="002E0239" w:rsidRDefault="002E0239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A63CF2" w14:textId="77777777" w:rsidR="00650A65" w:rsidRDefault="00650A65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80" w14:textId="7321617F" w:rsidR="00650A65" w:rsidRPr="006E031A" w:rsidRDefault="00650A65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Emma Felker</w:t>
            </w:r>
          </w:p>
        </w:tc>
      </w:tr>
      <w:tr w:rsidR="00D073E8" w:rsidRPr="00794DA7" w14:paraId="75C00289" w14:textId="77777777" w:rsidTr="00D0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</w:trPr>
        <w:tc>
          <w:tcPr>
            <w:tcW w:w="859" w:type="pct"/>
          </w:tcPr>
          <w:p w14:paraId="57409C1B" w14:textId="1229A7AF" w:rsidR="008E3569" w:rsidRPr="00CE0652" w:rsidRDefault="00353940" w:rsidP="00141B64">
            <w:pPr>
              <w:pStyle w:val="Dates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D073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E06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E06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Easter</w:t>
            </w:r>
            <w:proofErr w:type="gramEnd"/>
            <w:r w:rsidR="00CE06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Sunday</w:t>
            </w:r>
          </w:p>
          <w:p w14:paraId="53B17A34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266438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FB2BE58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6DD2BB2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82" w14:textId="573CE9AB" w:rsidR="00CE0652" w:rsidRPr="006E031A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75C00283" w14:textId="36E3DEC3" w:rsidR="008E3569" w:rsidRPr="006E031A" w:rsidRDefault="00353940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43" w:type="pct"/>
          </w:tcPr>
          <w:p w14:paraId="75C00284" w14:textId="2D3B64C6" w:rsidR="008E3569" w:rsidRPr="006E031A" w:rsidRDefault="00353940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64" w:type="pct"/>
          </w:tcPr>
          <w:p w14:paraId="75C00285" w14:textId="3F2CAAA1" w:rsidR="008E3569" w:rsidRPr="006E031A" w:rsidRDefault="00353940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03" w:type="pct"/>
          </w:tcPr>
          <w:p w14:paraId="75C00286" w14:textId="5F8DC4CC" w:rsidR="008E3569" w:rsidRPr="006E031A" w:rsidRDefault="00353940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05" w:type="pct"/>
          </w:tcPr>
          <w:p w14:paraId="75C00287" w14:textId="5909D15E" w:rsidR="008E3569" w:rsidRPr="006E031A" w:rsidRDefault="00353940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584" w:type="pct"/>
          </w:tcPr>
          <w:p w14:paraId="75C00288" w14:textId="093CFED5" w:rsidR="008E3569" w:rsidRPr="006E031A" w:rsidRDefault="00353940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D073E8" w:rsidRPr="00794DA7" w14:paraId="75C0029D" w14:textId="77777777" w:rsidTr="003A3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51"/>
        </w:trPr>
        <w:tc>
          <w:tcPr>
            <w:tcW w:w="859" w:type="pct"/>
          </w:tcPr>
          <w:p w14:paraId="048C5D3E" w14:textId="3DCFAC50" w:rsidR="00823177" w:rsidRPr="009B319C" w:rsidRDefault="00823177" w:rsidP="00823177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B319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Joint Sunrise Service</w:t>
            </w:r>
          </w:p>
          <w:p w14:paraId="17E1C14F" w14:textId="518DD05C" w:rsidR="00823177" w:rsidRPr="009B319C" w:rsidRDefault="00823177" w:rsidP="00823177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19C">
              <w:rPr>
                <w:rFonts w:ascii="Times New Roman" w:hAnsi="Times New Roman" w:cs="Times New Roman"/>
                <w:bCs/>
                <w:sz w:val="20"/>
                <w:szCs w:val="20"/>
              </w:rPr>
              <w:t>Oglethorpe</w:t>
            </w:r>
            <w:r w:rsidR="000E541C" w:rsidRPr="009B31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319C">
              <w:rPr>
                <w:rFonts w:ascii="Times New Roman" w:hAnsi="Times New Roman" w:cs="Times New Roman"/>
                <w:bCs/>
                <w:sz w:val="20"/>
                <w:szCs w:val="20"/>
              </w:rPr>
              <w:t>Cemetery 7am</w:t>
            </w:r>
          </w:p>
          <w:p w14:paraId="021D5C30" w14:textId="5DE2240B" w:rsidR="00823177" w:rsidRDefault="00823177" w:rsidP="0082317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31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Worship at MZSL </w:t>
            </w:r>
            <w:r w:rsidRPr="009B319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="000E541C" w:rsidRPr="009B319C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  <w:p w14:paraId="478DA2E5" w14:textId="77777777" w:rsidR="005665A2" w:rsidRPr="009B319C" w:rsidRDefault="005665A2" w:rsidP="00823177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7203107" w14:textId="3FACA927" w:rsidR="00FF335A" w:rsidRPr="005665A2" w:rsidRDefault="00823177" w:rsidP="005665A2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B319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Masks and social distance</w:t>
            </w:r>
            <w:bookmarkStart w:id="2" w:name="_Hlk67557342"/>
            <w:r w:rsidR="005665A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Pr="009B31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  <w:bookmarkEnd w:id="2"/>
            <w:r w:rsidRPr="009B31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905C7C3" w14:textId="77777777" w:rsidR="00FF335A" w:rsidRDefault="00FF335A" w:rsidP="00FF33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0" w14:textId="52A0F1B5" w:rsidR="00C4258A" w:rsidRPr="00550162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75C00291" w14:textId="50753722" w:rsidR="00C4258A" w:rsidRPr="006E031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3" w:type="pct"/>
          </w:tcPr>
          <w:p w14:paraId="151B5A2F" w14:textId="555F6F33" w:rsidR="00B33A00" w:rsidRDefault="00B33A00" w:rsidP="00C425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5D1F2B5" w14:textId="3D9A5F82" w:rsidR="00B33A00" w:rsidRPr="009E413A" w:rsidRDefault="00142886" w:rsidP="00C425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No Centering Prayer </w:t>
            </w:r>
          </w:p>
          <w:p w14:paraId="75C00292" w14:textId="0453AE97" w:rsidR="000C710C" w:rsidRPr="009E413A" w:rsidRDefault="000C710C" w:rsidP="00C425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4D1369D4" w14:textId="77777777" w:rsidR="00DB3E3C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FEBF4A1" w14:textId="727E1464" w:rsidR="00DB3E3C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E13AE9" w14:textId="77777777" w:rsidR="000E370C" w:rsidRDefault="000E37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55A86E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B1DF0C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6D865F2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3" w14:textId="7388B926" w:rsidR="00DB3E3C" w:rsidRPr="006E031A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2997A665" w14:textId="77777777" w:rsidR="00650A65" w:rsidRDefault="00650A65" w:rsidP="00C77F3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C0029A" w14:textId="5B508928" w:rsidR="00650A65" w:rsidRPr="00F2167F" w:rsidRDefault="00902307" w:rsidP="00C77F3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02AACE" wp14:editId="016CEFD4">
                      <wp:simplePos x="0" y="0"/>
                      <wp:positionH relativeFrom="column">
                        <wp:posOffset>-565785</wp:posOffset>
                      </wp:positionH>
                      <wp:positionV relativeFrom="paragraph">
                        <wp:posOffset>550497</wp:posOffset>
                      </wp:positionV>
                      <wp:extent cx="2104877" cy="287079"/>
                      <wp:effectExtent l="0" t="0" r="10160" b="177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877" cy="287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3E3384C" w14:textId="4C1145F1" w:rsidR="00902307" w:rsidRDefault="00902307">
                                  <w:r w:rsidRPr="00902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Pastor Barb on vacation</w:t>
                                  </w:r>
                                  <w: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2AACE" id="Text Box 6" o:spid="_x0000_s1027" type="#_x0000_t202" style="position:absolute;margin-left:-44.55pt;margin-top:43.35pt;width:165.7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" fillcolor="white [3201]" strokecolor="white [3212]" strokeweight=".5pt">
                      <v:textbox>
                        <w:txbxContent>
                          <w:p w14:paraId="63E3384C" w14:textId="4C1145F1" w:rsidR="00902307" w:rsidRDefault="00902307">
                            <w:r w:rsidRPr="00902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Pastor Barb on vacation</w:t>
                            </w:r>
                            <w: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0A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Tommy &amp; Wendi Martin</w:t>
            </w:r>
          </w:p>
        </w:tc>
        <w:tc>
          <w:tcPr>
            <w:tcW w:w="705" w:type="pct"/>
          </w:tcPr>
          <w:p w14:paraId="1104CDD7" w14:textId="7E65551F" w:rsidR="00C4258A" w:rsidRDefault="00C77F3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Good Friday</w:t>
            </w:r>
            <w:r w:rsidR="003520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206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Service </w:t>
            </w:r>
            <w:r w:rsidR="003520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7:00 </w:t>
            </w:r>
            <w:r w:rsidR="00892A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3520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.m.</w:t>
            </w:r>
          </w:p>
          <w:p w14:paraId="759E11C2" w14:textId="4C1C3A0F" w:rsidR="00352003" w:rsidRDefault="00352003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EC3194" w14:textId="0D36FCB2" w:rsidR="00352003" w:rsidRDefault="00352003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B" w14:textId="5FB91B13" w:rsidR="00AF088F" w:rsidRPr="006E031A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FB4BD" wp14:editId="5D49CC20">
                      <wp:simplePos x="0" y="0"/>
                      <wp:positionH relativeFrom="column">
                        <wp:posOffset>-3093085</wp:posOffset>
                      </wp:positionH>
                      <wp:positionV relativeFrom="paragraph">
                        <wp:posOffset>352144</wp:posOffset>
                      </wp:positionV>
                      <wp:extent cx="4859079" cy="0"/>
                      <wp:effectExtent l="0" t="95250" r="0" b="1524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90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5871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243.55pt;margin-top:27.75pt;width:382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" strokecolor="black [3200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84" w:type="pct"/>
          </w:tcPr>
          <w:p w14:paraId="1356AB53" w14:textId="77777777" w:rsidR="00C4258A" w:rsidRDefault="00C4258A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FF49E73" w14:textId="77777777" w:rsidR="00650A65" w:rsidRDefault="00650A65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C0029C" w14:textId="166F92B2" w:rsidR="00650A65" w:rsidRPr="006E031A" w:rsidRDefault="00650A65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Will Haigler</w:t>
            </w:r>
          </w:p>
        </w:tc>
      </w:tr>
      <w:tr w:rsidR="00D073E8" w:rsidRPr="00794DA7" w14:paraId="75C002A5" w14:textId="77777777" w:rsidTr="00D0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</w:trPr>
        <w:tc>
          <w:tcPr>
            <w:tcW w:w="859" w:type="pct"/>
          </w:tcPr>
          <w:p w14:paraId="75C0029E" w14:textId="5A9CA505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42" w:type="pct"/>
          </w:tcPr>
          <w:p w14:paraId="75C0029F" w14:textId="55E9DD15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43" w:type="pct"/>
          </w:tcPr>
          <w:p w14:paraId="75C002A0" w14:textId="7C5A6CD7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664" w:type="pct"/>
          </w:tcPr>
          <w:p w14:paraId="75C002A1" w14:textId="7859FD98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03" w:type="pct"/>
          </w:tcPr>
          <w:p w14:paraId="75C002A2" w14:textId="52FD1AFF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5" w:type="pct"/>
          </w:tcPr>
          <w:p w14:paraId="75C002A3" w14:textId="071576FE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584" w:type="pct"/>
          </w:tcPr>
          <w:p w14:paraId="75C002A4" w14:textId="03CE4107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</w:tr>
      <w:tr w:rsidR="00D073E8" w:rsidRPr="00794DA7" w14:paraId="75C002BB" w14:textId="77777777" w:rsidTr="003A3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60"/>
        </w:trPr>
        <w:tc>
          <w:tcPr>
            <w:tcW w:w="859" w:type="pct"/>
          </w:tcPr>
          <w:p w14:paraId="2A08FB45" w14:textId="46AAA2F6" w:rsidR="00BB6E84" w:rsidRPr="00C7119F" w:rsidRDefault="00BB6E84" w:rsidP="00C4258A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5F273A4A" w14:textId="77777777" w:rsidR="007B39D9" w:rsidRDefault="00523CFD" w:rsidP="006B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Wendi’s Sunday School 10:00 a.m.</w:t>
            </w:r>
          </w:p>
          <w:p w14:paraId="74ED123E" w14:textId="77777777" w:rsidR="00523CFD" w:rsidRPr="005665A2" w:rsidRDefault="00523CFD" w:rsidP="006B2CF2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725620E0" w14:textId="77777777" w:rsidR="003D546F" w:rsidRDefault="00C87A83" w:rsidP="003D546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a.m. </w:t>
            </w:r>
          </w:p>
          <w:p w14:paraId="209C0376" w14:textId="77777777" w:rsidR="003D546F" w:rsidRPr="005665A2" w:rsidRDefault="003D546F" w:rsidP="003D546F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12"/>
                <w:szCs w:val="12"/>
              </w:rPr>
            </w:pPr>
          </w:p>
          <w:p w14:paraId="57478B5E" w14:textId="0BFF04F8" w:rsidR="003D546F" w:rsidRPr="005665A2" w:rsidRDefault="003D546F" w:rsidP="003D546F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Masks and social distance</w:t>
            </w:r>
            <w:r w:rsidR="005665A2" w:rsidRPr="005665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. </w:t>
            </w: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75C002AB" w14:textId="614AF984" w:rsidR="00C87A83" w:rsidRPr="006E031A" w:rsidRDefault="003C457A" w:rsidP="006B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533477" wp14:editId="356566E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93060</wp:posOffset>
                      </wp:positionV>
                      <wp:extent cx="1275907" cy="0"/>
                      <wp:effectExtent l="0" t="95250" r="0" b="1524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59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3DA9E" id="Straight Arrow Connector 5" o:spid="_x0000_s1026" type="#_x0000_t32" style="position:absolute;margin-left:-6.95pt;margin-top:7.35pt;width:100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" strokecolor="black [3200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742" w:type="pct"/>
          </w:tcPr>
          <w:p w14:paraId="75C002AD" w14:textId="56FA1186" w:rsidR="00C4258A" w:rsidRPr="006E031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3" w:type="pct"/>
          </w:tcPr>
          <w:p w14:paraId="053EC078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F6F766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6413B9C" w14:textId="536A8180" w:rsidR="00C4258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Centering Prayer 8:30 a.</w:t>
            </w:r>
            <w:r w:rsidR="003D54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m.</w:t>
            </w:r>
          </w:p>
          <w:p w14:paraId="1B72DD61" w14:textId="2E2716A2" w:rsidR="000C710C" w:rsidRDefault="000C71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C9C0E5C" w14:textId="79DF9A2A" w:rsidR="00353526" w:rsidRDefault="00353526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2A26AF" w14:textId="383329EF" w:rsidR="00353526" w:rsidRDefault="00353526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DDC851A" w14:textId="2FEAF0AA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31F88C4" w14:textId="77777777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AE" w14:textId="1B561F95" w:rsidR="000C710C" w:rsidRPr="006E031A" w:rsidRDefault="000C71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75C002B2" w14:textId="12094CD7" w:rsidR="00662C00" w:rsidRPr="006E031A" w:rsidRDefault="00662C00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2BB55D5D" w14:textId="77777777" w:rsidR="00222301" w:rsidRDefault="00222301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29F3CE" w14:textId="77777777" w:rsidR="00AC5A2B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6B69AF" w14:textId="08D03B77" w:rsidR="00AC5A2B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85F7A2" w14:textId="2979CC8F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A94119" w14:textId="77777777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B3" w14:textId="79B75E06" w:rsidR="00AC5A2B" w:rsidRPr="006E031A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pct"/>
          </w:tcPr>
          <w:p w14:paraId="2D3288D5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F64BA7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60202F8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85BD6B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097BAFF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A06D74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583096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B9" w14:textId="4D93E8D6" w:rsidR="00C4258A" w:rsidRPr="006E031A" w:rsidRDefault="00650A65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Maggie Rodgers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Allotton</w:t>
            </w:r>
            <w:proofErr w:type="spellEnd"/>
          </w:p>
        </w:tc>
        <w:tc>
          <w:tcPr>
            <w:tcW w:w="584" w:type="pct"/>
          </w:tcPr>
          <w:p w14:paraId="75C002BA" w14:textId="001FA5D5" w:rsidR="000D19C1" w:rsidRPr="006E031A" w:rsidRDefault="000D19C1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073E8" w:rsidRPr="00794DA7" w14:paraId="75C002C3" w14:textId="77777777" w:rsidTr="00D0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</w:trPr>
        <w:tc>
          <w:tcPr>
            <w:tcW w:w="859" w:type="pct"/>
          </w:tcPr>
          <w:p w14:paraId="75C002BC" w14:textId="3CD34AF8" w:rsidR="00C4258A" w:rsidRPr="006E031A" w:rsidRDefault="0039697F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5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42" w:type="pct"/>
          </w:tcPr>
          <w:p w14:paraId="75C002BD" w14:textId="01033710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743" w:type="pct"/>
          </w:tcPr>
          <w:p w14:paraId="75C002BE" w14:textId="53BA7434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64" w:type="pct"/>
          </w:tcPr>
          <w:p w14:paraId="75C002BF" w14:textId="215C790E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703" w:type="pct"/>
          </w:tcPr>
          <w:p w14:paraId="75C002C0" w14:textId="04DD95DA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705" w:type="pct"/>
          </w:tcPr>
          <w:p w14:paraId="75C002C1" w14:textId="2388FB48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584" w:type="pct"/>
          </w:tcPr>
          <w:p w14:paraId="75C002C2" w14:textId="067C62D7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</w:tr>
      <w:tr w:rsidR="00D073E8" w:rsidRPr="00794DA7" w14:paraId="75C002DF" w14:textId="77777777" w:rsidTr="003A3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70"/>
        </w:trPr>
        <w:tc>
          <w:tcPr>
            <w:tcW w:w="859" w:type="pct"/>
          </w:tcPr>
          <w:p w14:paraId="49378338" w14:textId="77777777" w:rsidR="00D70842" w:rsidRDefault="00D70842" w:rsidP="00D7084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Wendi’s Sunday School 10:00 a.m.</w:t>
            </w:r>
          </w:p>
          <w:p w14:paraId="71B1D7A7" w14:textId="77777777" w:rsidR="00D70842" w:rsidRPr="005665A2" w:rsidRDefault="00D70842" w:rsidP="00D7084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4EAB197A" w14:textId="77777777" w:rsidR="00D70842" w:rsidRDefault="00D70842" w:rsidP="00D70842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a.m. </w:t>
            </w:r>
          </w:p>
          <w:p w14:paraId="14FD483F" w14:textId="77777777" w:rsidR="00D70842" w:rsidRPr="005665A2" w:rsidRDefault="00D70842" w:rsidP="00D7084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12"/>
                <w:szCs w:val="12"/>
              </w:rPr>
            </w:pPr>
          </w:p>
          <w:p w14:paraId="172FFF53" w14:textId="02AC8BFE" w:rsidR="007537C3" w:rsidRPr="002F6906" w:rsidRDefault="007537C3" w:rsidP="00FE14BE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217F7EF9" w14:textId="6A5CB5F1" w:rsidR="00AC15DB" w:rsidRPr="006A4D6C" w:rsidRDefault="006A4D6C" w:rsidP="00FE14BE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Newsletter</w:t>
            </w:r>
            <w:r w:rsidR="003A6DE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Deadline</w:t>
            </w:r>
          </w:p>
          <w:p w14:paraId="59C7F228" w14:textId="77777777" w:rsidR="00AC15DB" w:rsidRPr="005665A2" w:rsidRDefault="00AC15DB" w:rsidP="00FE14BE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7B93004A" w14:textId="77777777" w:rsidR="005665A2" w:rsidRPr="005665A2" w:rsidRDefault="005665A2" w:rsidP="005665A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Masks and social distance. </w:t>
            </w: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75C002CF" w14:textId="579032D6" w:rsidR="006B1D59" w:rsidRPr="00B119E7" w:rsidRDefault="006B1D59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245CEA93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3731B7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3952BF5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F212F8F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2F2E97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1783F34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7" w14:textId="3A1B3976" w:rsidR="00FE14BE" w:rsidRPr="006E031A" w:rsidRDefault="009B319C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Renee Maddox Collier</w:t>
            </w:r>
          </w:p>
        </w:tc>
        <w:tc>
          <w:tcPr>
            <w:tcW w:w="743" w:type="pct"/>
          </w:tcPr>
          <w:p w14:paraId="75C002D8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75C002D9" w14:textId="50B211B4" w:rsidR="00FE14BE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8:30 a.m.</w:t>
            </w:r>
          </w:p>
          <w:p w14:paraId="5A5E0CF7" w14:textId="0540CDAD" w:rsidR="00110B4A" w:rsidRDefault="00110B4A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664A65" w14:textId="77777777" w:rsidR="00EC4AEC" w:rsidRPr="00EC4AEC" w:rsidRDefault="00EC4AEC" w:rsidP="00EC4AEC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75C002DA" w14:textId="717548E9" w:rsidR="00FE14BE" w:rsidRPr="006E031A" w:rsidRDefault="00FE14BE" w:rsidP="00EC4AE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74B8BFF0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B2AA574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D7FAE5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BE5B5C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B184FA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2D4849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CE8881C" w14:textId="533AE206" w:rsidR="009B319C" w:rsidRDefault="009B319C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Jon &amp; Karen Coogle</w:t>
            </w:r>
          </w:p>
          <w:p w14:paraId="75C002DB" w14:textId="1D5A8DC2" w:rsidR="00FE14BE" w:rsidRPr="006E031A" w:rsidRDefault="00FE14BE" w:rsidP="00FD01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678AB14A" w14:textId="77777777" w:rsidR="00FE14BE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65CFDF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DFAE81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99BD7F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7D00BD" w14:textId="6F2BE709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4B284E" w14:textId="77777777" w:rsidR="00607646" w:rsidRDefault="00607646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C" w14:textId="1B75E7E3" w:rsidR="00DE39F4" w:rsidRPr="006E031A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pct"/>
          </w:tcPr>
          <w:p w14:paraId="1154823D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F15B795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86FB7D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A4152A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A37DD03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34F7F0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AAEBD1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D" w14:textId="44185CBF" w:rsidR="00FE14BE" w:rsidRPr="006E031A" w:rsidRDefault="009B319C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Ava Felker</w:t>
            </w:r>
          </w:p>
        </w:tc>
        <w:tc>
          <w:tcPr>
            <w:tcW w:w="584" w:type="pct"/>
          </w:tcPr>
          <w:p w14:paraId="75C002DE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073E8" w:rsidRPr="00794DA7" w14:paraId="75C002E7" w14:textId="77777777" w:rsidTr="00D0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tcW w:w="859" w:type="pct"/>
          </w:tcPr>
          <w:p w14:paraId="75C002E0" w14:textId="2714A6AA" w:rsidR="00FE14BE" w:rsidRPr="006E031A" w:rsidRDefault="00353940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742" w:type="pct"/>
          </w:tcPr>
          <w:p w14:paraId="75C002E1" w14:textId="379EB486" w:rsidR="00FE14BE" w:rsidRPr="006E031A" w:rsidRDefault="00353940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743" w:type="pct"/>
          </w:tcPr>
          <w:p w14:paraId="75C002E2" w14:textId="3889C4CD" w:rsidR="00FE14BE" w:rsidRPr="006E031A" w:rsidRDefault="00353940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64" w:type="pct"/>
          </w:tcPr>
          <w:p w14:paraId="75C002E3" w14:textId="6D36CD07" w:rsidR="00FE14BE" w:rsidRPr="006E031A" w:rsidRDefault="00353940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703" w:type="pct"/>
          </w:tcPr>
          <w:p w14:paraId="75C002E4" w14:textId="41A49E3F" w:rsidR="00FE14BE" w:rsidRPr="006E031A" w:rsidRDefault="00FE14BE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35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705" w:type="pct"/>
          </w:tcPr>
          <w:p w14:paraId="75C002E5" w14:textId="37A4CFEA" w:rsidR="00FE14BE" w:rsidRPr="006E031A" w:rsidRDefault="00FE14BE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35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584" w:type="pct"/>
          </w:tcPr>
          <w:p w14:paraId="75C002E6" w14:textId="77777777" w:rsidR="00FE14BE" w:rsidRPr="006E031A" w:rsidRDefault="00FE14BE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D073E8" w:rsidRPr="00794DA7" w14:paraId="75C002FB" w14:textId="77777777" w:rsidTr="003A3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73"/>
        </w:trPr>
        <w:tc>
          <w:tcPr>
            <w:tcW w:w="859" w:type="pct"/>
          </w:tcPr>
          <w:p w14:paraId="5D1FA64D" w14:textId="77777777" w:rsidR="00D70842" w:rsidRDefault="00D70842" w:rsidP="00D7084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Wendi’s Sunday School 10:00 a.m.</w:t>
            </w:r>
          </w:p>
          <w:p w14:paraId="223BB8A2" w14:textId="77777777" w:rsidR="00D70842" w:rsidRPr="005665A2" w:rsidRDefault="00D70842" w:rsidP="00D7084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826DE77" w14:textId="77777777" w:rsidR="00D70842" w:rsidRDefault="00D70842" w:rsidP="00D70842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a.m. </w:t>
            </w:r>
          </w:p>
          <w:p w14:paraId="36315D3D" w14:textId="77777777" w:rsidR="00D70842" w:rsidRPr="005665A2" w:rsidRDefault="00D70842" w:rsidP="00D7084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10"/>
                <w:szCs w:val="10"/>
              </w:rPr>
            </w:pPr>
          </w:p>
          <w:p w14:paraId="14C7B818" w14:textId="5E14C913" w:rsidR="00D70842" w:rsidRPr="005665A2" w:rsidRDefault="00D70842" w:rsidP="00D7084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Masks and social distance</w:t>
            </w:r>
            <w:r w:rsidR="005665A2" w:rsidRPr="005665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7A4983AA" w14:textId="64F9C5A1" w:rsidR="00FF335A" w:rsidRDefault="00FF335A" w:rsidP="00FF33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5C002EC" w14:textId="4DCD6519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75C002F3" w14:textId="0FEEF859" w:rsidR="004C7BCC" w:rsidRPr="006E031A" w:rsidRDefault="004C7BCC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3" w:type="pct"/>
          </w:tcPr>
          <w:p w14:paraId="75C002F4" w14:textId="77777777" w:rsidR="00FE14BE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Centering Prayer 8:30 a.</w:t>
            </w:r>
          </w:p>
          <w:p w14:paraId="557574FD" w14:textId="75E659F6" w:rsidR="00EC23E8" w:rsidRDefault="00EC23E8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70E6B2" w14:textId="77777777" w:rsidR="008C2005" w:rsidRDefault="008C2005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F5" w14:textId="6F881A5C" w:rsidR="00AF24F4" w:rsidRPr="006E031A" w:rsidRDefault="00AF24F4" w:rsidP="000616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48036D7B" w14:textId="40A374F5" w:rsidR="00E518E2" w:rsidRDefault="00E518E2" w:rsidP="00E518E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9CAA123" w14:textId="1792393F" w:rsidR="0006166B" w:rsidRDefault="0006166B" w:rsidP="00E518E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4EE09152" w14:textId="35468857" w:rsidR="008C2005" w:rsidRDefault="009B319C" w:rsidP="00E518E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Katie Gentile</w:t>
            </w:r>
          </w:p>
          <w:p w14:paraId="19C000AB" w14:textId="77777777" w:rsidR="008C2005" w:rsidRDefault="008C2005" w:rsidP="00E518E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75C002F7" w14:textId="42DEF4D8" w:rsidR="00E518E2" w:rsidRPr="006E031A" w:rsidRDefault="00183A2B" w:rsidP="00E518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Sara Morgan Martin</w:t>
            </w:r>
          </w:p>
        </w:tc>
        <w:tc>
          <w:tcPr>
            <w:tcW w:w="703" w:type="pct"/>
          </w:tcPr>
          <w:p w14:paraId="75C002F8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pct"/>
          </w:tcPr>
          <w:p w14:paraId="75C002F9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</w:tcPr>
          <w:p w14:paraId="75C002FA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BB1D68E" w14:textId="77777777" w:rsidR="00421992" w:rsidRPr="00A278EF" w:rsidRDefault="00421992" w:rsidP="00421992">
      <w:pPr>
        <w:tabs>
          <w:tab w:val="left" w:pos="360"/>
        </w:tabs>
        <w:spacing w:after="0"/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278EF">
        <w:rPr>
          <w:rFonts w:ascii="Times New Roman" w:hAnsi="Times New Roman"/>
          <w:b/>
          <w:sz w:val="32"/>
          <w:szCs w:val="32"/>
          <w:u w:val="single"/>
        </w:rPr>
        <w:lastRenderedPageBreak/>
        <w:t>Serving Our Lord in April</w:t>
      </w:r>
    </w:p>
    <w:p w14:paraId="70811153" w14:textId="77777777" w:rsidR="00421992" w:rsidRPr="00A278EF" w:rsidRDefault="00421992" w:rsidP="00421992">
      <w:pPr>
        <w:tabs>
          <w:tab w:val="left" w:pos="360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2829437" w14:textId="77777777" w:rsidR="00421992" w:rsidRPr="00603BA3" w:rsidRDefault="00421992" w:rsidP="00421992">
      <w:pPr>
        <w:tabs>
          <w:tab w:val="left" w:pos="360"/>
          <w:tab w:val="left" w:pos="2880"/>
          <w:tab w:val="left" w:pos="5040"/>
        </w:tabs>
        <w:ind w:left="360"/>
        <w:rPr>
          <w:rFonts w:ascii="Times New Roman" w:hAnsi="Times New Roman"/>
          <w:sz w:val="32"/>
          <w:szCs w:val="32"/>
        </w:rPr>
      </w:pPr>
      <w:r w:rsidRPr="00603BA3">
        <w:rPr>
          <w:rFonts w:ascii="Times New Roman" w:hAnsi="Times New Roman"/>
          <w:b/>
          <w:sz w:val="32"/>
          <w:szCs w:val="32"/>
        </w:rPr>
        <w:t>Altar Guild</w:t>
      </w:r>
      <w:r w:rsidRPr="00603BA3">
        <w:rPr>
          <w:rFonts w:ascii="Times New Roman" w:hAnsi="Times New Roman"/>
          <w:sz w:val="32"/>
          <w:szCs w:val="32"/>
        </w:rPr>
        <w:tab/>
      </w:r>
      <w:r w:rsidRPr="00603BA3">
        <w:rPr>
          <w:rFonts w:ascii="Times New Roman" w:hAnsi="Times New Roman"/>
          <w:sz w:val="32"/>
          <w:szCs w:val="32"/>
        </w:rPr>
        <w:tab/>
        <w:t>Mary Haigler and Max Wood</w:t>
      </w:r>
    </w:p>
    <w:p w14:paraId="067CCD96" w14:textId="77777777" w:rsidR="00421992" w:rsidRPr="00603BA3" w:rsidRDefault="00421992" w:rsidP="00421992">
      <w:pPr>
        <w:tabs>
          <w:tab w:val="left" w:pos="360"/>
          <w:tab w:val="left" w:pos="5040"/>
        </w:tabs>
        <w:ind w:left="360"/>
        <w:rPr>
          <w:rFonts w:ascii="Times New Roman" w:hAnsi="Times New Roman"/>
          <w:sz w:val="32"/>
          <w:szCs w:val="32"/>
        </w:rPr>
      </w:pPr>
      <w:r w:rsidRPr="00603BA3">
        <w:rPr>
          <w:rFonts w:ascii="Times New Roman" w:hAnsi="Times New Roman"/>
          <w:b/>
          <w:sz w:val="32"/>
          <w:szCs w:val="32"/>
        </w:rPr>
        <w:t>Lectors</w:t>
      </w:r>
      <w:r w:rsidRPr="00603BA3">
        <w:rPr>
          <w:rFonts w:ascii="Times New Roman" w:hAnsi="Times New Roman"/>
          <w:b/>
          <w:sz w:val="32"/>
          <w:szCs w:val="32"/>
        </w:rPr>
        <w:tab/>
      </w:r>
      <w:r w:rsidRPr="00603BA3">
        <w:rPr>
          <w:rFonts w:ascii="Times New Roman" w:hAnsi="Times New Roman"/>
          <w:sz w:val="32"/>
          <w:szCs w:val="32"/>
        </w:rPr>
        <w:t>Duck Koch and Tracy Choppla</w:t>
      </w:r>
    </w:p>
    <w:p w14:paraId="7CE7B188" w14:textId="77777777" w:rsidR="00421992" w:rsidRDefault="00421992" w:rsidP="00421992">
      <w:pPr>
        <w:tabs>
          <w:tab w:val="left" w:pos="360"/>
          <w:tab w:val="left" w:pos="720"/>
        </w:tabs>
        <w:spacing w:after="0"/>
        <w:ind w:left="360"/>
        <w:rPr>
          <w:rFonts w:ascii="Times New Roman" w:hAnsi="Times New Roman"/>
          <w:b/>
          <w:sz w:val="20"/>
          <w:szCs w:val="20"/>
        </w:rPr>
      </w:pPr>
    </w:p>
    <w:p w14:paraId="5F929787" w14:textId="77777777" w:rsidR="00421992" w:rsidRPr="00A278EF" w:rsidRDefault="00421992" w:rsidP="00421992">
      <w:pPr>
        <w:tabs>
          <w:tab w:val="left" w:pos="360"/>
          <w:tab w:val="left" w:pos="720"/>
        </w:tabs>
        <w:spacing w:after="0"/>
        <w:ind w:left="360"/>
        <w:rPr>
          <w:rFonts w:ascii="Times New Roman" w:hAnsi="Times New Roman"/>
          <w:b/>
          <w:sz w:val="20"/>
          <w:szCs w:val="20"/>
        </w:rPr>
      </w:pPr>
    </w:p>
    <w:p w14:paraId="15CC1041" w14:textId="77777777" w:rsidR="00421992" w:rsidRPr="00A278EF" w:rsidRDefault="00421992" w:rsidP="00421992">
      <w:pPr>
        <w:tabs>
          <w:tab w:val="left" w:pos="360"/>
        </w:tabs>
        <w:spacing w:after="0"/>
        <w:ind w:left="360"/>
        <w:rPr>
          <w:rFonts w:ascii="Times New Roman" w:hAnsi="Times New Roman"/>
          <w:b/>
          <w:sz w:val="32"/>
          <w:szCs w:val="32"/>
        </w:rPr>
      </w:pPr>
      <w:r w:rsidRPr="00A278EF">
        <w:rPr>
          <w:rFonts w:ascii="Times New Roman" w:hAnsi="Times New Roman"/>
          <w:b/>
          <w:sz w:val="32"/>
          <w:szCs w:val="32"/>
        </w:rPr>
        <w:t xml:space="preserve">Family Day: </w:t>
      </w:r>
      <w:r w:rsidRPr="00A278EF">
        <w:rPr>
          <w:rFonts w:ascii="Times New Roman" w:hAnsi="Times New Roman"/>
          <w:b/>
          <w:i/>
          <w:iCs/>
          <w:sz w:val="32"/>
          <w:szCs w:val="32"/>
        </w:rPr>
        <w:t>No Family Day Meal until further notice.</w:t>
      </w:r>
    </w:p>
    <w:p w14:paraId="50984AE7" w14:textId="77777777" w:rsidR="00421992" w:rsidRPr="00A278EF" w:rsidRDefault="00421992" w:rsidP="00421992">
      <w:pPr>
        <w:tabs>
          <w:tab w:val="left" w:pos="360"/>
        </w:tabs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14:paraId="7D7E7015" w14:textId="77777777" w:rsidR="00421992" w:rsidRPr="00A278EF" w:rsidRDefault="00421992" w:rsidP="00421992">
      <w:pPr>
        <w:tabs>
          <w:tab w:val="left" w:pos="360"/>
        </w:tabs>
        <w:spacing w:after="0"/>
        <w:ind w:left="360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A278EF">
        <w:rPr>
          <w:rFonts w:ascii="Times New Roman" w:hAnsi="Times New Roman"/>
          <w:b/>
          <w:sz w:val="32"/>
          <w:szCs w:val="32"/>
        </w:rPr>
        <w:t>Coffee Hour:</w:t>
      </w:r>
      <w:r w:rsidRPr="00A278EF">
        <w:rPr>
          <w:rFonts w:ascii="Times New Roman" w:hAnsi="Times New Roman"/>
          <w:sz w:val="32"/>
          <w:szCs w:val="32"/>
        </w:rPr>
        <w:t xml:space="preserve">  </w:t>
      </w:r>
      <w:r w:rsidRPr="00A278EF">
        <w:rPr>
          <w:rFonts w:ascii="Times New Roman" w:hAnsi="Times New Roman"/>
          <w:b/>
          <w:bCs/>
          <w:i/>
          <w:iCs/>
          <w:sz w:val="32"/>
          <w:szCs w:val="32"/>
        </w:rPr>
        <w:t>No Coffee Hour until further notice.</w:t>
      </w:r>
    </w:p>
    <w:p w14:paraId="769ED29B" w14:textId="77777777" w:rsidR="00421992" w:rsidRPr="00A278EF" w:rsidRDefault="00421992" w:rsidP="00421992">
      <w:pPr>
        <w:tabs>
          <w:tab w:val="left" w:pos="360"/>
          <w:tab w:val="left" w:pos="3600"/>
          <w:tab w:val="left" w:pos="5760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14:paraId="4602839D" w14:textId="77777777" w:rsidR="00421992" w:rsidRPr="00603BA3" w:rsidRDefault="00421992" w:rsidP="00421992">
      <w:pPr>
        <w:tabs>
          <w:tab w:val="left" w:pos="360"/>
          <w:tab w:val="left" w:pos="3600"/>
          <w:tab w:val="left" w:pos="5760"/>
        </w:tabs>
        <w:spacing w:after="0"/>
        <w:ind w:left="360"/>
        <w:rPr>
          <w:rFonts w:ascii="Times New Roman" w:hAnsi="Times New Roman"/>
          <w:b/>
          <w:sz w:val="32"/>
          <w:szCs w:val="32"/>
        </w:rPr>
      </w:pPr>
      <w:r w:rsidRPr="00603BA3">
        <w:rPr>
          <w:rFonts w:ascii="Times New Roman" w:hAnsi="Times New Roman"/>
          <w:b/>
          <w:sz w:val="32"/>
          <w:szCs w:val="32"/>
        </w:rPr>
        <w:t>Flowers</w:t>
      </w:r>
    </w:p>
    <w:p w14:paraId="697FE8E3" w14:textId="77777777" w:rsidR="00421992" w:rsidRPr="00664275" w:rsidRDefault="00421992" w:rsidP="00421992">
      <w:pPr>
        <w:tabs>
          <w:tab w:val="left" w:pos="360"/>
          <w:tab w:val="left" w:pos="540"/>
          <w:tab w:val="left" w:pos="900"/>
        </w:tabs>
        <w:spacing w:after="0"/>
        <w:ind w:left="720" w:hanging="360"/>
        <w:rPr>
          <w:rFonts w:ascii="Times New Roman" w:hAnsi="Times New Roman"/>
          <w:sz w:val="32"/>
          <w:szCs w:val="32"/>
        </w:rPr>
      </w:pPr>
      <w:r w:rsidRPr="00664275">
        <w:rPr>
          <w:rFonts w:ascii="Times New Roman" w:hAnsi="Times New Roman"/>
          <w:b/>
          <w:sz w:val="32"/>
          <w:szCs w:val="32"/>
        </w:rPr>
        <w:t>4-04 Easter Lilies</w:t>
      </w:r>
    </w:p>
    <w:p w14:paraId="6B1637E9" w14:textId="77777777" w:rsidR="00421992" w:rsidRPr="00664275" w:rsidRDefault="00421992" w:rsidP="00421992">
      <w:pPr>
        <w:tabs>
          <w:tab w:val="left" w:pos="360"/>
          <w:tab w:val="left" w:pos="540"/>
          <w:tab w:val="left" w:pos="900"/>
        </w:tabs>
        <w:spacing w:after="0"/>
        <w:ind w:left="720" w:hanging="360"/>
        <w:rPr>
          <w:rFonts w:ascii="Times New Roman" w:hAnsi="Times New Roman"/>
          <w:sz w:val="12"/>
          <w:szCs w:val="12"/>
        </w:rPr>
      </w:pPr>
    </w:p>
    <w:p w14:paraId="4E6BD19E" w14:textId="77777777" w:rsidR="00421992" w:rsidRDefault="00421992" w:rsidP="00421992">
      <w:pPr>
        <w:tabs>
          <w:tab w:val="left" w:pos="360"/>
          <w:tab w:val="left" w:pos="450"/>
          <w:tab w:val="left" w:pos="900"/>
        </w:tabs>
        <w:spacing w:after="0"/>
        <w:ind w:left="900" w:hanging="540"/>
        <w:rPr>
          <w:rFonts w:ascii="Times New Roman" w:hAnsi="Times New Roman"/>
          <w:sz w:val="32"/>
          <w:szCs w:val="32"/>
        </w:rPr>
      </w:pPr>
      <w:r w:rsidRPr="00664275">
        <w:rPr>
          <w:rFonts w:ascii="Times New Roman" w:hAnsi="Times New Roman"/>
          <w:b/>
          <w:sz w:val="32"/>
          <w:szCs w:val="32"/>
        </w:rPr>
        <w:t>4-11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64275">
        <w:rPr>
          <w:rFonts w:ascii="Times New Roman" w:hAnsi="Times New Roman"/>
          <w:sz w:val="32"/>
          <w:szCs w:val="32"/>
        </w:rPr>
        <w:t>Dale Godfrey in loving memory of Roy M and Doris Coogle and</w:t>
      </w:r>
    </w:p>
    <w:p w14:paraId="19556A80" w14:textId="77777777" w:rsidR="00421992" w:rsidRPr="00664275" w:rsidRDefault="00421992" w:rsidP="00421992">
      <w:pPr>
        <w:tabs>
          <w:tab w:val="left" w:pos="360"/>
          <w:tab w:val="left" w:pos="450"/>
          <w:tab w:val="left" w:pos="900"/>
        </w:tabs>
        <w:spacing w:after="0"/>
        <w:ind w:left="900" w:hanging="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Pr="00664275">
        <w:rPr>
          <w:rFonts w:ascii="Times New Roman" w:hAnsi="Times New Roman"/>
          <w:sz w:val="32"/>
          <w:szCs w:val="32"/>
        </w:rPr>
        <w:t>in honor of Kyrie and Alita.</w:t>
      </w:r>
    </w:p>
    <w:p w14:paraId="7CE36AA4" w14:textId="77777777" w:rsidR="00421992" w:rsidRPr="00664275" w:rsidRDefault="00421992" w:rsidP="00421992">
      <w:pPr>
        <w:tabs>
          <w:tab w:val="left" w:pos="360"/>
          <w:tab w:val="left" w:pos="450"/>
          <w:tab w:val="left" w:pos="900"/>
        </w:tabs>
        <w:spacing w:after="0"/>
        <w:ind w:left="900" w:hanging="540"/>
        <w:rPr>
          <w:rFonts w:ascii="Times New Roman" w:hAnsi="Times New Roman"/>
          <w:sz w:val="12"/>
          <w:szCs w:val="12"/>
        </w:rPr>
      </w:pPr>
    </w:p>
    <w:p w14:paraId="3B7F13FC" w14:textId="77777777" w:rsidR="00421992" w:rsidRPr="00664275" w:rsidRDefault="00421992" w:rsidP="00421992">
      <w:pPr>
        <w:tabs>
          <w:tab w:val="left" w:pos="360"/>
          <w:tab w:val="left" w:pos="900"/>
        </w:tabs>
        <w:spacing w:after="0"/>
        <w:ind w:left="360"/>
        <w:rPr>
          <w:rFonts w:ascii="Times New Roman" w:hAnsi="Times New Roman"/>
          <w:sz w:val="32"/>
          <w:szCs w:val="32"/>
        </w:rPr>
      </w:pPr>
      <w:r w:rsidRPr="00664275">
        <w:rPr>
          <w:rFonts w:ascii="Times New Roman" w:hAnsi="Times New Roman"/>
          <w:b/>
          <w:sz w:val="32"/>
          <w:szCs w:val="32"/>
        </w:rPr>
        <w:t>4-18 TBA</w:t>
      </w:r>
    </w:p>
    <w:p w14:paraId="152E6E83" w14:textId="77777777" w:rsidR="00421992" w:rsidRPr="00664275" w:rsidRDefault="00421992" w:rsidP="00421992">
      <w:pPr>
        <w:tabs>
          <w:tab w:val="left" w:pos="360"/>
          <w:tab w:val="left" w:pos="900"/>
        </w:tabs>
        <w:spacing w:after="0"/>
        <w:ind w:left="360"/>
        <w:rPr>
          <w:rFonts w:ascii="Times New Roman" w:hAnsi="Times New Roman"/>
          <w:sz w:val="12"/>
          <w:szCs w:val="12"/>
        </w:rPr>
      </w:pPr>
    </w:p>
    <w:p w14:paraId="31524167" w14:textId="77777777" w:rsidR="00421992" w:rsidRPr="00664275" w:rsidRDefault="00421992" w:rsidP="00421992">
      <w:pPr>
        <w:tabs>
          <w:tab w:val="left" w:pos="360"/>
          <w:tab w:val="left" w:pos="540"/>
          <w:tab w:val="left" w:pos="900"/>
        </w:tabs>
        <w:spacing w:after="0"/>
        <w:ind w:left="360"/>
        <w:rPr>
          <w:rFonts w:ascii="Times New Roman" w:hAnsi="Times New Roman"/>
          <w:sz w:val="32"/>
          <w:szCs w:val="32"/>
        </w:rPr>
      </w:pPr>
      <w:r w:rsidRPr="00664275">
        <w:rPr>
          <w:rFonts w:ascii="Times New Roman" w:hAnsi="Times New Roman"/>
          <w:b/>
          <w:sz w:val="32"/>
          <w:szCs w:val="32"/>
        </w:rPr>
        <w:t>4-25</w:t>
      </w:r>
      <w:r w:rsidRPr="00664275">
        <w:rPr>
          <w:rFonts w:ascii="Times New Roman" w:hAnsi="Times New Roman"/>
          <w:sz w:val="32"/>
          <w:szCs w:val="32"/>
        </w:rPr>
        <w:t xml:space="preserve"> </w:t>
      </w:r>
      <w:r w:rsidRPr="00664275">
        <w:rPr>
          <w:rFonts w:ascii="Times New Roman" w:hAnsi="Times New Roman"/>
          <w:b/>
          <w:bCs/>
          <w:sz w:val="32"/>
          <w:szCs w:val="32"/>
        </w:rPr>
        <w:t>TBA</w:t>
      </w:r>
    </w:p>
    <w:p w14:paraId="3BA3CD88" w14:textId="77777777" w:rsidR="00421992" w:rsidRPr="00A278EF" w:rsidRDefault="00421992" w:rsidP="00421992">
      <w:pPr>
        <w:tabs>
          <w:tab w:val="left" w:pos="360"/>
          <w:tab w:val="left" w:pos="540"/>
          <w:tab w:val="left" w:pos="900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14:paraId="1610AE54" w14:textId="77777777" w:rsidR="00421992" w:rsidRPr="00A278EF" w:rsidRDefault="00421992" w:rsidP="00421992">
      <w:pPr>
        <w:tabs>
          <w:tab w:val="left" w:pos="360"/>
          <w:tab w:val="left" w:pos="540"/>
          <w:tab w:val="left" w:pos="900"/>
        </w:tabs>
        <w:spacing w:after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00A278EF">
        <w:rPr>
          <w:rFonts w:ascii="Times New Roman" w:hAnsi="Times New Roman"/>
          <w:b/>
          <w:sz w:val="32"/>
          <w:szCs w:val="32"/>
        </w:rPr>
        <w:t xml:space="preserve">Soup Kitchen: </w:t>
      </w:r>
      <w:r w:rsidRPr="00A278EF">
        <w:rPr>
          <w:rFonts w:ascii="Times New Roman" w:hAnsi="Times New Roman"/>
          <w:b/>
          <w:i/>
          <w:iCs/>
          <w:sz w:val="32"/>
          <w:szCs w:val="32"/>
        </w:rPr>
        <w:t>No Soup Kitchen until further notice.</w:t>
      </w:r>
      <w:r w:rsidRPr="00A278EF">
        <w:rPr>
          <w:rFonts w:ascii="Times New Roman" w:hAnsi="Times New Roman"/>
          <w:b/>
          <w:sz w:val="32"/>
          <w:szCs w:val="32"/>
        </w:rPr>
        <w:t xml:space="preserve"> </w:t>
      </w:r>
    </w:p>
    <w:p w14:paraId="18FC90C7" w14:textId="77777777" w:rsidR="00421992" w:rsidRPr="00A278EF" w:rsidRDefault="00421992" w:rsidP="00421992">
      <w:pPr>
        <w:tabs>
          <w:tab w:val="left" w:pos="360"/>
        </w:tabs>
        <w:spacing w:after="0"/>
        <w:rPr>
          <w:rFonts w:ascii="Times New Roman" w:hAnsi="Times New Roman"/>
          <w:b/>
          <w:sz w:val="32"/>
          <w:szCs w:val="32"/>
        </w:rPr>
      </w:pPr>
    </w:p>
    <w:p w14:paraId="2C4AE7FA" w14:textId="77777777" w:rsidR="00421992" w:rsidRDefault="00421992" w:rsidP="00421992">
      <w:pPr>
        <w:tabs>
          <w:tab w:val="left" w:pos="360"/>
        </w:tabs>
        <w:spacing w:after="0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00A278EF">
        <w:rPr>
          <w:rFonts w:ascii="Times New Roman" w:hAnsi="Times New Roman"/>
          <w:b/>
          <w:sz w:val="32"/>
          <w:szCs w:val="32"/>
        </w:rPr>
        <w:t>Sunday School:</w:t>
      </w:r>
      <w:r w:rsidRPr="00A278EF">
        <w:rPr>
          <w:rFonts w:ascii="Times New Roman" w:hAnsi="Times New Roman"/>
          <w:b/>
          <w:i/>
          <w:iCs/>
          <w:sz w:val="32"/>
          <w:szCs w:val="32"/>
        </w:rPr>
        <w:t xml:space="preserve"> No</w:t>
      </w:r>
      <w:r w:rsidRPr="00A278EF">
        <w:rPr>
          <w:rFonts w:ascii="Times New Roman" w:hAnsi="Times New Roman"/>
          <w:b/>
          <w:sz w:val="32"/>
          <w:szCs w:val="32"/>
        </w:rPr>
        <w:t xml:space="preserve"> </w:t>
      </w:r>
      <w:r w:rsidRPr="00A278EF">
        <w:rPr>
          <w:rFonts w:ascii="Times New Roman" w:hAnsi="Times New Roman"/>
          <w:b/>
          <w:i/>
          <w:iCs/>
          <w:sz w:val="32"/>
          <w:szCs w:val="32"/>
        </w:rPr>
        <w:t>Sunday School until further notice.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 </w:t>
      </w:r>
    </w:p>
    <w:p w14:paraId="50B238D0" w14:textId="77777777" w:rsidR="00421992" w:rsidRDefault="00421992" w:rsidP="00421992">
      <w:pPr>
        <w:tabs>
          <w:tab w:val="left" w:pos="360"/>
        </w:tabs>
        <w:spacing w:after="0"/>
        <w:rPr>
          <w:rFonts w:ascii="Times New Roman" w:hAnsi="Times New Roman"/>
          <w:b/>
          <w:i/>
          <w:iCs/>
          <w:sz w:val="32"/>
          <w:szCs w:val="32"/>
        </w:rPr>
      </w:pPr>
    </w:p>
    <w:p w14:paraId="603A58FB" w14:textId="77777777" w:rsidR="00421992" w:rsidRPr="00A278EF" w:rsidRDefault="00421992" w:rsidP="00421992">
      <w:pPr>
        <w:tabs>
          <w:tab w:val="left" w:pos="360"/>
        </w:tabs>
        <w:spacing w:after="0"/>
        <w:rPr>
          <w:rFonts w:ascii="Times New Roman" w:hAnsi="Times New Roman"/>
          <w:b/>
          <w:i/>
          <w:iCs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00A278EF">
        <w:rPr>
          <w:rFonts w:ascii="Times New Roman" w:hAnsi="Times New Roman"/>
          <w:b/>
          <w:sz w:val="32"/>
          <w:szCs w:val="32"/>
        </w:rPr>
        <w:t>Adult Class</w:t>
      </w:r>
      <w:r w:rsidRPr="00A278EF">
        <w:rPr>
          <w:rFonts w:ascii="Times New Roman" w:hAnsi="Times New Roman"/>
          <w:sz w:val="32"/>
          <w:szCs w:val="32"/>
        </w:rPr>
        <w:t xml:space="preserve"> </w:t>
      </w:r>
      <w:r w:rsidRPr="00A278EF">
        <w:rPr>
          <w:rFonts w:ascii="Times New Roman" w:hAnsi="Times New Roman"/>
          <w:i/>
          <w:sz w:val="32"/>
          <w:szCs w:val="32"/>
        </w:rPr>
        <w:t xml:space="preserve">Conference Room </w:t>
      </w:r>
      <w:r w:rsidRPr="00A278EF">
        <w:rPr>
          <w:rFonts w:ascii="Times New Roman" w:hAnsi="Times New Roman"/>
          <w:sz w:val="32"/>
          <w:szCs w:val="32"/>
        </w:rPr>
        <w:t>– Wendi Martin</w:t>
      </w:r>
    </w:p>
    <w:p w14:paraId="397471B9" w14:textId="77777777" w:rsidR="00421992" w:rsidRDefault="00421992" w:rsidP="00421992">
      <w:pPr>
        <w:tabs>
          <w:tab w:val="left" w:pos="360"/>
          <w:tab w:val="left" w:pos="3150"/>
          <w:tab w:val="left" w:pos="4770"/>
        </w:tabs>
        <w:spacing w:after="0"/>
        <w:ind w:left="360"/>
        <w:rPr>
          <w:rFonts w:ascii="Times New Roman" w:hAnsi="Times New Roman"/>
          <w:color w:val="FF0000"/>
        </w:rPr>
      </w:pPr>
    </w:p>
    <w:p w14:paraId="433B8632" w14:textId="77777777" w:rsidR="00421992" w:rsidRDefault="00421992" w:rsidP="00421992">
      <w:pPr>
        <w:tabs>
          <w:tab w:val="left" w:pos="360"/>
          <w:tab w:val="left" w:pos="3150"/>
          <w:tab w:val="left" w:pos="4770"/>
        </w:tabs>
        <w:spacing w:after="0"/>
        <w:ind w:left="360"/>
        <w:rPr>
          <w:rFonts w:ascii="Times New Roman" w:hAnsi="Times New Roman"/>
          <w:color w:val="FF0000"/>
        </w:rPr>
      </w:pPr>
    </w:p>
    <w:p w14:paraId="5D980AA6" w14:textId="77777777" w:rsidR="00421992" w:rsidRPr="00A278EF" w:rsidRDefault="00421992" w:rsidP="00421992">
      <w:pPr>
        <w:tabs>
          <w:tab w:val="left" w:pos="360"/>
          <w:tab w:val="left" w:pos="3150"/>
          <w:tab w:val="left" w:pos="4770"/>
        </w:tabs>
        <w:spacing w:after="0"/>
        <w:rPr>
          <w:rFonts w:ascii="Times New Roman" w:hAnsi="Times New Roman"/>
          <w:color w:val="FF0000"/>
        </w:rPr>
      </w:pPr>
    </w:p>
    <w:p w14:paraId="2CDD5E05" w14:textId="77777777" w:rsidR="00421992" w:rsidRPr="001C2080" w:rsidRDefault="00421992" w:rsidP="00421992">
      <w:pPr>
        <w:tabs>
          <w:tab w:val="left" w:pos="360"/>
          <w:tab w:val="left" w:pos="2160"/>
        </w:tabs>
        <w:ind w:left="360"/>
        <w:rPr>
          <w:rFonts w:ascii="Times New Roman" w:hAnsi="Times New Roman"/>
          <w:b/>
          <w:sz w:val="32"/>
          <w:szCs w:val="32"/>
          <w:u w:val="single"/>
        </w:rPr>
      </w:pPr>
      <w:r w:rsidRPr="00A278EF">
        <w:rPr>
          <w:rFonts w:ascii="Times New Roman" w:hAnsi="Times New Roman"/>
          <w:sz w:val="28"/>
          <w:szCs w:val="28"/>
        </w:rPr>
        <w:tab/>
      </w:r>
      <w:r w:rsidRPr="001C2080">
        <w:rPr>
          <w:rFonts w:ascii="Times New Roman" w:hAnsi="Times New Roman"/>
          <w:b/>
          <w:sz w:val="32"/>
          <w:szCs w:val="32"/>
          <w:u w:val="single"/>
        </w:rPr>
        <w:t xml:space="preserve">April Birthdays and Anniversaries </w:t>
      </w:r>
    </w:p>
    <w:p w14:paraId="436CA5E1" w14:textId="77777777" w:rsidR="00421992" w:rsidRPr="00A278EF" w:rsidRDefault="00421992" w:rsidP="00421992">
      <w:pPr>
        <w:tabs>
          <w:tab w:val="left" w:pos="360"/>
          <w:tab w:val="left" w:pos="2160"/>
        </w:tabs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14:paraId="3A248E31" w14:textId="77777777" w:rsidR="00421992" w:rsidRPr="00B22FD0" w:rsidRDefault="00421992" w:rsidP="00421992">
      <w:pPr>
        <w:tabs>
          <w:tab w:val="left" w:pos="360"/>
          <w:tab w:val="left" w:pos="720"/>
          <w:tab w:val="left" w:pos="900"/>
          <w:tab w:val="left" w:pos="5040"/>
        </w:tabs>
        <w:spacing w:after="0"/>
        <w:ind w:left="360"/>
        <w:rPr>
          <w:rFonts w:ascii="Times New Roman" w:hAnsi="Times New Roman"/>
          <w:sz w:val="32"/>
          <w:szCs w:val="32"/>
        </w:rPr>
      </w:pPr>
      <w:r w:rsidRPr="00B22FD0">
        <w:rPr>
          <w:rFonts w:ascii="Times New Roman" w:hAnsi="Times New Roman"/>
          <w:sz w:val="32"/>
          <w:szCs w:val="32"/>
        </w:rPr>
        <w:t>4-02A J Collier</w:t>
      </w:r>
      <w:r w:rsidRPr="00B22FD0">
        <w:rPr>
          <w:rFonts w:ascii="Times New Roman" w:hAnsi="Times New Roman"/>
          <w:sz w:val="32"/>
          <w:szCs w:val="32"/>
        </w:rPr>
        <w:tab/>
      </w:r>
      <w:r w:rsidRPr="00B22FD0">
        <w:rPr>
          <w:rFonts w:ascii="Times New Roman" w:hAnsi="Times New Roman"/>
          <w:sz w:val="32"/>
          <w:szCs w:val="32"/>
        </w:rPr>
        <w:tab/>
        <w:t>4-19 Renee Maddox Collier</w:t>
      </w:r>
    </w:p>
    <w:p w14:paraId="276FC565" w14:textId="77777777" w:rsidR="00421992" w:rsidRPr="00B22FD0" w:rsidRDefault="00421992" w:rsidP="00421992">
      <w:pPr>
        <w:tabs>
          <w:tab w:val="left" w:pos="360"/>
          <w:tab w:val="left" w:pos="720"/>
          <w:tab w:val="left" w:pos="900"/>
          <w:tab w:val="left" w:pos="5040"/>
        </w:tabs>
        <w:spacing w:after="0"/>
        <w:ind w:left="360"/>
        <w:rPr>
          <w:rFonts w:ascii="Times New Roman" w:hAnsi="Times New Roman"/>
          <w:sz w:val="32"/>
          <w:szCs w:val="32"/>
        </w:rPr>
      </w:pPr>
      <w:r w:rsidRPr="00B22FD0">
        <w:rPr>
          <w:rFonts w:ascii="Times New Roman" w:hAnsi="Times New Roman"/>
          <w:sz w:val="32"/>
          <w:szCs w:val="32"/>
        </w:rPr>
        <w:t>4-03 Emma Felker</w:t>
      </w:r>
      <w:r w:rsidRPr="00B22FD0">
        <w:rPr>
          <w:rFonts w:ascii="Times New Roman" w:hAnsi="Times New Roman"/>
          <w:sz w:val="32"/>
          <w:szCs w:val="32"/>
        </w:rPr>
        <w:tab/>
      </w:r>
      <w:r w:rsidRPr="00B22FD0">
        <w:rPr>
          <w:rFonts w:ascii="Times New Roman" w:hAnsi="Times New Roman"/>
          <w:sz w:val="32"/>
          <w:szCs w:val="32"/>
        </w:rPr>
        <w:tab/>
        <w:t>4-21 Jon &amp; Karen Coogle</w:t>
      </w:r>
    </w:p>
    <w:p w14:paraId="05F47422" w14:textId="77777777" w:rsidR="00421992" w:rsidRPr="00B22FD0" w:rsidRDefault="00421992" w:rsidP="00421992">
      <w:pPr>
        <w:tabs>
          <w:tab w:val="left" w:pos="360"/>
          <w:tab w:val="left" w:pos="720"/>
          <w:tab w:val="left" w:pos="900"/>
          <w:tab w:val="left" w:pos="5040"/>
        </w:tabs>
        <w:spacing w:after="0"/>
        <w:ind w:left="360"/>
        <w:rPr>
          <w:rFonts w:ascii="Times New Roman" w:hAnsi="Times New Roman"/>
          <w:sz w:val="32"/>
          <w:szCs w:val="32"/>
        </w:rPr>
      </w:pPr>
      <w:r w:rsidRPr="00B22FD0">
        <w:rPr>
          <w:rFonts w:ascii="Times New Roman" w:hAnsi="Times New Roman"/>
          <w:sz w:val="32"/>
          <w:szCs w:val="32"/>
        </w:rPr>
        <w:t>4-08 Tommy &amp; Wendi Martin</w:t>
      </w:r>
      <w:r w:rsidRPr="00B22FD0">
        <w:rPr>
          <w:rFonts w:ascii="Times New Roman" w:hAnsi="Times New Roman"/>
          <w:sz w:val="32"/>
          <w:szCs w:val="32"/>
        </w:rPr>
        <w:tab/>
      </w:r>
      <w:r w:rsidRPr="00B22FD0">
        <w:rPr>
          <w:rFonts w:ascii="Times New Roman" w:hAnsi="Times New Roman"/>
          <w:sz w:val="32"/>
          <w:szCs w:val="32"/>
        </w:rPr>
        <w:tab/>
        <w:t xml:space="preserve">4-23 Ava Felker </w:t>
      </w:r>
    </w:p>
    <w:p w14:paraId="0E17F7EC" w14:textId="77777777" w:rsidR="00421992" w:rsidRPr="00B22FD0" w:rsidRDefault="00421992" w:rsidP="00421992">
      <w:pPr>
        <w:tabs>
          <w:tab w:val="left" w:pos="360"/>
          <w:tab w:val="left" w:pos="720"/>
          <w:tab w:val="left" w:pos="900"/>
          <w:tab w:val="left" w:pos="5040"/>
        </w:tabs>
        <w:spacing w:after="0"/>
        <w:ind w:left="360"/>
        <w:rPr>
          <w:rFonts w:ascii="Times New Roman" w:hAnsi="Times New Roman"/>
          <w:sz w:val="32"/>
          <w:szCs w:val="32"/>
        </w:rPr>
      </w:pPr>
      <w:r w:rsidRPr="00B22FD0">
        <w:rPr>
          <w:rFonts w:ascii="Times New Roman" w:hAnsi="Times New Roman"/>
          <w:sz w:val="32"/>
          <w:szCs w:val="32"/>
        </w:rPr>
        <w:t>4-10 Will Haigler</w:t>
      </w:r>
      <w:r w:rsidRPr="00B22FD0">
        <w:rPr>
          <w:rFonts w:ascii="Times New Roman" w:hAnsi="Times New Roman"/>
          <w:sz w:val="32"/>
          <w:szCs w:val="32"/>
        </w:rPr>
        <w:tab/>
      </w:r>
      <w:r w:rsidRPr="00B22FD0">
        <w:rPr>
          <w:rFonts w:ascii="Times New Roman" w:hAnsi="Times New Roman"/>
          <w:sz w:val="32"/>
          <w:szCs w:val="32"/>
        </w:rPr>
        <w:tab/>
        <w:t>4-28 Katie Gentile</w:t>
      </w:r>
    </w:p>
    <w:p w14:paraId="488EDBB8" w14:textId="77777777" w:rsidR="00421992" w:rsidRPr="00B22FD0" w:rsidRDefault="00421992" w:rsidP="00421992">
      <w:pPr>
        <w:tabs>
          <w:tab w:val="left" w:pos="360"/>
          <w:tab w:val="left" w:pos="720"/>
          <w:tab w:val="left" w:pos="900"/>
          <w:tab w:val="left" w:pos="5040"/>
        </w:tabs>
        <w:spacing w:after="0"/>
        <w:ind w:left="360"/>
        <w:rPr>
          <w:rFonts w:ascii="Times New Roman" w:hAnsi="Times New Roman"/>
          <w:bCs/>
          <w:sz w:val="32"/>
          <w:szCs w:val="32"/>
        </w:rPr>
      </w:pPr>
      <w:r w:rsidRPr="00B22FD0">
        <w:rPr>
          <w:rFonts w:ascii="Times New Roman" w:hAnsi="Times New Roman"/>
          <w:sz w:val="32"/>
          <w:szCs w:val="32"/>
        </w:rPr>
        <w:t xml:space="preserve">4-16 Maggie Rodgers </w:t>
      </w:r>
      <w:proofErr w:type="spellStart"/>
      <w:r w:rsidRPr="00B22FD0">
        <w:rPr>
          <w:rFonts w:ascii="Times New Roman" w:hAnsi="Times New Roman"/>
          <w:sz w:val="32"/>
          <w:szCs w:val="32"/>
        </w:rPr>
        <w:t>Allotton</w:t>
      </w:r>
      <w:proofErr w:type="spellEnd"/>
      <w:r w:rsidRPr="00B22FD0">
        <w:rPr>
          <w:rFonts w:ascii="Times New Roman" w:hAnsi="Times New Roman"/>
          <w:sz w:val="32"/>
          <w:szCs w:val="32"/>
        </w:rPr>
        <w:tab/>
      </w:r>
      <w:r w:rsidRPr="00B22FD0">
        <w:rPr>
          <w:rFonts w:ascii="Times New Roman" w:hAnsi="Times New Roman"/>
          <w:sz w:val="32"/>
          <w:szCs w:val="32"/>
        </w:rPr>
        <w:tab/>
        <w:t>4-28 Sara Morgan Martin</w:t>
      </w:r>
    </w:p>
    <w:p w14:paraId="75C0030C" w14:textId="4A18D36D" w:rsidR="00C360DB" w:rsidRPr="00794DA7" w:rsidRDefault="00C360DB" w:rsidP="0064592E">
      <w:pPr>
        <w:pStyle w:val="NoSpacing"/>
        <w:rPr>
          <w:rFonts w:ascii="Times New Roman" w:hAnsi="Times New Roman" w:cs="Times New Roman"/>
          <w:color w:val="auto"/>
        </w:rPr>
      </w:pPr>
    </w:p>
    <w:sectPr w:rsidR="00C360DB" w:rsidRPr="00794DA7" w:rsidSect="004E1F3B"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EC3D" w14:textId="77777777" w:rsidR="0019382D" w:rsidRDefault="0019382D">
      <w:pPr>
        <w:spacing w:before="0" w:after="0"/>
      </w:pPr>
      <w:r>
        <w:separator/>
      </w:r>
    </w:p>
  </w:endnote>
  <w:endnote w:type="continuationSeparator" w:id="0">
    <w:p w14:paraId="4CBDD904" w14:textId="77777777" w:rsidR="0019382D" w:rsidRDefault="001938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293D" w14:textId="77777777" w:rsidR="0019382D" w:rsidRDefault="0019382D">
      <w:pPr>
        <w:spacing w:before="0" w:after="0"/>
      </w:pPr>
      <w:r>
        <w:separator/>
      </w:r>
    </w:p>
  </w:footnote>
  <w:footnote w:type="continuationSeparator" w:id="0">
    <w:p w14:paraId="41365D6C" w14:textId="77777777" w:rsidR="0019382D" w:rsidRDefault="0019382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/28/2018"/>
    <w:docVar w:name="MonthStart" w:val="2/1/2018"/>
    <w:docVar w:name="WeekStart" w:val="1"/>
  </w:docVars>
  <w:rsids>
    <w:rsidRoot w:val="009A134F"/>
    <w:rsid w:val="00007DF9"/>
    <w:rsid w:val="00020D1B"/>
    <w:rsid w:val="00021A6B"/>
    <w:rsid w:val="00026EE9"/>
    <w:rsid w:val="00037637"/>
    <w:rsid w:val="00046D50"/>
    <w:rsid w:val="0004712F"/>
    <w:rsid w:val="0004764F"/>
    <w:rsid w:val="00050B57"/>
    <w:rsid w:val="000555DB"/>
    <w:rsid w:val="0006166B"/>
    <w:rsid w:val="00063FDC"/>
    <w:rsid w:val="000648D2"/>
    <w:rsid w:val="00066E67"/>
    <w:rsid w:val="00066FA3"/>
    <w:rsid w:val="000706F5"/>
    <w:rsid w:val="000960CB"/>
    <w:rsid w:val="000B24D7"/>
    <w:rsid w:val="000B2C4C"/>
    <w:rsid w:val="000C6CE3"/>
    <w:rsid w:val="000C710C"/>
    <w:rsid w:val="000D19C1"/>
    <w:rsid w:val="000E1293"/>
    <w:rsid w:val="000E370C"/>
    <w:rsid w:val="000E541C"/>
    <w:rsid w:val="000F3817"/>
    <w:rsid w:val="001052FD"/>
    <w:rsid w:val="001068D1"/>
    <w:rsid w:val="00110B4A"/>
    <w:rsid w:val="001246DC"/>
    <w:rsid w:val="0013129D"/>
    <w:rsid w:val="00134941"/>
    <w:rsid w:val="00134E3A"/>
    <w:rsid w:val="001403CB"/>
    <w:rsid w:val="00141B64"/>
    <w:rsid w:val="00142886"/>
    <w:rsid w:val="00146058"/>
    <w:rsid w:val="00164C10"/>
    <w:rsid w:val="00165449"/>
    <w:rsid w:val="0016717B"/>
    <w:rsid w:val="001704B1"/>
    <w:rsid w:val="0017069C"/>
    <w:rsid w:val="00173C7B"/>
    <w:rsid w:val="001767AF"/>
    <w:rsid w:val="001830DE"/>
    <w:rsid w:val="00183A2B"/>
    <w:rsid w:val="00183E0D"/>
    <w:rsid w:val="00185936"/>
    <w:rsid w:val="001906B3"/>
    <w:rsid w:val="001920FD"/>
    <w:rsid w:val="0019382D"/>
    <w:rsid w:val="001A1C68"/>
    <w:rsid w:val="001A201B"/>
    <w:rsid w:val="001A5F9C"/>
    <w:rsid w:val="001B45DD"/>
    <w:rsid w:val="001B5C89"/>
    <w:rsid w:val="001B7F21"/>
    <w:rsid w:val="001C113F"/>
    <w:rsid w:val="001C123C"/>
    <w:rsid w:val="001C5E33"/>
    <w:rsid w:val="001D3EF6"/>
    <w:rsid w:val="001D6433"/>
    <w:rsid w:val="001E2BCD"/>
    <w:rsid w:val="001F001A"/>
    <w:rsid w:val="00200D1D"/>
    <w:rsid w:val="0020460C"/>
    <w:rsid w:val="00206F83"/>
    <w:rsid w:val="002125FF"/>
    <w:rsid w:val="00216C09"/>
    <w:rsid w:val="00222301"/>
    <w:rsid w:val="00224CEC"/>
    <w:rsid w:val="00224ED3"/>
    <w:rsid w:val="002419A8"/>
    <w:rsid w:val="00241A6F"/>
    <w:rsid w:val="00244712"/>
    <w:rsid w:val="002451F0"/>
    <w:rsid w:val="00247800"/>
    <w:rsid w:val="00250B57"/>
    <w:rsid w:val="00253B1F"/>
    <w:rsid w:val="00254638"/>
    <w:rsid w:val="002559A4"/>
    <w:rsid w:val="00255BDF"/>
    <w:rsid w:val="002608C1"/>
    <w:rsid w:val="00262841"/>
    <w:rsid w:val="002631C8"/>
    <w:rsid w:val="00266ABF"/>
    <w:rsid w:val="00272739"/>
    <w:rsid w:val="0028344B"/>
    <w:rsid w:val="002871FF"/>
    <w:rsid w:val="00290788"/>
    <w:rsid w:val="00293205"/>
    <w:rsid w:val="00294E06"/>
    <w:rsid w:val="002A33EF"/>
    <w:rsid w:val="002B7037"/>
    <w:rsid w:val="002C2873"/>
    <w:rsid w:val="002C2BEF"/>
    <w:rsid w:val="002C339C"/>
    <w:rsid w:val="002C545A"/>
    <w:rsid w:val="002C59A4"/>
    <w:rsid w:val="002C77E1"/>
    <w:rsid w:val="002D38E5"/>
    <w:rsid w:val="002D558A"/>
    <w:rsid w:val="002D77F0"/>
    <w:rsid w:val="002E0239"/>
    <w:rsid w:val="002E180F"/>
    <w:rsid w:val="002E2D98"/>
    <w:rsid w:val="002E4FE5"/>
    <w:rsid w:val="002E531D"/>
    <w:rsid w:val="002E5EC7"/>
    <w:rsid w:val="002F1FBD"/>
    <w:rsid w:val="002F51DE"/>
    <w:rsid w:val="002F6906"/>
    <w:rsid w:val="003022C0"/>
    <w:rsid w:val="00305F9E"/>
    <w:rsid w:val="00312FF2"/>
    <w:rsid w:val="00321F36"/>
    <w:rsid w:val="00330DD4"/>
    <w:rsid w:val="003316F0"/>
    <w:rsid w:val="00342860"/>
    <w:rsid w:val="00346646"/>
    <w:rsid w:val="00352003"/>
    <w:rsid w:val="00353526"/>
    <w:rsid w:val="00353940"/>
    <w:rsid w:val="00355B2B"/>
    <w:rsid w:val="003562F9"/>
    <w:rsid w:val="00357B7F"/>
    <w:rsid w:val="0036524A"/>
    <w:rsid w:val="003665F5"/>
    <w:rsid w:val="00374DD6"/>
    <w:rsid w:val="0038576B"/>
    <w:rsid w:val="0039697F"/>
    <w:rsid w:val="003A30C4"/>
    <w:rsid w:val="003A37F2"/>
    <w:rsid w:val="003A3F23"/>
    <w:rsid w:val="003A4892"/>
    <w:rsid w:val="003A54E9"/>
    <w:rsid w:val="003A6DEF"/>
    <w:rsid w:val="003B0C76"/>
    <w:rsid w:val="003B290D"/>
    <w:rsid w:val="003B2C29"/>
    <w:rsid w:val="003B4561"/>
    <w:rsid w:val="003C457A"/>
    <w:rsid w:val="003D05D8"/>
    <w:rsid w:val="003D1065"/>
    <w:rsid w:val="003D521E"/>
    <w:rsid w:val="003D546F"/>
    <w:rsid w:val="003E04C2"/>
    <w:rsid w:val="003F4447"/>
    <w:rsid w:val="003F46D0"/>
    <w:rsid w:val="003F5DEB"/>
    <w:rsid w:val="00405450"/>
    <w:rsid w:val="00415656"/>
    <w:rsid w:val="00421992"/>
    <w:rsid w:val="00424EB1"/>
    <w:rsid w:val="00445D22"/>
    <w:rsid w:val="004466DA"/>
    <w:rsid w:val="00446BB4"/>
    <w:rsid w:val="00452DC7"/>
    <w:rsid w:val="00465466"/>
    <w:rsid w:val="004664AC"/>
    <w:rsid w:val="00470C03"/>
    <w:rsid w:val="0048180A"/>
    <w:rsid w:val="004848CA"/>
    <w:rsid w:val="0049028F"/>
    <w:rsid w:val="004927F7"/>
    <w:rsid w:val="004A4E6A"/>
    <w:rsid w:val="004B5CAC"/>
    <w:rsid w:val="004B6005"/>
    <w:rsid w:val="004C20AC"/>
    <w:rsid w:val="004C7BCC"/>
    <w:rsid w:val="004D5DDB"/>
    <w:rsid w:val="004E1F3B"/>
    <w:rsid w:val="004E2C44"/>
    <w:rsid w:val="004E493B"/>
    <w:rsid w:val="004E60FA"/>
    <w:rsid w:val="004F4E15"/>
    <w:rsid w:val="004F527B"/>
    <w:rsid w:val="004F7922"/>
    <w:rsid w:val="00507F3D"/>
    <w:rsid w:val="005113C6"/>
    <w:rsid w:val="00512241"/>
    <w:rsid w:val="00523CFD"/>
    <w:rsid w:val="00530783"/>
    <w:rsid w:val="0054491A"/>
    <w:rsid w:val="00544944"/>
    <w:rsid w:val="00547C0A"/>
    <w:rsid w:val="00550162"/>
    <w:rsid w:val="00551D1A"/>
    <w:rsid w:val="005653ED"/>
    <w:rsid w:val="00566105"/>
    <w:rsid w:val="005665A2"/>
    <w:rsid w:val="00570520"/>
    <w:rsid w:val="00572CFE"/>
    <w:rsid w:val="005771CD"/>
    <w:rsid w:val="005907F5"/>
    <w:rsid w:val="00591B13"/>
    <w:rsid w:val="0059668E"/>
    <w:rsid w:val="00596D5A"/>
    <w:rsid w:val="005A0B95"/>
    <w:rsid w:val="005A64F1"/>
    <w:rsid w:val="005A712C"/>
    <w:rsid w:val="005C1F2D"/>
    <w:rsid w:val="005C5242"/>
    <w:rsid w:val="005D4A25"/>
    <w:rsid w:val="005D6C5A"/>
    <w:rsid w:val="005E2DD1"/>
    <w:rsid w:val="005E7F71"/>
    <w:rsid w:val="005F4599"/>
    <w:rsid w:val="005F72C8"/>
    <w:rsid w:val="00600CAA"/>
    <w:rsid w:val="00603BA3"/>
    <w:rsid w:val="00607020"/>
    <w:rsid w:val="00607646"/>
    <w:rsid w:val="006169D4"/>
    <w:rsid w:val="00623D26"/>
    <w:rsid w:val="00631556"/>
    <w:rsid w:val="00635368"/>
    <w:rsid w:val="0063708C"/>
    <w:rsid w:val="00637669"/>
    <w:rsid w:val="00640C71"/>
    <w:rsid w:val="0064592E"/>
    <w:rsid w:val="00645CBE"/>
    <w:rsid w:val="00650A65"/>
    <w:rsid w:val="00653213"/>
    <w:rsid w:val="00662363"/>
    <w:rsid w:val="00662C00"/>
    <w:rsid w:val="00664275"/>
    <w:rsid w:val="0066461A"/>
    <w:rsid w:val="0066714A"/>
    <w:rsid w:val="00673B5F"/>
    <w:rsid w:val="00673D1C"/>
    <w:rsid w:val="00673E15"/>
    <w:rsid w:val="00674F14"/>
    <w:rsid w:val="00684B87"/>
    <w:rsid w:val="00686911"/>
    <w:rsid w:val="00686B3A"/>
    <w:rsid w:val="006921C3"/>
    <w:rsid w:val="006930E9"/>
    <w:rsid w:val="006935D9"/>
    <w:rsid w:val="00694565"/>
    <w:rsid w:val="00695B3F"/>
    <w:rsid w:val="006A4D6C"/>
    <w:rsid w:val="006A50C2"/>
    <w:rsid w:val="006A7596"/>
    <w:rsid w:val="006B1BEB"/>
    <w:rsid w:val="006B1D59"/>
    <w:rsid w:val="006B26EF"/>
    <w:rsid w:val="006B2CF2"/>
    <w:rsid w:val="006B4046"/>
    <w:rsid w:val="006B732F"/>
    <w:rsid w:val="006D3295"/>
    <w:rsid w:val="006E031A"/>
    <w:rsid w:val="006E100B"/>
    <w:rsid w:val="006E53B1"/>
    <w:rsid w:val="006F3D27"/>
    <w:rsid w:val="00705526"/>
    <w:rsid w:val="007068ED"/>
    <w:rsid w:val="00714509"/>
    <w:rsid w:val="00720108"/>
    <w:rsid w:val="007212F8"/>
    <w:rsid w:val="007227ED"/>
    <w:rsid w:val="0072351F"/>
    <w:rsid w:val="00725323"/>
    <w:rsid w:val="00726FCA"/>
    <w:rsid w:val="00733B07"/>
    <w:rsid w:val="007518D8"/>
    <w:rsid w:val="00751E5B"/>
    <w:rsid w:val="007529B5"/>
    <w:rsid w:val="00752BF5"/>
    <w:rsid w:val="00753287"/>
    <w:rsid w:val="007537C3"/>
    <w:rsid w:val="00757237"/>
    <w:rsid w:val="007577F3"/>
    <w:rsid w:val="007633BC"/>
    <w:rsid w:val="00794DA7"/>
    <w:rsid w:val="00796D88"/>
    <w:rsid w:val="007A5B45"/>
    <w:rsid w:val="007B39D9"/>
    <w:rsid w:val="007B46D1"/>
    <w:rsid w:val="007C3C2A"/>
    <w:rsid w:val="007E18A5"/>
    <w:rsid w:val="007E3466"/>
    <w:rsid w:val="007E59CC"/>
    <w:rsid w:val="007E7DAF"/>
    <w:rsid w:val="007F11B1"/>
    <w:rsid w:val="0080092B"/>
    <w:rsid w:val="0080638D"/>
    <w:rsid w:val="00811D0B"/>
    <w:rsid w:val="00816803"/>
    <w:rsid w:val="00816E31"/>
    <w:rsid w:val="00823177"/>
    <w:rsid w:val="00832E27"/>
    <w:rsid w:val="00841C4B"/>
    <w:rsid w:val="008427E6"/>
    <w:rsid w:val="00844C2F"/>
    <w:rsid w:val="008523F6"/>
    <w:rsid w:val="008650D4"/>
    <w:rsid w:val="00867894"/>
    <w:rsid w:val="00873BAE"/>
    <w:rsid w:val="00875205"/>
    <w:rsid w:val="0087572B"/>
    <w:rsid w:val="008836AC"/>
    <w:rsid w:val="008869D2"/>
    <w:rsid w:val="00892ABB"/>
    <w:rsid w:val="008930F0"/>
    <w:rsid w:val="008A21B0"/>
    <w:rsid w:val="008A378A"/>
    <w:rsid w:val="008B4BAD"/>
    <w:rsid w:val="008B53B7"/>
    <w:rsid w:val="008C2005"/>
    <w:rsid w:val="008D407D"/>
    <w:rsid w:val="008E0014"/>
    <w:rsid w:val="008E3569"/>
    <w:rsid w:val="008F1458"/>
    <w:rsid w:val="008F3920"/>
    <w:rsid w:val="008F521C"/>
    <w:rsid w:val="00902307"/>
    <w:rsid w:val="00906707"/>
    <w:rsid w:val="0091258E"/>
    <w:rsid w:val="00915515"/>
    <w:rsid w:val="009211F1"/>
    <w:rsid w:val="00923B13"/>
    <w:rsid w:val="00930396"/>
    <w:rsid w:val="009359B9"/>
    <w:rsid w:val="009416B8"/>
    <w:rsid w:val="00943358"/>
    <w:rsid w:val="00944CDF"/>
    <w:rsid w:val="00945773"/>
    <w:rsid w:val="00947090"/>
    <w:rsid w:val="00951135"/>
    <w:rsid w:val="00952AD2"/>
    <w:rsid w:val="00957406"/>
    <w:rsid w:val="009632C8"/>
    <w:rsid w:val="00976DF6"/>
    <w:rsid w:val="00977FD2"/>
    <w:rsid w:val="00990E78"/>
    <w:rsid w:val="00991DD6"/>
    <w:rsid w:val="00993C55"/>
    <w:rsid w:val="0099748B"/>
    <w:rsid w:val="009A1105"/>
    <w:rsid w:val="009A134F"/>
    <w:rsid w:val="009B319C"/>
    <w:rsid w:val="009C4EE7"/>
    <w:rsid w:val="009D1070"/>
    <w:rsid w:val="009E413A"/>
    <w:rsid w:val="009F3F83"/>
    <w:rsid w:val="009F6064"/>
    <w:rsid w:val="00A17D93"/>
    <w:rsid w:val="00A23C5E"/>
    <w:rsid w:val="00A278EF"/>
    <w:rsid w:val="00A27A4E"/>
    <w:rsid w:val="00A323EF"/>
    <w:rsid w:val="00A32994"/>
    <w:rsid w:val="00A32F8E"/>
    <w:rsid w:val="00A35AE6"/>
    <w:rsid w:val="00A440CA"/>
    <w:rsid w:val="00A50B3F"/>
    <w:rsid w:val="00A57A46"/>
    <w:rsid w:val="00A64515"/>
    <w:rsid w:val="00A7013C"/>
    <w:rsid w:val="00A717E4"/>
    <w:rsid w:val="00A71E88"/>
    <w:rsid w:val="00A71FF3"/>
    <w:rsid w:val="00A73C4E"/>
    <w:rsid w:val="00A86193"/>
    <w:rsid w:val="00A86FF9"/>
    <w:rsid w:val="00AB236D"/>
    <w:rsid w:val="00AB456F"/>
    <w:rsid w:val="00AB4570"/>
    <w:rsid w:val="00AC15DB"/>
    <w:rsid w:val="00AC1D99"/>
    <w:rsid w:val="00AC5A2B"/>
    <w:rsid w:val="00AD0BE5"/>
    <w:rsid w:val="00AD6294"/>
    <w:rsid w:val="00AD6CB7"/>
    <w:rsid w:val="00AF088F"/>
    <w:rsid w:val="00AF24F4"/>
    <w:rsid w:val="00AF7E17"/>
    <w:rsid w:val="00B05296"/>
    <w:rsid w:val="00B119E7"/>
    <w:rsid w:val="00B11A03"/>
    <w:rsid w:val="00B1785F"/>
    <w:rsid w:val="00B249BC"/>
    <w:rsid w:val="00B252A4"/>
    <w:rsid w:val="00B33A00"/>
    <w:rsid w:val="00B35657"/>
    <w:rsid w:val="00B40250"/>
    <w:rsid w:val="00B40E11"/>
    <w:rsid w:val="00B41979"/>
    <w:rsid w:val="00B56628"/>
    <w:rsid w:val="00B57978"/>
    <w:rsid w:val="00B65503"/>
    <w:rsid w:val="00B70A8E"/>
    <w:rsid w:val="00B742D5"/>
    <w:rsid w:val="00B7647E"/>
    <w:rsid w:val="00B81040"/>
    <w:rsid w:val="00BA0F07"/>
    <w:rsid w:val="00BA2DFE"/>
    <w:rsid w:val="00BB6E84"/>
    <w:rsid w:val="00BC307F"/>
    <w:rsid w:val="00BD51B5"/>
    <w:rsid w:val="00BD6E71"/>
    <w:rsid w:val="00BE4580"/>
    <w:rsid w:val="00BE5F08"/>
    <w:rsid w:val="00BF0002"/>
    <w:rsid w:val="00BF44BD"/>
    <w:rsid w:val="00C14938"/>
    <w:rsid w:val="00C16D0C"/>
    <w:rsid w:val="00C176D3"/>
    <w:rsid w:val="00C32695"/>
    <w:rsid w:val="00C35DA0"/>
    <w:rsid w:val="00C35E69"/>
    <w:rsid w:val="00C360DB"/>
    <w:rsid w:val="00C4258A"/>
    <w:rsid w:val="00C458C8"/>
    <w:rsid w:val="00C466F2"/>
    <w:rsid w:val="00C7119F"/>
    <w:rsid w:val="00C76B45"/>
    <w:rsid w:val="00C77E77"/>
    <w:rsid w:val="00C77F37"/>
    <w:rsid w:val="00C77F55"/>
    <w:rsid w:val="00C87A83"/>
    <w:rsid w:val="00C97A44"/>
    <w:rsid w:val="00CA0048"/>
    <w:rsid w:val="00CC0B13"/>
    <w:rsid w:val="00CC576F"/>
    <w:rsid w:val="00CC7AD7"/>
    <w:rsid w:val="00CC7C5C"/>
    <w:rsid w:val="00CE0652"/>
    <w:rsid w:val="00CE1257"/>
    <w:rsid w:val="00CF58D6"/>
    <w:rsid w:val="00CF7586"/>
    <w:rsid w:val="00D073E8"/>
    <w:rsid w:val="00D10741"/>
    <w:rsid w:val="00D16199"/>
    <w:rsid w:val="00D32FCE"/>
    <w:rsid w:val="00D40821"/>
    <w:rsid w:val="00D46FE4"/>
    <w:rsid w:val="00D50138"/>
    <w:rsid w:val="00D6183F"/>
    <w:rsid w:val="00D70842"/>
    <w:rsid w:val="00D736CD"/>
    <w:rsid w:val="00D74D68"/>
    <w:rsid w:val="00D76A6A"/>
    <w:rsid w:val="00D76F96"/>
    <w:rsid w:val="00D77524"/>
    <w:rsid w:val="00D84C76"/>
    <w:rsid w:val="00D90929"/>
    <w:rsid w:val="00D9264F"/>
    <w:rsid w:val="00DA3CE7"/>
    <w:rsid w:val="00DA3E94"/>
    <w:rsid w:val="00DB3E3C"/>
    <w:rsid w:val="00DB66B2"/>
    <w:rsid w:val="00DB6BBB"/>
    <w:rsid w:val="00DC3EF2"/>
    <w:rsid w:val="00DD0560"/>
    <w:rsid w:val="00DD3331"/>
    <w:rsid w:val="00DD7D46"/>
    <w:rsid w:val="00DE37EE"/>
    <w:rsid w:val="00DE39F4"/>
    <w:rsid w:val="00DE44A0"/>
    <w:rsid w:val="00DE7BA7"/>
    <w:rsid w:val="00DF28DD"/>
    <w:rsid w:val="00E04664"/>
    <w:rsid w:val="00E0763C"/>
    <w:rsid w:val="00E16CCB"/>
    <w:rsid w:val="00E228CD"/>
    <w:rsid w:val="00E3449A"/>
    <w:rsid w:val="00E44C7C"/>
    <w:rsid w:val="00E518E2"/>
    <w:rsid w:val="00E51BB5"/>
    <w:rsid w:val="00E52816"/>
    <w:rsid w:val="00E565A6"/>
    <w:rsid w:val="00E666A9"/>
    <w:rsid w:val="00E70889"/>
    <w:rsid w:val="00E71030"/>
    <w:rsid w:val="00E71A05"/>
    <w:rsid w:val="00E73E46"/>
    <w:rsid w:val="00E768CE"/>
    <w:rsid w:val="00E90656"/>
    <w:rsid w:val="00E914BC"/>
    <w:rsid w:val="00E92B6E"/>
    <w:rsid w:val="00EA1DF5"/>
    <w:rsid w:val="00EA3991"/>
    <w:rsid w:val="00EA5B61"/>
    <w:rsid w:val="00EC23E8"/>
    <w:rsid w:val="00EC4AEC"/>
    <w:rsid w:val="00ED18FD"/>
    <w:rsid w:val="00F07315"/>
    <w:rsid w:val="00F07DC7"/>
    <w:rsid w:val="00F130BB"/>
    <w:rsid w:val="00F1721C"/>
    <w:rsid w:val="00F20611"/>
    <w:rsid w:val="00F2167F"/>
    <w:rsid w:val="00F30D43"/>
    <w:rsid w:val="00F361A5"/>
    <w:rsid w:val="00F411EC"/>
    <w:rsid w:val="00F5010A"/>
    <w:rsid w:val="00F537FE"/>
    <w:rsid w:val="00F53A7A"/>
    <w:rsid w:val="00F5608E"/>
    <w:rsid w:val="00F6038B"/>
    <w:rsid w:val="00F62ECF"/>
    <w:rsid w:val="00F6708A"/>
    <w:rsid w:val="00F8276D"/>
    <w:rsid w:val="00F8316C"/>
    <w:rsid w:val="00F8522C"/>
    <w:rsid w:val="00F868C3"/>
    <w:rsid w:val="00FB17B8"/>
    <w:rsid w:val="00FB458E"/>
    <w:rsid w:val="00FB5859"/>
    <w:rsid w:val="00FC1F94"/>
    <w:rsid w:val="00FC4D48"/>
    <w:rsid w:val="00FD0166"/>
    <w:rsid w:val="00FD064F"/>
    <w:rsid w:val="00FD3912"/>
    <w:rsid w:val="00FD77D1"/>
    <w:rsid w:val="00FE020E"/>
    <w:rsid w:val="00FE14BE"/>
    <w:rsid w:val="00FE6AF7"/>
    <w:rsid w:val="00FE6D58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C0025E"/>
  <w15:docId w15:val="{57C340C1-C91B-4B99-A802-67709C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9AF6-EA55-4E84-A6D3-800F461C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231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Zion St Luke</dc:creator>
  <cp:keywords/>
  <cp:lastModifiedBy>Mount Zion</cp:lastModifiedBy>
  <cp:revision>215</cp:revision>
  <cp:lastPrinted>2021-03-25T15:53:00Z</cp:lastPrinted>
  <dcterms:created xsi:type="dcterms:W3CDTF">2020-03-04T16:36:00Z</dcterms:created>
  <dcterms:modified xsi:type="dcterms:W3CDTF">2022-03-29T14:21:00Z</dcterms:modified>
  <cp:version/>
</cp:coreProperties>
</file>