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4536"/>
        <w:gridCol w:w="6254"/>
      </w:tblGrid>
      <w:tr w:rsidR="005735FB" w:rsidRPr="005735FB" w14:paraId="0DC8AF3B" w14:textId="77777777" w:rsidTr="00330DD4">
        <w:trPr>
          <w:trHeight w:hRule="exact" w:val="288"/>
        </w:trPr>
        <w:tc>
          <w:tcPr>
            <w:tcW w:w="2102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0DC8AF39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8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0DC8AF3A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5FB" w:rsidRPr="005735FB" w14:paraId="0DC8AF3E" w14:textId="77777777" w:rsidTr="006B26EF">
        <w:trPr>
          <w:trHeight w:hRule="exact" w:val="2187"/>
        </w:trPr>
        <w:tc>
          <w:tcPr>
            <w:tcW w:w="2102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0DC8AF3C" w14:textId="3DC04943" w:rsidR="008E3569" w:rsidRPr="005735FB" w:rsidRDefault="001920FD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bookmarkStart w:id="0" w:name="_MonthandYear"/>
            <w:bookmarkEnd w:id="0"/>
            <w:r w:rsidRPr="005735FB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0DC8B014" wp14:editId="0DC8B015">
                  <wp:extent cx="2733675" cy="1504950"/>
                  <wp:effectExtent l="0" t="0" r="9525" b="0"/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0DC8AF3D" w14:textId="4F2ABA41" w:rsidR="008E3569" w:rsidRPr="005735FB" w:rsidRDefault="0031212E" w:rsidP="00066A43">
            <w:pPr>
              <w:pStyle w:val="Year"/>
              <w:jc w:val="left"/>
              <w:rPr>
                <w:rFonts w:ascii="Times New Roman" w:hAnsi="Times New Roman" w:cs="Times New Roman"/>
                <w:b/>
                <w:color w:val="auto"/>
                <w:sz w:val="60"/>
                <w:szCs w:val="60"/>
              </w:rPr>
            </w:pPr>
            <w:r w:rsidRPr="005735F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8563E5" w:rsidRPr="005735FB">
              <w:rPr>
                <w:rStyle w:val="Month"/>
                <w:b/>
                <w:noProof/>
                <w:color w:val="auto"/>
                <w:sz w:val="56"/>
                <w:szCs w:val="56"/>
              </w:rPr>
              <w:drawing>
                <wp:inline distT="0" distB="0" distL="0" distR="0" wp14:anchorId="4680E292" wp14:editId="0DD9F9BE">
                  <wp:extent cx="1304305" cy="1219200"/>
                  <wp:effectExtent l="0" t="0" r="0" b="0"/>
                  <wp:docPr id="4" name="Picture 4" descr="C:\Users\Owner\AppData\Local\Microsoft\Windows\INetCache\Content.MSO\ABA17C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INetCache\Content.MSO\ABA17C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88" cy="123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1AF3" w:rsidRPr="005735F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027416" w:rsidRPr="005735F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844C2F" w:rsidRPr="005C560C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fldChar w:fldCharType="begin"/>
            </w:r>
            <w:r w:rsidR="00844C2F" w:rsidRPr="005C560C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instrText xml:space="preserve"> DOCVARIABLE  MonthStart \@ MMMM \* MERGEFORMAT </w:instrText>
            </w:r>
            <w:r w:rsidR="00844C2F" w:rsidRPr="005C560C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fldChar w:fldCharType="separate"/>
            </w:r>
            <w:r w:rsidR="00833D3C" w:rsidRPr="005C560C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F</w:t>
            </w:r>
            <w:r w:rsidR="00833D3C" w:rsidRPr="005C560C">
              <w:rPr>
                <w:rStyle w:val="Month"/>
                <w:b/>
                <w:color w:val="auto"/>
                <w:sz w:val="56"/>
                <w:szCs w:val="56"/>
              </w:rPr>
              <w:t>ebruar</w:t>
            </w:r>
            <w:r w:rsidR="00D57E50" w:rsidRPr="005C560C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y</w:t>
            </w:r>
            <w:r w:rsidR="00844C2F" w:rsidRPr="005C560C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fldChar w:fldCharType="end"/>
            </w:r>
            <w:r w:rsidR="001F001A" w:rsidRPr="005C560C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5C560C" w:rsidRPr="005C560C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2021</w:t>
            </w:r>
          </w:p>
        </w:tc>
      </w:tr>
      <w:tr w:rsidR="005735FB" w:rsidRPr="005735FB" w14:paraId="0DC8AF41" w14:textId="77777777" w:rsidTr="00330DD4">
        <w:trPr>
          <w:trHeight w:hRule="exact" w:val="360"/>
        </w:trPr>
        <w:tc>
          <w:tcPr>
            <w:tcW w:w="2102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0DC8AF3F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8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0DC8AF40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705"/>
        <w:gridCol w:w="1530"/>
        <w:gridCol w:w="1621"/>
        <w:gridCol w:w="1530"/>
        <w:gridCol w:w="1530"/>
        <w:gridCol w:w="1489"/>
        <w:gridCol w:w="1385"/>
      </w:tblGrid>
      <w:tr w:rsidR="00B55F51" w:rsidRPr="005735FB" w14:paraId="0DC8AF49" w14:textId="77777777" w:rsidTr="00B55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790" w:type="pct"/>
          </w:tcPr>
          <w:p w14:paraId="0DC8AF42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bookmarkStart w:id="1" w:name="_Calendar"/>
            <w:bookmarkEnd w:id="1"/>
            <w:r w:rsidRPr="005735FB">
              <w:rPr>
                <w:rFonts w:ascii="Times New Roman" w:hAnsi="Times New Roman" w:cs="Times New Roman"/>
                <w:color w:val="auto"/>
              </w:rPr>
              <w:t>Sun.</w:t>
            </w:r>
          </w:p>
        </w:tc>
        <w:tc>
          <w:tcPr>
            <w:tcW w:w="709" w:type="pct"/>
          </w:tcPr>
          <w:p w14:paraId="0DC8AF43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Mon.</w:t>
            </w:r>
          </w:p>
        </w:tc>
        <w:tc>
          <w:tcPr>
            <w:tcW w:w="751" w:type="pct"/>
          </w:tcPr>
          <w:p w14:paraId="0DC8AF44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Tue.</w:t>
            </w:r>
          </w:p>
        </w:tc>
        <w:tc>
          <w:tcPr>
            <w:tcW w:w="709" w:type="pct"/>
          </w:tcPr>
          <w:p w14:paraId="0DC8AF45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Wed.</w:t>
            </w:r>
          </w:p>
        </w:tc>
        <w:tc>
          <w:tcPr>
            <w:tcW w:w="709" w:type="pct"/>
          </w:tcPr>
          <w:p w14:paraId="0DC8AF46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Thu.</w:t>
            </w:r>
          </w:p>
        </w:tc>
        <w:tc>
          <w:tcPr>
            <w:tcW w:w="690" w:type="pct"/>
          </w:tcPr>
          <w:p w14:paraId="0DC8AF47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Fri.</w:t>
            </w:r>
          </w:p>
        </w:tc>
        <w:tc>
          <w:tcPr>
            <w:tcW w:w="642" w:type="pct"/>
          </w:tcPr>
          <w:p w14:paraId="0DC8AF48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Sat.</w:t>
            </w:r>
          </w:p>
        </w:tc>
      </w:tr>
      <w:tr w:rsidR="00021430" w:rsidRPr="005735FB" w14:paraId="0DC8AF51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7"/>
        </w:trPr>
        <w:tc>
          <w:tcPr>
            <w:tcW w:w="790" w:type="pct"/>
          </w:tcPr>
          <w:p w14:paraId="0DC8AF4A" w14:textId="77777777" w:rsidR="008E3569" w:rsidRPr="005735FB" w:rsidRDefault="00844C2F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Wednesday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“Sunday" 1 ""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pct"/>
          </w:tcPr>
          <w:p w14:paraId="0DC8AF4B" w14:textId="24FDFEE8" w:rsidR="008E3569" w:rsidRPr="005735FB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Wednesday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“Monday" 1 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=A2 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&lt;&gt; 0 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=A2+1 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844C2F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0DC8AF4C" w14:textId="406CCFBD" w:rsidR="008E3569" w:rsidRPr="005735FB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pct"/>
          </w:tcPr>
          <w:p w14:paraId="0DC8AF4D" w14:textId="296A6B6A" w:rsidR="008E3569" w:rsidRPr="005735FB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pct"/>
          </w:tcPr>
          <w:p w14:paraId="5523EBCE" w14:textId="77777777" w:rsidR="008E3569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14:paraId="29C8FC7F" w14:textId="77777777" w:rsidR="007E1871" w:rsidRDefault="007E1871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4E" w14:textId="5E1A15F3" w:rsidR="007E1871" w:rsidRPr="005735FB" w:rsidRDefault="007E1871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</w:tcPr>
          <w:p w14:paraId="0DC8AF4F" w14:textId="2116CCFE" w:rsidR="008E3569" w:rsidRPr="005735FB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42" w:type="pct"/>
          </w:tcPr>
          <w:p w14:paraId="0DC8AF50" w14:textId="02C2E958" w:rsidR="008E3569" w:rsidRPr="005735FB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021430" w:rsidRPr="005735FB" w14:paraId="0DC8AF63" w14:textId="77777777" w:rsidTr="00B5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51"/>
        </w:trPr>
        <w:tc>
          <w:tcPr>
            <w:tcW w:w="790" w:type="pct"/>
          </w:tcPr>
          <w:p w14:paraId="0DC8AF52" w14:textId="77777777" w:rsidR="002B2E39" w:rsidRPr="005735FB" w:rsidRDefault="002B2E39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DC8AF53" w14:textId="77777777" w:rsidR="00754694" w:rsidRPr="005735FB" w:rsidRDefault="00754694" w:rsidP="006E031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1" w:type="pct"/>
          </w:tcPr>
          <w:p w14:paraId="0DC8AF55" w14:textId="3C0AC2CB" w:rsidR="00FF1513" w:rsidRPr="005735FB" w:rsidRDefault="00FF1513" w:rsidP="00FF15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DC8AF5A" w14:textId="762ED5DC" w:rsidR="002B2E39" w:rsidRPr="005735FB" w:rsidRDefault="002B2E39" w:rsidP="00A1099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62EAA550" w14:textId="77777777" w:rsidR="007E1871" w:rsidRDefault="007E1871" w:rsidP="00A1099B"/>
          <w:p w14:paraId="284CE952" w14:textId="77777777" w:rsidR="007E1871" w:rsidRDefault="007E1871" w:rsidP="00A1099B"/>
          <w:p w14:paraId="6C79F85D" w14:textId="77777777" w:rsidR="007E1871" w:rsidRDefault="007E1871" w:rsidP="00A1099B"/>
          <w:p w14:paraId="315A3D37" w14:textId="77777777" w:rsidR="007E1871" w:rsidRDefault="007E1871" w:rsidP="00A1099B"/>
          <w:p w14:paraId="0DC8AF60" w14:textId="1E39FAE1" w:rsidR="00D8116B" w:rsidRPr="007E1871" w:rsidRDefault="007E1871" w:rsidP="00A1099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871">
              <w:rPr>
                <w:rFonts w:ascii="Times New Roman" w:hAnsi="Times New Roman" w:cs="Times New Roman"/>
                <w:sz w:val="22"/>
                <w:szCs w:val="22"/>
              </w:rPr>
              <w:t>Grady English</w:t>
            </w:r>
          </w:p>
        </w:tc>
        <w:tc>
          <w:tcPr>
            <w:tcW w:w="690" w:type="pct"/>
          </w:tcPr>
          <w:p w14:paraId="0DC8AF61" w14:textId="77777777" w:rsidR="00703003" w:rsidRPr="005735FB" w:rsidRDefault="00703003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pct"/>
          </w:tcPr>
          <w:p w14:paraId="0DC8AF62" w14:textId="77777777" w:rsidR="00FB1904" w:rsidRPr="005735FB" w:rsidRDefault="00FB1904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430" w:rsidRPr="005735FB" w14:paraId="0DC8AF6B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790" w:type="pct"/>
          </w:tcPr>
          <w:p w14:paraId="0DC8AF64" w14:textId="337BECA2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pct"/>
          </w:tcPr>
          <w:p w14:paraId="0DC8AF65" w14:textId="75510600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51" w:type="pct"/>
          </w:tcPr>
          <w:p w14:paraId="0DC8AF66" w14:textId="41AA6744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pct"/>
          </w:tcPr>
          <w:p w14:paraId="0DC8AF67" w14:textId="0C789A25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pct"/>
          </w:tcPr>
          <w:p w14:paraId="0DC8AF68" w14:textId="1BC4640D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690" w:type="pct"/>
          </w:tcPr>
          <w:p w14:paraId="0DC8AF69" w14:textId="13626F2A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42" w:type="pct"/>
          </w:tcPr>
          <w:p w14:paraId="0DC8AF6A" w14:textId="321FC69D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021430" w:rsidRPr="005735FB" w14:paraId="0DC8AF8A" w14:textId="77777777" w:rsidTr="003C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62"/>
        </w:trPr>
        <w:tc>
          <w:tcPr>
            <w:tcW w:w="790" w:type="pct"/>
          </w:tcPr>
          <w:p w14:paraId="3A53D5DE" w14:textId="77777777" w:rsidR="000278F2" w:rsidRPr="00021430" w:rsidRDefault="000278F2" w:rsidP="000278F2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 w:rsidRPr="00021430">
              <w:rPr>
                <w:rFonts w:ascii="Times New Roman" w:hAnsi="Times New Roman"/>
                <w:sz w:val="22"/>
                <w:szCs w:val="22"/>
              </w:rPr>
              <w:t>Worship 11:00 a.m.</w:t>
            </w:r>
          </w:p>
          <w:p w14:paraId="3D4077C5" w14:textId="7D1E5EA3" w:rsidR="000278F2" w:rsidRPr="00021430" w:rsidRDefault="000278F2" w:rsidP="000278F2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bookmarkStart w:id="2" w:name="_Hlk59123473"/>
            <w:r w:rsidRPr="0002143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Online Only </w:t>
            </w:r>
            <w:bookmarkEnd w:id="2"/>
          </w:p>
          <w:p w14:paraId="0DC8AF71" w14:textId="50A3E34D" w:rsidR="009B50AF" w:rsidRPr="005735FB" w:rsidRDefault="009B50AF" w:rsidP="00021430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17EC7E4D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72EDDF12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7F5CAF98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18DF65D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3CEFAC23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1322CA2E" w14:textId="77777777" w:rsidR="003C793D" w:rsidRDefault="003C793D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4298123" w14:textId="77777777" w:rsidR="003C793D" w:rsidRDefault="003C793D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73" w14:textId="38B2F338" w:rsidR="00D8116B" w:rsidRPr="005735FB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Wendi Martin</w:t>
            </w:r>
          </w:p>
        </w:tc>
        <w:tc>
          <w:tcPr>
            <w:tcW w:w="751" w:type="pct"/>
          </w:tcPr>
          <w:p w14:paraId="4E0F6336" w14:textId="1FBEF878" w:rsidR="00670CDA" w:rsidRDefault="00B6334F" w:rsidP="00531BF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C31163">
              <w:rPr>
                <w:rFonts w:ascii="Times New Roman" w:hAnsi="Times New Roman"/>
                <w:sz w:val="24"/>
                <w:szCs w:val="24"/>
              </w:rPr>
              <w:t xml:space="preserve">Centering Prayer 8:30 </w:t>
            </w:r>
            <w:r w:rsidR="00021430">
              <w:rPr>
                <w:rFonts w:ascii="Times New Roman" w:hAnsi="Times New Roman"/>
                <w:sz w:val="24"/>
                <w:szCs w:val="24"/>
              </w:rPr>
              <w:t>a.m.</w:t>
            </w:r>
          </w:p>
          <w:p w14:paraId="0DC8AF77" w14:textId="5BDBD362" w:rsidR="00190ED7" w:rsidRPr="005735FB" w:rsidRDefault="00190ED7" w:rsidP="00531BF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1FD436D" w14:textId="77777777" w:rsidR="00F3129A" w:rsidRPr="005735FB" w:rsidRDefault="00F3129A" w:rsidP="00BC24EF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4DFAAC64" w14:textId="77777777" w:rsidR="004C4E3F" w:rsidRDefault="0003759F" w:rsidP="004C4E3F">
            <w:pPr>
              <w:tabs>
                <w:tab w:val="left" w:pos="5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Bible Study </w:t>
            </w:r>
            <w:r w:rsidR="0034377C"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6:00 p.m.</w:t>
            </w:r>
            <w:r w:rsidR="004C4E3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="004C4E3F" w:rsidRPr="00EA147D">
              <w:rPr>
                <w:rFonts w:ascii="Times New Roman" w:hAnsi="Times New Roman"/>
                <w:bCs/>
                <w:sz w:val="24"/>
                <w:szCs w:val="24"/>
              </w:rPr>
              <w:t>Lingle</w:t>
            </w:r>
            <w:proofErr w:type="spellEnd"/>
            <w:r w:rsidR="004C4E3F" w:rsidRPr="00EA147D">
              <w:rPr>
                <w:rFonts w:ascii="Times New Roman" w:hAnsi="Times New Roman"/>
                <w:bCs/>
                <w:sz w:val="24"/>
                <w:szCs w:val="24"/>
              </w:rPr>
              <w:t xml:space="preserve"> Room </w:t>
            </w:r>
          </w:p>
          <w:p w14:paraId="0DC8AF7A" w14:textId="24B4686C" w:rsidR="00F3129A" w:rsidRPr="005735FB" w:rsidRDefault="00F3129A" w:rsidP="00BC24EF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1B28AB2" w14:textId="77777777" w:rsidR="00EF5124" w:rsidRDefault="00EF5124" w:rsidP="00276A3D"/>
          <w:p w14:paraId="6DAA59FD" w14:textId="77777777" w:rsidR="00EF5124" w:rsidRDefault="00EF5124" w:rsidP="00276A3D"/>
          <w:p w14:paraId="4EEC8249" w14:textId="77777777" w:rsidR="00EF5124" w:rsidRDefault="00EF5124" w:rsidP="00276A3D"/>
          <w:p w14:paraId="0F440E1E" w14:textId="77777777" w:rsidR="00EF5124" w:rsidRDefault="00EF5124" w:rsidP="00276A3D"/>
          <w:p w14:paraId="2DF8151B" w14:textId="77777777" w:rsidR="00EF5124" w:rsidRDefault="00EF5124" w:rsidP="00276A3D"/>
          <w:p w14:paraId="422EC2FA" w14:textId="77777777" w:rsidR="00EF5124" w:rsidRDefault="00EF5124" w:rsidP="00276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C3808" w14:textId="77777777" w:rsidR="003C793D" w:rsidRDefault="003C793D" w:rsidP="00276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8AF81" w14:textId="147CEBBC" w:rsidR="009B50AF" w:rsidRPr="00EF5124" w:rsidRDefault="00EF5124" w:rsidP="00276A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5124">
              <w:rPr>
                <w:rFonts w:ascii="Times New Roman" w:hAnsi="Times New Roman" w:cs="Times New Roman"/>
                <w:sz w:val="22"/>
                <w:szCs w:val="22"/>
              </w:rPr>
              <w:t>Bobby Martin</w:t>
            </w:r>
          </w:p>
        </w:tc>
        <w:tc>
          <w:tcPr>
            <w:tcW w:w="690" w:type="pct"/>
          </w:tcPr>
          <w:p w14:paraId="0DC8AF88" w14:textId="77777777" w:rsidR="00A1099B" w:rsidRPr="005735FB" w:rsidRDefault="00A1099B" w:rsidP="00A1099B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42" w:type="pct"/>
          </w:tcPr>
          <w:p w14:paraId="2E1B1224" w14:textId="77777777" w:rsidR="00BC24EF" w:rsidRPr="005735FB" w:rsidRDefault="00BC24EF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27BBD75" w14:textId="77777777" w:rsidR="00770F42" w:rsidRPr="005735FB" w:rsidRDefault="00770F42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32629CFA" w14:textId="77777777" w:rsidR="00A33404" w:rsidRPr="005735FB" w:rsidRDefault="00A33404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12863042" w14:textId="77777777" w:rsidR="00BE30FA" w:rsidRPr="005735FB" w:rsidRDefault="00BE30FA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89" w14:textId="25638D03" w:rsidR="00770F42" w:rsidRPr="005735FB" w:rsidRDefault="00770F42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21430" w:rsidRPr="005735FB" w14:paraId="0DC8AF96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790" w:type="pct"/>
          </w:tcPr>
          <w:p w14:paraId="0DC8AF8B" w14:textId="2F32A538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09" w:type="pct"/>
          </w:tcPr>
          <w:p w14:paraId="0DC8AF8C" w14:textId="259F9ABE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51" w:type="pct"/>
          </w:tcPr>
          <w:p w14:paraId="0DC8AF8D" w14:textId="5B4E3E48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pct"/>
          </w:tcPr>
          <w:p w14:paraId="0DC8AF90" w14:textId="2DB3D057" w:rsidR="006C12D0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pct"/>
          </w:tcPr>
          <w:p w14:paraId="0DC8AF91" w14:textId="1D887301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690" w:type="pct"/>
          </w:tcPr>
          <w:p w14:paraId="0DC8AF94" w14:textId="117EA520" w:rsidR="006C12D0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642" w:type="pct"/>
          </w:tcPr>
          <w:p w14:paraId="0DC8AF95" w14:textId="2C8228AE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021430" w:rsidRPr="005735FB" w14:paraId="0DC8AFAF" w14:textId="77777777" w:rsidTr="003C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60"/>
        </w:trPr>
        <w:tc>
          <w:tcPr>
            <w:tcW w:w="790" w:type="pct"/>
          </w:tcPr>
          <w:p w14:paraId="0E311152" w14:textId="77777777" w:rsidR="00021430" w:rsidRPr="00021430" w:rsidRDefault="00021430" w:rsidP="00021430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 w:rsidRPr="00021430">
              <w:rPr>
                <w:rFonts w:ascii="Times New Roman" w:hAnsi="Times New Roman"/>
                <w:sz w:val="22"/>
                <w:szCs w:val="22"/>
              </w:rPr>
              <w:t>Worship 11:00 a.m.</w:t>
            </w:r>
          </w:p>
          <w:p w14:paraId="0B72338F" w14:textId="77777777" w:rsidR="00021430" w:rsidRPr="00021430" w:rsidRDefault="00021430" w:rsidP="00021430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2143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Online Only </w:t>
            </w:r>
          </w:p>
          <w:p w14:paraId="7CA117A2" w14:textId="77777777" w:rsidR="00D8116B" w:rsidRDefault="00D8116B" w:rsidP="00D56C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B14A547" w14:textId="77777777" w:rsidR="003D01CE" w:rsidRDefault="003D01CE" w:rsidP="003D01CE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Valentine’s Day</w:t>
            </w:r>
          </w:p>
          <w:p w14:paraId="0DC8AF9D" w14:textId="316B4E21" w:rsidR="003D01CE" w:rsidRPr="005735FB" w:rsidRDefault="003D01CE" w:rsidP="00D56C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DC8AF9E" w14:textId="77777777" w:rsidR="00FB1904" w:rsidRPr="005735FB" w:rsidRDefault="00FB1904" w:rsidP="00276A3D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51" w:type="pct"/>
          </w:tcPr>
          <w:p w14:paraId="62F96E00" w14:textId="77777777" w:rsidR="00FB1904" w:rsidRPr="005735FB" w:rsidRDefault="005019EC" w:rsidP="00FB190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Centering Prayer </w:t>
            </w:r>
            <w:r w:rsidR="001D4249"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8:30 a.m.</w:t>
            </w:r>
          </w:p>
          <w:p w14:paraId="469F4B51" w14:textId="77777777" w:rsidR="001D4249" w:rsidRPr="005735FB" w:rsidRDefault="001D4249" w:rsidP="00FB190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B7003DE" w14:textId="77777777" w:rsidR="00316624" w:rsidRPr="005735FB" w:rsidRDefault="00316624" w:rsidP="00FB190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C1ED978" w14:textId="77777777" w:rsidR="00866997" w:rsidRDefault="00866997" w:rsidP="00FB19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33CC4B" w14:textId="77777777" w:rsidR="00866997" w:rsidRDefault="00866997" w:rsidP="00FB19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428525" w14:textId="77777777" w:rsidR="003C793D" w:rsidRDefault="003C793D" w:rsidP="00FB19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8AFA5" w14:textId="62ADA291" w:rsidR="00316624" w:rsidRPr="00866997" w:rsidRDefault="00866997" w:rsidP="00FB19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66997">
              <w:rPr>
                <w:rFonts w:ascii="Times New Roman" w:hAnsi="Times New Roman" w:cs="Times New Roman"/>
                <w:sz w:val="22"/>
                <w:szCs w:val="22"/>
              </w:rPr>
              <w:t>Al Coogle, Sr</w:t>
            </w:r>
          </w:p>
        </w:tc>
        <w:tc>
          <w:tcPr>
            <w:tcW w:w="709" w:type="pct"/>
          </w:tcPr>
          <w:p w14:paraId="2DB61E72" w14:textId="77777777" w:rsidR="00093312" w:rsidRPr="00021430" w:rsidRDefault="00093312" w:rsidP="00093312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 w:rsidRPr="00021430">
              <w:rPr>
                <w:rFonts w:ascii="Times New Roman" w:hAnsi="Times New Roman"/>
                <w:b/>
                <w:bCs/>
                <w:sz w:val="22"/>
                <w:szCs w:val="22"/>
              </w:rPr>
              <w:t>Ash Wednesday</w:t>
            </w:r>
          </w:p>
          <w:p w14:paraId="1F40BF8C" w14:textId="3D1B8353" w:rsidR="00093312" w:rsidRPr="003D01CE" w:rsidRDefault="00093312" w:rsidP="00093312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793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Online</w:t>
            </w:r>
            <w:r w:rsidR="003D01CE" w:rsidRPr="003C793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C793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Worship</w:t>
            </w:r>
            <w:r w:rsidRPr="003D01C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Service </w:t>
            </w:r>
            <w:r w:rsidRPr="00021430">
              <w:rPr>
                <w:rFonts w:ascii="Times New Roman" w:hAnsi="Times New Roman"/>
                <w:sz w:val="22"/>
                <w:szCs w:val="22"/>
              </w:rPr>
              <w:t>6:00 p.m.</w:t>
            </w:r>
          </w:p>
          <w:p w14:paraId="151FED53" w14:textId="77777777" w:rsidR="009B50AF" w:rsidRPr="005735FB" w:rsidRDefault="009B50AF" w:rsidP="00BC24EF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28F024C2" w14:textId="77777777" w:rsidR="003528F2" w:rsidRPr="005735FB" w:rsidRDefault="003528F2" w:rsidP="00BC24EF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7A6B3866" w14:textId="77777777" w:rsidR="003528F2" w:rsidRPr="005735FB" w:rsidRDefault="003528F2" w:rsidP="00BC24EF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3788FDD4" w14:textId="77777777" w:rsidR="003528F2" w:rsidRPr="005735FB" w:rsidRDefault="003528F2" w:rsidP="00BC24EF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A9" w14:textId="042717EE" w:rsidR="003528F2" w:rsidRPr="005735FB" w:rsidRDefault="003528F2" w:rsidP="00BC24EF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Bible Study 6:00 p.m.</w:t>
            </w:r>
          </w:p>
        </w:tc>
        <w:tc>
          <w:tcPr>
            <w:tcW w:w="709" w:type="pct"/>
          </w:tcPr>
          <w:p w14:paraId="47DACA82" w14:textId="77777777" w:rsidR="00F453E9" w:rsidRDefault="00F453E9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6B2373" w14:textId="77777777" w:rsidR="00F453E9" w:rsidRDefault="00F453E9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BA664E" w14:textId="77777777" w:rsidR="00F453E9" w:rsidRDefault="00F453E9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D7D7D" w14:textId="77777777" w:rsidR="00F453E9" w:rsidRDefault="00F453E9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A176FF" w14:textId="77777777" w:rsidR="00F453E9" w:rsidRDefault="00F453E9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F87BAF" w14:textId="77777777" w:rsidR="003C793D" w:rsidRDefault="003C793D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8AFAA" w14:textId="074BF4BC" w:rsidR="006C12D0" w:rsidRPr="00F453E9" w:rsidRDefault="00F453E9" w:rsidP="007F33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453E9">
              <w:rPr>
                <w:rFonts w:ascii="Times New Roman" w:hAnsi="Times New Roman" w:cs="Times New Roman"/>
                <w:sz w:val="22"/>
                <w:szCs w:val="22"/>
              </w:rPr>
              <w:t>Grady &amp; Patsy English</w:t>
            </w:r>
          </w:p>
        </w:tc>
        <w:tc>
          <w:tcPr>
            <w:tcW w:w="690" w:type="pct"/>
          </w:tcPr>
          <w:p w14:paraId="27366E07" w14:textId="77777777" w:rsidR="007C4813" w:rsidRDefault="007C4813" w:rsidP="007C48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C8AFAB" w14:textId="67B85F8C" w:rsidR="007C4813" w:rsidRPr="007C4813" w:rsidRDefault="007C4813" w:rsidP="007C48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pct"/>
          </w:tcPr>
          <w:p w14:paraId="0DC8AFAE" w14:textId="77777777" w:rsidR="00A1099B" w:rsidRPr="005735FB" w:rsidRDefault="00A1099B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21430" w:rsidRPr="005735FB" w14:paraId="0DC8AFB7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5"/>
        </w:trPr>
        <w:tc>
          <w:tcPr>
            <w:tcW w:w="790" w:type="pct"/>
          </w:tcPr>
          <w:p w14:paraId="0DC8AFB0" w14:textId="164246C6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709" w:type="pct"/>
          </w:tcPr>
          <w:p w14:paraId="0DC8AFB1" w14:textId="1E8D86C8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751" w:type="pct"/>
          </w:tcPr>
          <w:p w14:paraId="0DC8AFB2" w14:textId="52B8DDB6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pct"/>
          </w:tcPr>
          <w:p w14:paraId="0DC8AFB3" w14:textId="14F42034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pct"/>
          </w:tcPr>
          <w:p w14:paraId="0DC8AFB4" w14:textId="0E456E87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90" w:type="pct"/>
          </w:tcPr>
          <w:p w14:paraId="0DC8AFB5" w14:textId="62191481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42" w:type="pct"/>
          </w:tcPr>
          <w:p w14:paraId="0DC8AFB6" w14:textId="274068C5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</w:tr>
      <w:tr w:rsidR="00021430" w:rsidRPr="005735FB" w14:paraId="0DC8AFD8" w14:textId="77777777" w:rsidTr="003C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78"/>
        </w:trPr>
        <w:tc>
          <w:tcPr>
            <w:tcW w:w="790" w:type="pct"/>
          </w:tcPr>
          <w:p w14:paraId="5897A405" w14:textId="02A8F00E" w:rsidR="00043D21" w:rsidRDefault="00067C3C" w:rsidP="00021430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1430">
              <w:rPr>
                <w:rFonts w:ascii="Times New Roman" w:hAnsi="Times New Roman"/>
                <w:b/>
                <w:bCs/>
                <w:sz w:val="22"/>
                <w:szCs w:val="22"/>
              </w:rPr>
              <w:t>Lent 1</w:t>
            </w:r>
            <w:r w:rsidR="000214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21430">
              <w:rPr>
                <w:rFonts w:ascii="Times New Roman" w:hAnsi="Times New Roman"/>
                <w:b/>
                <w:bCs/>
                <w:sz w:val="22"/>
                <w:szCs w:val="22"/>
              </w:rPr>
              <w:t>Morning</w:t>
            </w:r>
            <w:r w:rsidR="000214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21430">
              <w:rPr>
                <w:rFonts w:ascii="Times New Roman" w:hAnsi="Times New Roman"/>
                <w:sz w:val="22"/>
                <w:szCs w:val="22"/>
              </w:rPr>
              <w:t>Worship 11:00 a.m.</w:t>
            </w:r>
            <w:r w:rsidR="000214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43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Online Only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60DFF30" w14:textId="77777777" w:rsidR="00021430" w:rsidRPr="00021430" w:rsidRDefault="00021430" w:rsidP="00021430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ABFE948" w14:textId="77777777" w:rsidR="009E186D" w:rsidRPr="005735FB" w:rsidRDefault="009E186D" w:rsidP="00FC67C5">
            <w:pPr>
              <w:rPr>
                <w:rFonts w:ascii="Times New Roman" w:hAnsi="Times New Roman" w:cs="Times New Roman"/>
                <w:b/>
                <w:i/>
                <w:iCs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b/>
                <w:i/>
                <w:iCs/>
                <w:color w:val="auto"/>
                <w:sz w:val="21"/>
                <w:szCs w:val="21"/>
              </w:rPr>
              <w:t>Newslet</w:t>
            </w:r>
            <w:r w:rsidR="00A63A11" w:rsidRPr="005735FB">
              <w:rPr>
                <w:rFonts w:ascii="Times New Roman" w:hAnsi="Times New Roman" w:cs="Times New Roman"/>
                <w:b/>
                <w:i/>
                <w:iCs/>
                <w:color w:val="auto"/>
                <w:sz w:val="21"/>
                <w:szCs w:val="21"/>
              </w:rPr>
              <w:t>ter Deadline</w:t>
            </w:r>
          </w:p>
          <w:p w14:paraId="0752E27E" w14:textId="7455E745" w:rsidR="00922462" w:rsidRPr="005735FB" w:rsidRDefault="00922462" w:rsidP="00FC67C5">
            <w:pPr>
              <w:rPr>
                <w:rFonts w:ascii="Times New Roman" w:hAnsi="Times New Roman" w:cs="Times New Roman"/>
                <w:b/>
                <w:i/>
                <w:iCs/>
                <w:color w:val="auto"/>
                <w:sz w:val="21"/>
                <w:szCs w:val="21"/>
              </w:rPr>
            </w:pPr>
          </w:p>
          <w:p w14:paraId="0DC8AFC2" w14:textId="149519E7" w:rsidR="00922462" w:rsidRPr="005735FB" w:rsidRDefault="00922462" w:rsidP="00FC67C5">
            <w:pP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DC8AFC3" w14:textId="77777777" w:rsidR="00754694" w:rsidRPr="005735FB" w:rsidRDefault="00754694" w:rsidP="0064516E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51" w:type="pct"/>
          </w:tcPr>
          <w:p w14:paraId="6638CD1A" w14:textId="77777777" w:rsidR="00BA6406" w:rsidRPr="005735FB" w:rsidRDefault="00BA6406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Centering Prayer</w:t>
            </w:r>
          </w:p>
          <w:p w14:paraId="46602714" w14:textId="77777777" w:rsidR="002E4C69" w:rsidRPr="005735FB" w:rsidRDefault="00BA6406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8:30 a.m.</w:t>
            </w:r>
          </w:p>
          <w:p w14:paraId="206C5BD4" w14:textId="77777777" w:rsidR="006E1DF5" w:rsidRPr="005735FB" w:rsidRDefault="006E1DF5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6A943A55" w14:textId="753DADF8" w:rsidR="00330F29" w:rsidRPr="005735FB" w:rsidRDefault="00330F29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5A47EF4A" w14:textId="77777777" w:rsidR="000034E5" w:rsidRPr="005735FB" w:rsidRDefault="000034E5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3F21B17F" w14:textId="77777777" w:rsidR="003C793D" w:rsidRDefault="003C793D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C6" w14:textId="24FAA892" w:rsidR="006E1DF5" w:rsidRPr="005735FB" w:rsidRDefault="00F9622F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Grady </w:t>
            </w:r>
            <w:r w:rsidR="003D7E97"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&amp; Patsy English</w:t>
            </w:r>
          </w:p>
        </w:tc>
        <w:tc>
          <w:tcPr>
            <w:tcW w:w="709" w:type="pct"/>
          </w:tcPr>
          <w:p w14:paraId="0EB48897" w14:textId="77777777" w:rsidR="00A82FD4" w:rsidRDefault="00A82FD4" w:rsidP="00A82FD4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F5D">
              <w:rPr>
                <w:rFonts w:ascii="Times New Roman" w:hAnsi="Times New Roman"/>
                <w:b/>
                <w:bCs/>
                <w:sz w:val="24"/>
                <w:szCs w:val="24"/>
              </w:rPr>
              <w:t>Lent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Evening</w:t>
            </w:r>
            <w:r w:rsidRPr="00F26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C79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Online Prayer Service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0DC8AFCD" w14:textId="68FEB6B7" w:rsidR="003528F2" w:rsidRPr="005735FB" w:rsidRDefault="003528F2" w:rsidP="00FC67C5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DC8AFD5" w14:textId="6E2BCBA3" w:rsidR="00FC67C5" w:rsidRPr="005735FB" w:rsidRDefault="00FC67C5" w:rsidP="00FF1513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90" w:type="pct"/>
          </w:tcPr>
          <w:p w14:paraId="0CB9F01D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6FB09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F61BA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44A010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481BB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459A02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8AFD6" w14:textId="0A322A1A" w:rsidR="005825EB" w:rsidRPr="003C793D" w:rsidRDefault="003C793D" w:rsidP="001D546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793D">
              <w:rPr>
                <w:rFonts w:ascii="Times New Roman" w:hAnsi="Times New Roman" w:cs="Times New Roman"/>
                <w:sz w:val="22"/>
                <w:szCs w:val="22"/>
              </w:rPr>
              <w:t>Glenn Brannan</w:t>
            </w:r>
          </w:p>
        </w:tc>
        <w:tc>
          <w:tcPr>
            <w:tcW w:w="642" w:type="pct"/>
          </w:tcPr>
          <w:p w14:paraId="0DC8AFD7" w14:textId="77777777" w:rsidR="009A0509" w:rsidRPr="005735FB" w:rsidRDefault="009A0509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430" w:rsidRPr="005735FB" w14:paraId="0DC8AFE0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790" w:type="pct"/>
          </w:tcPr>
          <w:p w14:paraId="0DC8AFD9" w14:textId="348DF0A9" w:rsidR="00AD6294" w:rsidRPr="005735FB" w:rsidRDefault="0076588D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09" w:type="pct"/>
          </w:tcPr>
          <w:p w14:paraId="0DC8AFDA" w14:textId="0F767099" w:rsidR="00AD6294" w:rsidRPr="005735FB" w:rsidRDefault="00AD629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1" w:type="pct"/>
          </w:tcPr>
          <w:p w14:paraId="0DC8AFDB" w14:textId="68BE1DF4" w:rsidR="00AD6294" w:rsidRPr="005735FB" w:rsidRDefault="00AD629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DC8AFDC" w14:textId="06CE1331" w:rsidR="00D720F5" w:rsidRPr="005735FB" w:rsidRDefault="00D720F5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0DC8AFDD" w14:textId="6FA249C0" w:rsidR="00AD6294" w:rsidRPr="005735FB" w:rsidRDefault="0076588D" w:rsidP="00FC67C5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90" w:type="pct"/>
          </w:tcPr>
          <w:p w14:paraId="0DC8AFDE" w14:textId="187C54F2" w:rsidR="00AD6294" w:rsidRPr="005735FB" w:rsidRDefault="0076588D" w:rsidP="00357E5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642" w:type="pct"/>
          </w:tcPr>
          <w:p w14:paraId="0DC8AFDF" w14:textId="760174BB" w:rsidR="00AD6294" w:rsidRPr="005735FB" w:rsidRDefault="00F10292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31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 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31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=F10+1 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0A226D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AD6294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021430" w:rsidRPr="005735FB" w14:paraId="0DC8B00A" w14:textId="77777777" w:rsidTr="00B5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90"/>
        </w:trPr>
        <w:tc>
          <w:tcPr>
            <w:tcW w:w="790" w:type="pct"/>
          </w:tcPr>
          <w:p w14:paraId="01208B15" w14:textId="69852659" w:rsidR="00021430" w:rsidRPr="00021430" w:rsidRDefault="002175F4" w:rsidP="00021430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21430">
              <w:rPr>
                <w:rFonts w:ascii="Times New Roman" w:hAnsi="Times New Roman"/>
                <w:b/>
                <w:sz w:val="22"/>
                <w:szCs w:val="22"/>
              </w:rPr>
              <w:t>Lent 2 Morning</w:t>
            </w:r>
            <w:r w:rsidR="00021430" w:rsidRPr="000214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21430">
              <w:rPr>
                <w:rFonts w:ascii="Times New Roman" w:hAnsi="Times New Roman"/>
                <w:sz w:val="22"/>
                <w:szCs w:val="22"/>
              </w:rPr>
              <w:t>Worship 11:00 a.m.</w:t>
            </w:r>
            <w:r w:rsidR="00021430" w:rsidRPr="0002143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Online Only </w:t>
            </w:r>
          </w:p>
          <w:p w14:paraId="15818616" w14:textId="588460DF" w:rsidR="002175F4" w:rsidRPr="00021430" w:rsidRDefault="002175F4" w:rsidP="002175F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C8AFE9" w14:textId="001033AD" w:rsidR="003528F2" w:rsidRPr="005735FB" w:rsidRDefault="003528F2" w:rsidP="003528F2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DC8AFF0" w14:textId="56A9C14A" w:rsidR="003528F2" w:rsidRPr="005735FB" w:rsidRDefault="003528F2" w:rsidP="003528F2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51" w:type="pct"/>
          </w:tcPr>
          <w:p w14:paraId="0DC8AFF3" w14:textId="4FE52F3F" w:rsidR="000C167D" w:rsidRPr="000C167D" w:rsidRDefault="000C167D" w:rsidP="00021430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1181A487" w14:textId="77777777" w:rsidR="00E90DD1" w:rsidRPr="00E90DD1" w:rsidRDefault="00E90DD1" w:rsidP="003528F2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0DC8AFFB" w14:textId="200DE0A0" w:rsidR="00D170D7" w:rsidRPr="005735FB" w:rsidRDefault="00D170D7" w:rsidP="00E90D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DC8B000" w14:textId="49931ED8" w:rsidR="003528F2" w:rsidRPr="005735FB" w:rsidRDefault="003528F2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</w:tcPr>
          <w:p w14:paraId="0DC8B008" w14:textId="0FCCE9AA" w:rsidR="003528F2" w:rsidRPr="005735FB" w:rsidRDefault="003528F2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pct"/>
          </w:tcPr>
          <w:p w14:paraId="0DC8B009" w14:textId="77777777" w:rsidR="003528F2" w:rsidRPr="005735FB" w:rsidRDefault="003528F2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E5D1C6E" w14:textId="77777777" w:rsidR="008A76A4" w:rsidRPr="005735FB" w:rsidRDefault="008A76A4" w:rsidP="00066A43">
      <w:pPr>
        <w:pStyle w:val="NoSpacing"/>
        <w:rPr>
          <w:rFonts w:ascii="Times New Roman" w:hAnsi="Times New Roman" w:cs="Times New Roman"/>
          <w:color w:val="auto"/>
        </w:rPr>
      </w:pPr>
    </w:p>
    <w:sectPr w:rsidR="008A76A4" w:rsidRPr="005735FB" w:rsidSect="00AA497F"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E39C6" w14:textId="77777777" w:rsidR="00014C06" w:rsidRDefault="00014C06">
      <w:pPr>
        <w:spacing w:before="0" w:after="0"/>
      </w:pPr>
      <w:r>
        <w:separator/>
      </w:r>
    </w:p>
  </w:endnote>
  <w:endnote w:type="continuationSeparator" w:id="0">
    <w:p w14:paraId="1B01FB4A" w14:textId="77777777" w:rsidR="00014C06" w:rsidRDefault="00014C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9B29B" w14:textId="77777777" w:rsidR="00014C06" w:rsidRDefault="00014C06">
      <w:pPr>
        <w:spacing w:before="0" w:after="0"/>
      </w:pPr>
      <w:r>
        <w:separator/>
      </w:r>
    </w:p>
  </w:footnote>
  <w:footnote w:type="continuationSeparator" w:id="0">
    <w:p w14:paraId="178A8D90" w14:textId="77777777" w:rsidR="00014C06" w:rsidRDefault="00014C0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/31/2020"/>
    <w:docVar w:name="MonthStart" w:val="1/1/2020"/>
    <w:docVar w:name="WeekStart" w:val="1"/>
  </w:docVars>
  <w:rsids>
    <w:rsidRoot w:val="009A134F"/>
    <w:rsid w:val="000034E5"/>
    <w:rsid w:val="00003833"/>
    <w:rsid w:val="00005362"/>
    <w:rsid w:val="00007DF9"/>
    <w:rsid w:val="00014C06"/>
    <w:rsid w:val="00015793"/>
    <w:rsid w:val="00021430"/>
    <w:rsid w:val="00026EE9"/>
    <w:rsid w:val="00027416"/>
    <w:rsid w:val="000278F2"/>
    <w:rsid w:val="00030B03"/>
    <w:rsid w:val="000342A4"/>
    <w:rsid w:val="0003759F"/>
    <w:rsid w:val="00037637"/>
    <w:rsid w:val="00037FDB"/>
    <w:rsid w:val="00040DDB"/>
    <w:rsid w:val="00042B2A"/>
    <w:rsid w:val="00043D21"/>
    <w:rsid w:val="0004764F"/>
    <w:rsid w:val="00047FB8"/>
    <w:rsid w:val="00050B57"/>
    <w:rsid w:val="00063FDC"/>
    <w:rsid w:val="000648D2"/>
    <w:rsid w:val="00066A43"/>
    <w:rsid w:val="00066E67"/>
    <w:rsid w:val="00066FA3"/>
    <w:rsid w:val="00067C3C"/>
    <w:rsid w:val="000907BB"/>
    <w:rsid w:val="00093312"/>
    <w:rsid w:val="0009343D"/>
    <w:rsid w:val="00093458"/>
    <w:rsid w:val="000A226D"/>
    <w:rsid w:val="000A3A31"/>
    <w:rsid w:val="000A4900"/>
    <w:rsid w:val="000A5E40"/>
    <w:rsid w:val="000A7025"/>
    <w:rsid w:val="000B2C4C"/>
    <w:rsid w:val="000C167D"/>
    <w:rsid w:val="000C591D"/>
    <w:rsid w:val="000C6CE3"/>
    <w:rsid w:val="000D15F3"/>
    <w:rsid w:val="000D274A"/>
    <w:rsid w:val="000D35F4"/>
    <w:rsid w:val="000D6018"/>
    <w:rsid w:val="000E1293"/>
    <w:rsid w:val="000E3607"/>
    <w:rsid w:val="000E4A5B"/>
    <w:rsid w:val="000F3817"/>
    <w:rsid w:val="000F3A8E"/>
    <w:rsid w:val="001052FD"/>
    <w:rsid w:val="001269FB"/>
    <w:rsid w:val="0013129D"/>
    <w:rsid w:val="00134941"/>
    <w:rsid w:val="00134E3A"/>
    <w:rsid w:val="001403C9"/>
    <w:rsid w:val="001403CB"/>
    <w:rsid w:val="00140BE2"/>
    <w:rsid w:val="00140E37"/>
    <w:rsid w:val="00141B64"/>
    <w:rsid w:val="0014508F"/>
    <w:rsid w:val="00151D0C"/>
    <w:rsid w:val="0015640E"/>
    <w:rsid w:val="00166E9B"/>
    <w:rsid w:val="001704B1"/>
    <w:rsid w:val="0017069C"/>
    <w:rsid w:val="001727E3"/>
    <w:rsid w:val="00173C7B"/>
    <w:rsid w:val="001767AF"/>
    <w:rsid w:val="00176CC5"/>
    <w:rsid w:val="00177E3D"/>
    <w:rsid w:val="00183E0D"/>
    <w:rsid w:val="00185936"/>
    <w:rsid w:val="00185EE5"/>
    <w:rsid w:val="00186418"/>
    <w:rsid w:val="00190ED7"/>
    <w:rsid w:val="001920FD"/>
    <w:rsid w:val="00193E09"/>
    <w:rsid w:val="001948B3"/>
    <w:rsid w:val="001978C7"/>
    <w:rsid w:val="001A1C68"/>
    <w:rsid w:val="001A4942"/>
    <w:rsid w:val="001B142B"/>
    <w:rsid w:val="001C123C"/>
    <w:rsid w:val="001C2F83"/>
    <w:rsid w:val="001C3EA3"/>
    <w:rsid w:val="001C5450"/>
    <w:rsid w:val="001C5787"/>
    <w:rsid w:val="001C5E33"/>
    <w:rsid w:val="001D015E"/>
    <w:rsid w:val="001D0E26"/>
    <w:rsid w:val="001D3EF6"/>
    <w:rsid w:val="001D4249"/>
    <w:rsid w:val="001D5467"/>
    <w:rsid w:val="001D6433"/>
    <w:rsid w:val="001E1D85"/>
    <w:rsid w:val="001E2BCD"/>
    <w:rsid w:val="001E3EFC"/>
    <w:rsid w:val="001E5500"/>
    <w:rsid w:val="001F001A"/>
    <w:rsid w:val="00200D1D"/>
    <w:rsid w:val="0020460C"/>
    <w:rsid w:val="002073E5"/>
    <w:rsid w:val="002161E3"/>
    <w:rsid w:val="002175F4"/>
    <w:rsid w:val="00224ED3"/>
    <w:rsid w:val="00233DFA"/>
    <w:rsid w:val="00241A6F"/>
    <w:rsid w:val="00244712"/>
    <w:rsid w:val="002451F0"/>
    <w:rsid w:val="00250B57"/>
    <w:rsid w:val="00253B1F"/>
    <w:rsid w:val="00254638"/>
    <w:rsid w:val="00255131"/>
    <w:rsid w:val="00255BDF"/>
    <w:rsid w:val="002608C1"/>
    <w:rsid w:val="0026236A"/>
    <w:rsid w:val="002633CF"/>
    <w:rsid w:val="002669D5"/>
    <w:rsid w:val="00266ABF"/>
    <w:rsid w:val="0026775B"/>
    <w:rsid w:val="002724B9"/>
    <w:rsid w:val="002761CE"/>
    <w:rsid w:val="00276A3D"/>
    <w:rsid w:val="00277F6E"/>
    <w:rsid w:val="00282440"/>
    <w:rsid w:val="0028344B"/>
    <w:rsid w:val="00283FF6"/>
    <w:rsid w:val="00287BF4"/>
    <w:rsid w:val="00290788"/>
    <w:rsid w:val="0029239D"/>
    <w:rsid w:val="00293205"/>
    <w:rsid w:val="002949C6"/>
    <w:rsid w:val="002968B3"/>
    <w:rsid w:val="002A33EF"/>
    <w:rsid w:val="002B0DF4"/>
    <w:rsid w:val="002B12F1"/>
    <w:rsid w:val="002B2E39"/>
    <w:rsid w:val="002B65D3"/>
    <w:rsid w:val="002B7037"/>
    <w:rsid w:val="002C2873"/>
    <w:rsid w:val="002C47BF"/>
    <w:rsid w:val="002C545A"/>
    <w:rsid w:val="002C55DC"/>
    <w:rsid w:val="002C59A4"/>
    <w:rsid w:val="002C669C"/>
    <w:rsid w:val="002C6BB2"/>
    <w:rsid w:val="002C77E1"/>
    <w:rsid w:val="002C7D3F"/>
    <w:rsid w:val="002D1162"/>
    <w:rsid w:val="002D2D1F"/>
    <w:rsid w:val="002D2E86"/>
    <w:rsid w:val="002D38E5"/>
    <w:rsid w:val="002D77F0"/>
    <w:rsid w:val="002D7A90"/>
    <w:rsid w:val="002E0239"/>
    <w:rsid w:val="002E180F"/>
    <w:rsid w:val="002E2D98"/>
    <w:rsid w:val="002E4C69"/>
    <w:rsid w:val="002E4FE5"/>
    <w:rsid w:val="002E5EC7"/>
    <w:rsid w:val="002F1FBD"/>
    <w:rsid w:val="002F5ADD"/>
    <w:rsid w:val="002F67CC"/>
    <w:rsid w:val="002F7111"/>
    <w:rsid w:val="002F7DC7"/>
    <w:rsid w:val="003022C0"/>
    <w:rsid w:val="00303799"/>
    <w:rsid w:val="00305F9E"/>
    <w:rsid w:val="00307DB9"/>
    <w:rsid w:val="0031212E"/>
    <w:rsid w:val="00313DBF"/>
    <w:rsid w:val="00314645"/>
    <w:rsid w:val="00316624"/>
    <w:rsid w:val="00321F36"/>
    <w:rsid w:val="0032268A"/>
    <w:rsid w:val="00330DD4"/>
    <w:rsid w:val="00330F29"/>
    <w:rsid w:val="003316F0"/>
    <w:rsid w:val="00332170"/>
    <w:rsid w:val="00332A7F"/>
    <w:rsid w:val="0034122A"/>
    <w:rsid w:val="00342860"/>
    <w:rsid w:val="00342F43"/>
    <w:rsid w:val="0034377C"/>
    <w:rsid w:val="00343A9F"/>
    <w:rsid w:val="00346646"/>
    <w:rsid w:val="003528F2"/>
    <w:rsid w:val="0035544B"/>
    <w:rsid w:val="00355B2B"/>
    <w:rsid w:val="00355CA3"/>
    <w:rsid w:val="003562F9"/>
    <w:rsid w:val="00357B7F"/>
    <w:rsid w:val="00357E5A"/>
    <w:rsid w:val="0036524A"/>
    <w:rsid w:val="003665F5"/>
    <w:rsid w:val="00367256"/>
    <w:rsid w:val="003700EF"/>
    <w:rsid w:val="0037220C"/>
    <w:rsid w:val="00374DD6"/>
    <w:rsid w:val="00376933"/>
    <w:rsid w:val="00377145"/>
    <w:rsid w:val="00387A09"/>
    <w:rsid w:val="003935DA"/>
    <w:rsid w:val="00394B4E"/>
    <w:rsid w:val="003A228F"/>
    <w:rsid w:val="003A2628"/>
    <w:rsid w:val="003A3F23"/>
    <w:rsid w:val="003A4892"/>
    <w:rsid w:val="003A54E9"/>
    <w:rsid w:val="003A5B3F"/>
    <w:rsid w:val="003B034D"/>
    <w:rsid w:val="003B5B0B"/>
    <w:rsid w:val="003C793D"/>
    <w:rsid w:val="003D01CE"/>
    <w:rsid w:val="003D05D8"/>
    <w:rsid w:val="003D1065"/>
    <w:rsid w:val="003D521E"/>
    <w:rsid w:val="003D60B0"/>
    <w:rsid w:val="003D7E97"/>
    <w:rsid w:val="003E04C2"/>
    <w:rsid w:val="003E5B71"/>
    <w:rsid w:val="003E5C60"/>
    <w:rsid w:val="003E7B3C"/>
    <w:rsid w:val="003F3CDF"/>
    <w:rsid w:val="003F46D0"/>
    <w:rsid w:val="00405450"/>
    <w:rsid w:val="004069F2"/>
    <w:rsid w:val="004101B7"/>
    <w:rsid w:val="00415357"/>
    <w:rsid w:val="00415656"/>
    <w:rsid w:val="0042439C"/>
    <w:rsid w:val="00424EB1"/>
    <w:rsid w:val="00436A4E"/>
    <w:rsid w:val="0044174D"/>
    <w:rsid w:val="00444973"/>
    <w:rsid w:val="00444DC4"/>
    <w:rsid w:val="00445D22"/>
    <w:rsid w:val="00446BB4"/>
    <w:rsid w:val="00451809"/>
    <w:rsid w:val="00452DC7"/>
    <w:rsid w:val="00452DCF"/>
    <w:rsid w:val="004543D3"/>
    <w:rsid w:val="0046258F"/>
    <w:rsid w:val="00463FB8"/>
    <w:rsid w:val="00465466"/>
    <w:rsid w:val="004664AC"/>
    <w:rsid w:val="00470C03"/>
    <w:rsid w:val="0047227B"/>
    <w:rsid w:val="00474F58"/>
    <w:rsid w:val="0047642A"/>
    <w:rsid w:val="004775F9"/>
    <w:rsid w:val="00477BA4"/>
    <w:rsid w:val="0048241D"/>
    <w:rsid w:val="00487F77"/>
    <w:rsid w:val="00490DEE"/>
    <w:rsid w:val="00492AD3"/>
    <w:rsid w:val="004A7FAF"/>
    <w:rsid w:val="004B1ACB"/>
    <w:rsid w:val="004B27DA"/>
    <w:rsid w:val="004B3700"/>
    <w:rsid w:val="004B5598"/>
    <w:rsid w:val="004B5CAC"/>
    <w:rsid w:val="004C2C6A"/>
    <w:rsid w:val="004C3F4C"/>
    <w:rsid w:val="004C4E3F"/>
    <w:rsid w:val="004D148B"/>
    <w:rsid w:val="004D4505"/>
    <w:rsid w:val="004E1F3B"/>
    <w:rsid w:val="004E22E6"/>
    <w:rsid w:val="004E2C44"/>
    <w:rsid w:val="004F2741"/>
    <w:rsid w:val="004F3711"/>
    <w:rsid w:val="004F4E04"/>
    <w:rsid w:val="004F4E15"/>
    <w:rsid w:val="005019EC"/>
    <w:rsid w:val="005032D5"/>
    <w:rsid w:val="00504186"/>
    <w:rsid w:val="00507F3D"/>
    <w:rsid w:val="005113C6"/>
    <w:rsid w:val="00512241"/>
    <w:rsid w:val="005133C0"/>
    <w:rsid w:val="00513CD8"/>
    <w:rsid w:val="005210D6"/>
    <w:rsid w:val="00523863"/>
    <w:rsid w:val="00525761"/>
    <w:rsid w:val="005257C5"/>
    <w:rsid w:val="00530458"/>
    <w:rsid w:val="00530783"/>
    <w:rsid w:val="00531BFE"/>
    <w:rsid w:val="00533184"/>
    <w:rsid w:val="0054491A"/>
    <w:rsid w:val="00547C0A"/>
    <w:rsid w:val="00550162"/>
    <w:rsid w:val="00550BBD"/>
    <w:rsid w:val="00551C3A"/>
    <w:rsid w:val="00552D23"/>
    <w:rsid w:val="00554302"/>
    <w:rsid w:val="00566105"/>
    <w:rsid w:val="00570520"/>
    <w:rsid w:val="00572013"/>
    <w:rsid w:val="00572CFE"/>
    <w:rsid w:val="005735FB"/>
    <w:rsid w:val="005771CD"/>
    <w:rsid w:val="005825EB"/>
    <w:rsid w:val="005838AE"/>
    <w:rsid w:val="00583FC7"/>
    <w:rsid w:val="005873A4"/>
    <w:rsid w:val="0059072A"/>
    <w:rsid w:val="00591B13"/>
    <w:rsid w:val="0059668E"/>
    <w:rsid w:val="00596D5A"/>
    <w:rsid w:val="005A0B95"/>
    <w:rsid w:val="005A64F1"/>
    <w:rsid w:val="005A712C"/>
    <w:rsid w:val="005C1F2D"/>
    <w:rsid w:val="005C4AA8"/>
    <w:rsid w:val="005C5242"/>
    <w:rsid w:val="005C560C"/>
    <w:rsid w:val="005E1E89"/>
    <w:rsid w:val="005E2DD1"/>
    <w:rsid w:val="005E36CC"/>
    <w:rsid w:val="005E7F71"/>
    <w:rsid w:val="005F1FB7"/>
    <w:rsid w:val="005F776E"/>
    <w:rsid w:val="00603212"/>
    <w:rsid w:val="00606B3E"/>
    <w:rsid w:val="00607020"/>
    <w:rsid w:val="0061668D"/>
    <w:rsid w:val="00623D26"/>
    <w:rsid w:val="00626745"/>
    <w:rsid w:val="00627AF9"/>
    <w:rsid w:val="0063281A"/>
    <w:rsid w:val="0063432C"/>
    <w:rsid w:val="006364C4"/>
    <w:rsid w:val="0063708C"/>
    <w:rsid w:val="0064097B"/>
    <w:rsid w:val="00640C71"/>
    <w:rsid w:val="006437FB"/>
    <w:rsid w:val="0064516E"/>
    <w:rsid w:val="00653213"/>
    <w:rsid w:val="0065343A"/>
    <w:rsid w:val="00654800"/>
    <w:rsid w:val="00654B64"/>
    <w:rsid w:val="00657AA5"/>
    <w:rsid w:val="00662363"/>
    <w:rsid w:val="00662FF2"/>
    <w:rsid w:val="0066461A"/>
    <w:rsid w:val="00670CDA"/>
    <w:rsid w:val="00672445"/>
    <w:rsid w:val="00673B5F"/>
    <w:rsid w:val="00673E15"/>
    <w:rsid w:val="00674F14"/>
    <w:rsid w:val="006772D6"/>
    <w:rsid w:val="006778DB"/>
    <w:rsid w:val="00677A2C"/>
    <w:rsid w:val="0068244B"/>
    <w:rsid w:val="00684B87"/>
    <w:rsid w:val="00686911"/>
    <w:rsid w:val="00686B3A"/>
    <w:rsid w:val="00687CF8"/>
    <w:rsid w:val="006921C3"/>
    <w:rsid w:val="006930E9"/>
    <w:rsid w:val="00694565"/>
    <w:rsid w:val="00695B3F"/>
    <w:rsid w:val="006A3479"/>
    <w:rsid w:val="006A551E"/>
    <w:rsid w:val="006A7596"/>
    <w:rsid w:val="006B1BEB"/>
    <w:rsid w:val="006B26EF"/>
    <w:rsid w:val="006B3B3F"/>
    <w:rsid w:val="006B4046"/>
    <w:rsid w:val="006B732F"/>
    <w:rsid w:val="006C12D0"/>
    <w:rsid w:val="006C4E35"/>
    <w:rsid w:val="006D3295"/>
    <w:rsid w:val="006D52CE"/>
    <w:rsid w:val="006D6B99"/>
    <w:rsid w:val="006E031A"/>
    <w:rsid w:val="006E100B"/>
    <w:rsid w:val="006E1DF5"/>
    <w:rsid w:val="006E53B1"/>
    <w:rsid w:val="006F0E70"/>
    <w:rsid w:val="006F3D27"/>
    <w:rsid w:val="006F5435"/>
    <w:rsid w:val="00703003"/>
    <w:rsid w:val="00705526"/>
    <w:rsid w:val="00705C17"/>
    <w:rsid w:val="007068ED"/>
    <w:rsid w:val="0071294A"/>
    <w:rsid w:val="00714509"/>
    <w:rsid w:val="00720108"/>
    <w:rsid w:val="007227ED"/>
    <w:rsid w:val="0072351F"/>
    <w:rsid w:val="00726FCA"/>
    <w:rsid w:val="007403BE"/>
    <w:rsid w:val="00745E2B"/>
    <w:rsid w:val="007518D8"/>
    <w:rsid w:val="00752BF5"/>
    <w:rsid w:val="00753772"/>
    <w:rsid w:val="00754694"/>
    <w:rsid w:val="00757237"/>
    <w:rsid w:val="007577F3"/>
    <w:rsid w:val="007611DC"/>
    <w:rsid w:val="007633BC"/>
    <w:rsid w:val="0076588D"/>
    <w:rsid w:val="007660C3"/>
    <w:rsid w:val="0076653E"/>
    <w:rsid w:val="00770904"/>
    <w:rsid w:val="00770F42"/>
    <w:rsid w:val="00775B26"/>
    <w:rsid w:val="007760A1"/>
    <w:rsid w:val="00781DAE"/>
    <w:rsid w:val="00785C2F"/>
    <w:rsid w:val="00787BC3"/>
    <w:rsid w:val="00794689"/>
    <w:rsid w:val="00794DA7"/>
    <w:rsid w:val="00795151"/>
    <w:rsid w:val="00796D88"/>
    <w:rsid w:val="007A0C4B"/>
    <w:rsid w:val="007A0CDB"/>
    <w:rsid w:val="007A5B45"/>
    <w:rsid w:val="007A77FC"/>
    <w:rsid w:val="007B1C26"/>
    <w:rsid w:val="007B46D1"/>
    <w:rsid w:val="007B483B"/>
    <w:rsid w:val="007B56B6"/>
    <w:rsid w:val="007C3C2A"/>
    <w:rsid w:val="007C4813"/>
    <w:rsid w:val="007D1CDD"/>
    <w:rsid w:val="007D1D0D"/>
    <w:rsid w:val="007D4C8B"/>
    <w:rsid w:val="007E1871"/>
    <w:rsid w:val="007E18A5"/>
    <w:rsid w:val="007E2012"/>
    <w:rsid w:val="007E3466"/>
    <w:rsid w:val="007E5D13"/>
    <w:rsid w:val="007E62EA"/>
    <w:rsid w:val="007E7DAF"/>
    <w:rsid w:val="007F11B1"/>
    <w:rsid w:val="007F33E5"/>
    <w:rsid w:val="007F49A8"/>
    <w:rsid w:val="007F621E"/>
    <w:rsid w:val="00805D34"/>
    <w:rsid w:val="0080638D"/>
    <w:rsid w:val="008072AC"/>
    <w:rsid w:val="0081014A"/>
    <w:rsid w:val="00811D0B"/>
    <w:rsid w:val="0081507C"/>
    <w:rsid w:val="00815FE8"/>
    <w:rsid w:val="00816803"/>
    <w:rsid w:val="00816E31"/>
    <w:rsid w:val="008173F8"/>
    <w:rsid w:val="00826716"/>
    <w:rsid w:val="00832E27"/>
    <w:rsid w:val="00833D3C"/>
    <w:rsid w:val="00841C45"/>
    <w:rsid w:val="00841C4B"/>
    <w:rsid w:val="00843240"/>
    <w:rsid w:val="00844C2F"/>
    <w:rsid w:val="00846DCE"/>
    <w:rsid w:val="00855D7E"/>
    <w:rsid w:val="008563E5"/>
    <w:rsid w:val="008647BB"/>
    <w:rsid w:val="00866997"/>
    <w:rsid w:val="00867894"/>
    <w:rsid w:val="008714F9"/>
    <w:rsid w:val="0087181F"/>
    <w:rsid w:val="00872FB3"/>
    <w:rsid w:val="00873BAE"/>
    <w:rsid w:val="00874660"/>
    <w:rsid w:val="0087572B"/>
    <w:rsid w:val="00881282"/>
    <w:rsid w:val="008836AC"/>
    <w:rsid w:val="00886774"/>
    <w:rsid w:val="008869D2"/>
    <w:rsid w:val="008908BE"/>
    <w:rsid w:val="0089285C"/>
    <w:rsid w:val="008930F0"/>
    <w:rsid w:val="008936DC"/>
    <w:rsid w:val="00897C50"/>
    <w:rsid w:val="008A21B0"/>
    <w:rsid w:val="008A378A"/>
    <w:rsid w:val="008A53DE"/>
    <w:rsid w:val="008A5564"/>
    <w:rsid w:val="008A6BA9"/>
    <w:rsid w:val="008A6CA1"/>
    <w:rsid w:val="008A76A4"/>
    <w:rsid w:val="008B4BAD"/>
    <w:rsid w:val="008B53B7"/>
    <w:rsid w:val="008C76F8"/>
    <w:rsid w:val="008D407D"/>
    <w:rsid w:val="008E24D9"/>
    <w:rsid w:val="008E3569"/>
    <w:rsid w:val="008E6005"/>
    <w:rsid w:val="008E6E4E"/>
    <w:rsid w:val="008E77C9"/>
    <w:rsid w:val="008E79A8"/>
    <w:rsid w:val="008F1458"/>
    <w:rsid w:val="008F521C"/>
    <w:rsid w:val="008F62C8"/>
    <w:rsid w:val="00905D0F"/>
    <w:rsid w:val="00906707"/>
    <w:rsid w:val="0091258E"/>
    <w:rsid w:val="00915515"/>
    <w:rsid w:val="00920EFF"/>
    <w:rsid w:val="009214DC"/>
    <w:rsid w:val="00922462"/>
    <w:rsid w:val="00930396"/>
    <w:rsid w:val="00931143"/>
    <w:rsid w:val="00931776"/>
    <w:rsid w:val="00934615"/>
    <w:rsid w:val="009359B9"/>
    <w:rsid w:val="00937B2B"/>
    <w:rsid w:val="009416B8"/>
    <w:rsid w:val="009423C8"/>
    <w:rsid w:val="00943358"/>
    <w:rsid w:val="00946ABA"/>
    <w:rsid w:val="00947090"/>
    <w:rsid w:val="00951135"/>
    <w:rsid w:val="00952AD2"/>
    <w:rsid w:val="00955FB8"/>
    <w:rsid w:val="009632C8"/>
    <w:rsid w:val="00963E7C"/>
    <w:rsid w:val="00964875"/>
    <w:rsid w:val="00967136"/>
    <w:rsid w:val="0096752F"/>
    <w:rsid w:val="00971006"/>
    <w:rsid w:val="00974DD7"/>
    <w:rsid w:val="009762D5"/>
    <w:rsid w:val="00976DF6"/>
    <w:rsid w:val="00980D7E"/>
    <w:rsid w:val="00993C55"/>
    <w:rsid w:val="009A0509"/>
    <w:rsid w:val="009A1105"/>
    <w:rsid w:val="009A134F"/>
    <w:rsid w:val="009A408B"/>
    <w:rsid w:val="009A46FD"/>
    <w:rsid w:val="009B0464"/>
    <w:rsid w:val="009B19B5"/>
    <w:rsid w:val="009B50AF"/>
    <w:rsid w:val="009B5D9A"/>
    <w:rsid w:val="009B5ED4"/>
    <w:rsid w:val="009B6113"/>
    <w:rsid w:val="009C1715"/>
    <w:rsid w:val="009C277A"/>
    <w:rsid w:val="009C4EE7"/>
    <w:rsid w:val="009D1070"/>
    <w:rsid w:val="009D7188"/>
    <w:rsid w:val="009E186D"/>
    <w:rsid w:val="009E1D73"/>
    <w:rsid w:val="009E6DCA"/>
    <w:rsid w:val="009F167E"/>
    <w:rsid w:val="009F3F83"/>
    <w:rsid w:val="009F4373"/>
    <w:rsid w:val="009F6064"/>
    <w:rsid w:val="009F7A89"/>
    <w:rsid w:val="00A00573"/>
    <w:rsid w:val="00A074C0"/>
    <w:rsid w:val="00A0750F"/>
    <w:rsid w:val="00A1099B"/>
    <w:rsid w:val="00A16664"/>
    <w:rsid w:val="00A174AD"/>
    <w:rsid w:val="00A23C5E"/>
    <w:rsid w:val="00A27A4E"/>
    <w:rsid w:val="00A33404"/>
    <w:rsid w:val="00A34FE8"/>
    <w:rsid w:val="00A35AE6"/>
    <w:rsid w:val="00A433B7"/>
    <w:rsid w:val="00A57A46"/>
    <w:rsid w:val="00A63A11"/>
    <w:rsid w:val="00A65A93"/>
    <w:rsid w:val="00A7013C"/>
    <w:rsid w:val="00A717E4"/>
    <w:rsid w:val="00A71FF3"/>
    <w:rsid w:val="00A73C4E"/>
    <w:rsid w:val="00A82FD4"/>
    <w:rsid w:val="00A857E2"/>
    <w:rsid w:val="00A86FF9"/>
    <w:rsid w:val="00A910FC"/>
    <w:rsid w:val="00A9179C"/>
    <w:rsid w:val="00A928BC"/>
    <w:rsid w:val="00A96032"/>
    <w:rsid w:val="00AA497F"/>
    <w:rsid w:val="00AA69B6"/>
    <w:rsid w:val="00AB2308"/>
    <w:rsid w:val="00AB236D"/>
    <w:rsid w:val="00AB456F"/>
    <w:rsid w:val="00AB4570"/>
    <w:rsid w:val="00AB5774"/>
    <w:rsid w:val="00AB7F18"/>
    <w:rsid w:val="00AC08C0"/>
    <w:rsid w:val="00AC3F18"/>
    <w:rsid w:val="00AD0BE5"/>
    <w:rsid w:val="00AD6294"/>
    <w:rsid w:val="00AD6CB7"/>
    <w:rsid w:val="00AE1258"/>
    <w:rsid w:val="00AF15B3"/>
    <w:rsid w:val="00AF7E17"/>
    <w:rsid w:val="00B05296"/>
    <w:rsid w:val="00B1085B"/>
    <w:rsid w:val="00B119E7"/>
    <w:rsid w:val="00B1420C"/>
    <w:rsid w:val="00B1785F"/>
    <w:rsid w:val="00B35657"/>
    <w:rsid w:val="00B356A7"/>
    <w:rsid w:val="00B378CA"/>
    <w:rsid w:val="00B40250"/>
    <w:rsid w:val="00B420E2"/>
    <w:rsid w:val="00B45577"/>
    <w:rsid w:val="00B45AAE"/>
    <w:rsid w:val="00B45F30"/>
    <w:rsid w:val="00B55F51"/>
    <w:rsid w:val="00B56628"/>
    <w:rsid w:val="00B6334F"/>
    <w:rsid w:val="00B65503"/>
    <w:rsid w:val="00B67A50"/>
    <w:rsid w:val="00B70A8E"/>
    <w:rsid w:val="00B81040"/>
    <w:rsid w:val="00B81823"/>
    <w:rsid w:val="00B83F14"/>
    <w:rsid w:val="00B92B13"/>
    <w:rsid w:val="00B93558"/>
    <w:rsid w:val="00B97EF0"/>
    <w:rsid w:val="00BA0F07"/>
    <w:rsid w:val="00BA1C6B"/>
    <w:rsid w:val="00BA2DFE"/>
    <w:rsid w:val="00BA6406"/>
    <w:rsid w:val="00BC24EF"/>
    <w:rsid w:val="00BC2D05"/>
    <w:rsid w:val="00BC307F"/>
    <w:rsid w:val="00BD51B5"/>
    <w:rsid w:val="00BD6E71"/>
    <w:rsid w:val="00BE30FA"/>
    <w:rsid w:val="00BE506C"/>
    <w:rsid w:val="00BE7699"/>
    <w:rsid w:val="00BF0002"/>
    <w:rsid w:val="00C11BB4"/>
    <w:rsid w:val="00C13C95"/>
    <w:rsid w:val="00C14938"/>
    <w:rsid w:val="00C16D0C"/>
    <w:rsid w:val="00C17399"/>
    <w:rsid w:val="00C176D3"/>
    <w:rsid w:val="00C177E5"/>
    <w:rsid w:val="00C25277"/>
    <w:rsid w:val="00C32695"/>
    <w:rsid w:val="00C346C5"/>
    <w:rsid w:val="00C34C5C"/>
    <w:rsid w:val="00C35DA0"/>
    <w:rsid w:val="00C35E69"/>
    <w:rsid w:val="00C360DB"/>
    <w:rsid w:val="00C43D7C"/>
    <w:rsid w:val="00C458C8"/>
    <w:rsid w:val="00C466F2"/>
    <w:rsid w:val="00C47306"/>
    <w:rsid w:val="00C56614"/>
    <w:rsid w:val="00C57C3E"/>
    <w:rsid w:val="00C57DC1"/>
    <w:rsid w:val="00C674FB"/>
    <w:rsid w:val="00C72601"/>
    <w:rsid w:val="00C76B45"/>
    <w:rsid w:val="00C77096"/>
    <w:rsid w:val="00C82665"/>
    <w:rsid w:val="00C85C0C"/>
    <w:rsid w:val="00C86C2C"/>
    <w:rsid w:val="00C8716B"/>
    <w:rsid w:val="00C95CE5"/>
    <w:rsid w:val="00C97A44"/>
    <w:rsid w:val="00CA29DC"/>
    <w:rsid w:val="00CA2DD7"/>
    <w:rsid w:val="00CB39FD"/>
    <w:rsid w:val="00CB7C56"/>
    <w:rsid w:val="00CC0E7E"/>
    <w:rsid w:val="00CC226C"/>
    <w:rsid w:val="00CC282F"/>
    <w:rsid w:val="00CE1257"/>
    <w:rsid w:val="00CE3C1B"/>
    <w:rsid w:val="00D10741"/>
    <w:rsid w:val="00D10FBE"/>
    <w:rsid w:val="00D118C8"/>
    <w:rsid w:val="00D14F6E"/>
    <w:rsid w:val="00D16199"/>
    <w:rsid w:val="00D170D7"/>
    <w:rsid w:val="00D20BEA"/>
    <w:rsid w:val="00D25F0E"/>
    <w:rsid w:val="00D3262A"/>
    <w:rsid w:val="00D37C5C"/>
    <w:rsid w:val="00D400C0"/>
    <w:rsid w:val="00D40524"/>
    <w:rsid w:val="00D40821"/>
    <w:rsid w:val="00D46FE4"/>
    <w:rsid w:val="00D50138"/>
    <w:rsid w:val="00D506D7"/>
    <w:rsid w:val="00D55655"/>
    <w:rsid w:val="00D56CD1"/>
    <w:rsid w:val="00D57E50"/>
    <w:rsid w:val="00D6183F"/>
    <w:rsid w:val="00D720F5"/>
    <w:rsid w:val="00D7367B"/>
    <w:rsid w:val="00D7411D"/>
    <w:rsid w:val="00D76A6A"/>
    <w:rsid w:val="00D76F96"/>
    <w:rsid w:val="00D77524"/>
    <w:rsid w:val="00D8116B"/>
    <w:rsid w:val="00D84C76"/>
    <w:rsid w:val="00D90929"/>
    <w:rsid w:val="00D9264F"/>
    <w:rsid w:val="00DA3CE7"/>
    <w:rsid w:val="00DA3E94"/>
    <w:rsid w:val="00DB7320"/>
    <w:rsid w:val="00DB7BD5"/>
    <w:rsid w:val="00DC3EF2"/>
    <w:rsid w:val="00DC567A"/>
    <w:rsid w:val="00DD0560"/>
    <w:rsid w:val="00DD07AD"/>
    <w:rsid w:val="00DD28BF"/>
    <w:rsid w:val="00DD3331"/>
    <w:rsid w:val="00DD518F"/>
    <w:rsid w:val="00DD5989"/>
    <w:rsid w:val="00DD5E4B"/>
    <w:rsid w:val="00DD6C1F"/>
    <w:rsid w:val="00DD7D46"/>
    <w:rsid w:val="00DE1C90"/>
    <w:rsid w:val="00DE3844"/>
    <w:rsid w:val="00DE7BA7"/>
    <w:rsid w:val="00DF062B"/>
    <w:rsid w:val="00DF7821"/>
    <w:rsid w:val="00E014F8"/>
    <w:rsid w:val="00E04664"/>
    <w:rsid w:val="00E0763C"/>
    <w:rsid w:val="00E12B7F"/>
    <w:rsid w:val="00E13752"/>
    <w:rsid w:val="00E16CCB"/>
    <w:rsid w:val="00E228CD"/>
    <w:rsid w:val="00E2297E"/>
    <w:rsid w:val="00E2533A"/>
    <w:rsid w:val="00E429CA"/>
    <w:rsid w:val="00E43407"/>
    <w:rsid w:val="00E44C7C"/>
    <w:rsid w:val="00E4654F"/>
    <w:rsid w:val="00E501C1"/>
    <w:rsid w:val="00E50A40"/>
    <w:rsid w:val="00E51BB5"/>
    <w:rsid w:val="00E52816"/>
    <w:rsid w:val="00E666A9"/>
    <w:rsid w:val="00E71030"/>
    <w:rsid w:val="00E71A05"/>
    <w:rsid w:val="00E73E1B"/>
    <w:rsid w:val="00E73E46"/>
    <w:rsid w:val="00E7580C"/>
    <w:rsid w:val="00E87101"/>
    <w:rsid w:val="00E90DD1"/>
    <w:rsid w:val="00E90F4B"/>
    <w:rsid w:val="00E92B6E"/>
    <w:rsid w:val="00E93670"/>
    <w:rsid w:val="00E93F8A"/>
    <w:rsid w:val="00EA14CB"/>
    <w:rsid w:val="00EA1DF5"/>
    <w:rsid w:val="00EA3991"/>
    <w:rsid w:val="00EA5762"/>
    <w:rsid w:val="00EA5B61"/>
    <w:rsid w:val="00EB0EA8"/>
    <w:rsid w:val="00EB262A"/>
    <w:rsid w:val="00EC34CC"/>
    <w:rsid w:val="00EC4C71"/>
    <w:rsid w:val="00ED18FD"/>
    <w:rsid w:val="00ED36F4"/>
    <w:rsid w:val="00ED5034"/>
    <w:rsid w:val="00EF2955"/>
    <w:rsid w:val="00EF2FC9"/>
    <w:rsid w:val="00EF5124"/>
    <w:rsid w:val="00EF563C"/>
    <w:rsid w:val="00EF5FE7"/>
    <w:rsid w:val="00F04A56"/>
    <w:rsid w:val="00F06559"/>
    <w:rsid w:val="00F07315"/>
    <w:rsid w:val="00F0731B"/>
    <w:rsid w:val="00F10292"/>
    <w:rsid w:val="00F1119C"/>
    <w:rsid w:val="00F130BB"/>
    <w:rsid w:val="00F148C5"/>
    <w:rsid w:val="00F21EC8"/>
    <w:rsid w:val="00F22ABF"/>
    <w:rsid w:val="00F257E7"/>
    <w:rsid w:val="00F30D43"/>
    <w:rsid w:val="00F3129A"/>
    <w:rsid w:val="00F333D3"/>
    <w:rsid w:val="00F34371"/>
    <w:rsid w:val="00F35090"/>
    <w:rsid w:val="00F361A5"/>
    <w:rsid w:val="00F36479"/>
    <w:rsid w:val="00F40E8D"/>
    <w:rsid w:val="00F411EC"/>
    <w:rsid w:val="00F453E9"/>
    <w:rsid w:val="00F47436"/>
    <w:rsid w:val="00F51366"/>
    <w:rsid w:val="00F53A7A"/>
    <w:rsid w:val="00F56DB0"/>
    <w:rsid w:val="00F6038B"/>
    <w:rsid w:val="00F62ECF"/>
    <w:rsid w:val="00F6708A"/>
    <w:rsid w:val="00F67701"/>
    <w:rsid w:val="00F75B48"/>
    <w:rsid w:val="00F773A1"/>
    <w:rsid w:val="00F80706"/>
    <w:rsid w:val="00F8276D"/>
    <w:rsid w:val="00F868C3"/>
    <w:rsid w:val="00F86952"/>
    <w:rsid w:val="00F9622F"/>
    <w:rsid w:val="00FA4741"/>
    <w:rsid w:val="00FA63DE"/>
    <w:rsid w:val="00FB050C"/>
    <w:rsid w:val="00FB1904"/>
    <w:rsid w:val="00FB458E"/>
    <w:rsid w:val="00FB68BE"/>
    <w:rsid w:val="00FC1AF3"/>
    <w:rsid w:val="00FC1F94"/>
    <w:rsid w:val="00FC4D48"/>
    <w:rsid w:val="00FC67C5"/>
    <w:rsid w:val="00FD13D4"/>
    <w:rsid w:val="00FD3912"/>
    <w:rsid w:val="00FD4B23"/>
    <w:rsid w:val="00FD77D1"/>
    <w:rsid w:val="00FE23E9"/>
    <w:rsid w:val="00FE6AF7"/>
    <w:rsid w:val="00FE6D58"/>
    <w:rsid w:val="00FF1513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DC8AF39"/>
  <w15:docId w15:val="{57C340C1-C91B-4B99-A802-67709C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C341-A107-4E89-B239-F710DBC9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159</TotalTime>
  <Pages>1</Pages>
  <Words>199</Words>
  <Characters>890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Zion St Luke</dc:creator>
  <cp:keywords/>
  <cp:lastModifiedBy>Mount Zion</cp:lastModifiedBy>
  <cp:revision>117</cp:revision>
  <cp:lastPrinted>2021-01-28T18:02:00Z</cp:lastPrinted>
  <dcterms:created xsi:type="dcterms:W3CDTF">2020-01-15T17:59:00Z</dcterms:created>
  <dcterms:modified xsi:type="dcterms:W3CDTF">2021-01-28T18:50:00Z</dcterms:modified>
  <cp:version/>
</cp:coreProperties>
</file>