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-5" w:type="dxa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4536"/>
        <w:gridCol w:w="6254"/>
      </w:tblGrid>
      <w:tr w:rsidR="0014368A" w:rsidRPr="0044174D" w14:paraId="7CCB4387" w14:textId="77777777" w:rsidTr="007E6C0D">
        <w:trPr>
          <w:trHeight w:hRule="exact" w:val="288"/>
        </w:trPr>
        <w:tc>
          <w:tcPr>
            <w:tcW w:w="2102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88C589" w:themeFill="accent1" w:themeFillTint="99"/>
          </w:tcPr>
          <w:p w14:paraId="7F0F9535" w14:textId="1AB24570" w:rsidR="0014368A" w:rsidRPr="0044174D" w:rsidRDefault="00374466" w:rsidP="00023BB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98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14:paraId="13DC12D5" w14:textId="77777777" w:rsidR="0014368A" w:rsidRPr="0044174D" w:rsidRDefault="0014368A" w:rsidP="00023BB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4368A" w:rsidRPr="0044174D" w14:paraId="04B667CF" w14:textId="77777777" w:rsidTr="007E6C0D">
        <w:trPr>
          <w:trHeight w:hRule="exact" w:val="2187"/>
        </w:trPr>
        <w:tc>
          <w:tcPr>
            <w:tcW w:w="2102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7EBD7" w:themeFill="accent1" w:themeFillTint="33"/>
          </w:tcPr>
          <w:p w14:paraId="1CEA7D31" w14:textId="77777777" w:rsidR="0014368A" w:rsidRPr="0044174D" w:rsidRDefault="0014368A" w:rsidP="00023BB8">
            <w:pPr>
              <w:pStyle w:val="NoSpacing"/>
              <w:rPr>
                <w:rFonts w:ascii="Times New Roman" w:hAnsi="Times New Roman"/>
              </w:rPr>
            </w:pPr>
            <w:r w:rsidRPr="0044174D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2551FAAD" wp14:editId="550A9670">
                  <wp:extent cx="2733675" cy="1504950"/>
                  <wp:effectExtent l="0" t="0" r="9525" b="0"/>
                  <wp:docPr id="9" name="Picture 9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</w:tcPr>
          <w:p w14:paraId="6AD1910C" w14:textId="558091F5" w:rsidR="0014368A" w:rsidRPr="0044174D" w:rsidRDefault="0014368A" w:rsidP="00023BB8">
            <w:pPr>
              <w:pStyle w:val="Year"/>
              <w:jc w:val="left"/>
              <w:rPr>
                <w:rFonts w:ascii="Times New Roman" w:hAnsi="Times New Roman"/>
                <w:b/>
                <w:color w:val="auto"/>
                <w:sz w:val="60"/>
                <w:szCs w:val="60"/>
              </w:rPr>
            </w:pPr>
            <w:r w:rsidRPr="0044174D">
              <w:rPr>
                <w:rStyle w:val="Month"/>
                <w:rFonts w:ascii="Times New Roman" w:hAnsi="Times New Roman"/>
                <w:b/>
                <w:color w:val="auto"/>
                <w:sz w:val="56"/>
                <w:szCs w:val="56"/>
              </w:rPr>
              <w:t xml:space="preserve"> </w:t>
            </w:r>
            <w:r w:rsidRPr="0044174D">
              <w:rPr>
                <w:noProof/>
                <w:color w:val="auto"/>
              </w:rPr>
              <w:drawing>
                <wp:inline distT="0" distB="0" distL="0" distR="0" wp14:anchorId="123A2D7E" wp14:editId="5CEFF657">
                  <wp:extent cx="1675715" cy="1117600"/>
                  <wp:effectExtent l="0" t="0" r="1270" b="6350"/>
                  <wp:docPr id="10" name="Picture 10" descr="The Three Magi, Magi, Mags, Orient, Star Of Bethle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Three Magi, Magi, Mags, Orient, Star Of Bethleh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513" cy="113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74D">
              <w:rPr>
                <w:rStyle w:val="Month"/>
                <w:rFonts w:ascii="Times New Roman" w:hAnsi="Times New Roman"/>
                <w:b/>
                <w:color w:val="auto"/>
                <w:sz w:val="56"/>
                <w:szCs w:val="56"/>
              </w:rPr>
              <w:t xml:space="preserve">  </w:t>
            </w:r>
            <w:r w:rsidRPr="0044174D">
              <w:rPr>
                <w:rStyle w:val="Month"/>
                <w:rFonts w:ascii="Times New Roman" w:hAnsi="Times New Roman"/>
                <w:b/>
                <w:color w:val="auto"/>
                <w:sz w:val="50"/>
                <w:szCs w:val="50"/>
              </w:rPr>
              <w:fldChar w:fldCharType="begin"/>
            </w:r>
            <w:r w:rsidRPr="0044174D">
              <w:rPr>
                <w:rStyle w:val="Month"/>
                <w:rFonts w:ascii="Times New Roman" w:hAnsi="Times New Roman"/>
                <w:b/>
                <w:color w:val="auto"/>
                <w:sz w:val="50"/>
                <w:szCs w:val="50"/>
              </w:rPr>
              <w:instrText xml:space="preserve"> DOCVARIABLE  MonthStart \@ MMMM \* MERGEFORMAT </w:instrText>
            </w:r>
            <w:r w:rsidRPr="0044174D">
              <w:rPr>
                <w:rStyle w:val="Month"/>
                <w:rFonts w:ascii="Times New Roman" w:hAnsi="Times New Roman"/>
                <w:b/>
                <w:color w:val="auto"/>
                <w:sz w:val="50"/>
                <w:szCs w:val="50"/>
              </w:rPr>
              <w:fldChar w:fldCharType="separate"/>
            </w:r>
            <w:r>
              <w:rPr>
                <w:rStyle w:val="Month"/>
                <w:rFonts w:ascii="Times New Roman" w:hAnsi="Times New Roman"/>
                <w:b/>
                <w:color w:val="auto"/>
                <w:sz w:val="50"/>
                <w:szCs w:val="50"/>
              </w:rPr>
              <w:t>January</w:t>
            </w:r>
            <w:r w:rsidRPr="0044174D">
              <w:rPr>
                <w:rStyle w:val="Month"/>
                <w:rFonts w:ascii="Times New Roman" w:hAnsi="Times New Roman"/>
                <w:b/>
                <w:color w:val="auto"/>
                <w:sz w:val="50"/>
                <w:szCs w:val="50"/>
              </w:rPr>
              <w:fldChar w:fldCharType="end"/>
            </w:r>
            <w:r w:rsidRPr="0044174D">
              <w:rPr>
                <w:rFonts w:ascii="Times New Roman" w:hAnsi="Times New Roman"/>
                <w:b/>
                <w:color w:val="auto"/>
                <w:sz w:val="50"/>
                <w:szCs w:val="50"/>
              </w:rPr>
              <w:t xml:space="preserve"> </w:t>
            </w:r>
            <w:r w:rsidR="001F2CD2">
              <w:rPr>
                <w:rFonts w:ascii="Times New Roman" w:hAnsi="Times New Roman"/>
                <w:b/>
                <w:color w:val="auto"/>
                <w:sz w:val="50"/>
                <w:szCs w:val="50"/>
              </w:rPr>
              <w:t>2021</w:t>
            </w:r>
          </w:p>
        </w:tc>
      </w:tr>
      <w:tr w:rsidR="0014368A" w:rsidRPr="0044174D" w14:paraId="3D4CAF24" w14:textId="77777777" w:rsidTr="007E6C0D">
        <w:trPr>
          <w:trHeight w:hRule="exact" w:val="360"/>
        </w:trPr>
        <w:tc>
          <w:tcPr>
            <w:tcW w:w="2102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64B919C8" w14:textId="77777777" w:rsidR="0014368A" w:rsidRPr="0044174D" w:rsidRDefault="0014368A" w:rsidP="00023BB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898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2C1F0698" w14:textId="77777777" w:rsidR="0014368A" w:rsidRPr="0044174D" w:rsidRDefault="0014368A" w:rsidP="00023BB8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tbl>
      <w:tblPr>
        <w:tblStyle w:val="Calendar-Accent1"/>
        <w:tblW w:w="5098" w:type="pct"/>
        <w:tblLook w:val="04A0" w:firstRow="1" w:lastRow="0" w:firstColumn="1" w:lastColumn="0" w:noHBand="0" w:noVBand="1"/>
        <w:tblCaption w:val="Layout table"/>
      </w:tblPr>
      <w:tblGrid>
        <w:gridCol w:w="1761"/>
        <w:gridCol w:w="1589"/>
        <w:gridCol w:w="1679"/>
        <w:gridCol w:w="1591"/>
        <w:gridCol w:w="1593"/>
        <w:gridCol w:w="1415"/>
        <w:gridCol w:w="1373"/>
      </w:tblGrid>
      <w:tr w:rsidR="00697C58" w:rsidRPr="0044174D" w14:paraId="1D3C3DED" w14:textId="77777777" w:rsidTr="0069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801" w:type="pct"/>
          </w:tcPr>
          <w:p w14:paraId="41E7BB37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bookmarkStart w:id="0" w:name="_Calendar"/>
            <w:bookmarkEnd w:id="0"/>
            <w:r w:rsidRPr="0044174D">
              <w:rPr>
                <w:rFonts w:ascii="Times New Roman" w:hAnsi="Times New Roman"/>
                <w:color w:val="auto"/>
              </w:rPr>
              <w:t>Sun.</w:t>
            </w:r>
          </w:p>
        </w:tc>
        <w:tc>
          <w:tcPr>
            <w:tcW w:w="722" w:type="pct"/>
          </w:tcPr>
          <w:p w14:paraId="7205FD3A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Mon.</w:t>
            </w:r>
          </w:p>
        </w:tc>
        <w:tc>
          <w:tcPr>
            <w:tcW w:w="763" w:type="pct"/>
          </w:tcPr>
          <w:p w14:paraId="6AD08883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Tue.</w:t>
            </w:r>
          </w:p>
        </w:tc>
        <w:tc>
          <w:tcPr>
            <w:tcW w:w="723" w:type="pct"/>
          </w:tcPr>
          <w:p w14:paraId="5D11FFE6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Wed.</w:t>
            </w:r>
          </w:p>
        </w:tc>
        <w:tc>
          <w:tcPr>
            <w:tcW w:w="724" w:type="pct"/>
          </w:tcPr>
          <w:p w14:paraId="16931391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Thu.</w:t>
            </w:r>
          </w:p>
        </w:tc>
        <w:tc>
          <w:tcPr>
            <w:tcW w:w="643" w:type="pct"/>
          </w:tcPr>
          <w:p w14:paraId="23626291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Fri.</w:t>
            </w:r>
          </w:p>
        </w:tc>
        <w:tc>
          <w:tcPr>
            <w:tcW w:w="624" w:type="pct"/>
          </w:tcPr>
          <w:p w14:paraId="106C13B2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Sat.</w:t>
            </w:r>
          </w:p>
        </w:tc>
      </w:tr>
      <w:tr w:rsidR="00697C58" w:rsidRPr="0044174D" w14:paraId="0FDB78F0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7"/>
        </w:trPr>
        <w:tc>
          <w:tcPr>
            <w:tcW w:w="801" w:type="pct"/>
          </w:tcPr>
          <w:p w14:paraId="2B2071A9" w14:textId="77777777" w:rsidR="0014368A" w:rsidRPr="0044174D" w:rsidRDefault="0014368A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instrText>Wednesday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 “Sunday" 1 ""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22" w:type="pct"/>
          </w:tcPr>
          <w:p w14:paraId="16B51B97" w14:textId="77777777" w:rsidR="0014368A" w:rsidRPr="0044174D" w:rsidRDefault="0014368A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instrText>Wednesday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 “Monday" 1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=A2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0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&lt;&gt; 0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=A2+1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2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""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3CF0365D" w14:textId="77777777" w:rsidR="0014368A" w:rsidRPr="0044174D" w:rsidRDefault="0014368A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instrText>Wednesday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 “Tuesday" 1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=B2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0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&lt;&gt; 0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=B2+1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3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""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</w:tcPr>
          <w:p w14:paraId="666264B3" w14:textId="05A7571E" w:rsidR="0014368A" w:rsidRPr="0044174D" w:rsidRDefault="0014368A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67BE1BD7" w14:textId="7FC5DCF5" w:rsidR="0014368A" w:rsidRPr="0044174D" w:rsidRDefault="0014368A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033EE7C4" w14:textId="6498B6A8" w:rsidR="0014368A" w:rsidRPr="0044174D" w:rsidRDefault="00222A98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4" w:type="pct"/>
          </w:tcPr>
          <w:p w14:paraId="1F4E09D2" w14:textId="21AE6A9B" w:rsidR="0014368A" w:rsidRPr="0044174D" w:rsidRDefault="00222A98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</w:tr>
      <w:tr w:rsidR="00697C58" w:rsidRPr="0044174D" w14:paraId="287A8AC5" w14:textId="77777777" w:rsidTr="00697C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84"/>
        </w:trPr>
        <w:tc>
          <w:tcPr>
            <w:tcW w:w="801" w:type="pct"/>
          </w:tcPr>
          <w:p w14:paraId="71BB49C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2" w:type="pct"/>
          </w:tcPr>
          <w:p w14:paraId="390A5925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</w:tcPr>
          <w:p w14:paraId="7E5CFC0D" w14:textId="20B2F3D4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4103787D" w14:textId="6299F058" w:rsidR="0014368A" w:rsidRPr="00872FB3" w:rsidRDefault="0014368A" w:rsidP="00023BB8">
            <w:pPr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344558E8" w14:textId="54ECEBC0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63708808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1625CF97" w14:textId="77777777" w:rsidR="00376F31" w:rsidRDefault="00376F3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F1F8D3F" w14:textId="43998FB9" w:rsidR="0014368A" w:rsidRPr="0044174D" w:rsidRDefault="00376F3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D.C. Williams</w:t>
            </w:r>
          </w:p>
        </w:tc>
      </w:tr>
      <w:tr w:rsidR="00697C58" w:rsidRPr="0044174D" w14:paraId="5054F889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tcW w:w="801" w:type="pct"/>
          </w:tcPr>
          <w:p w14:paraId="002A7C2A" w14:textId="3A0A071E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6E306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6E3067" w:rsidRPr="006E306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Epiphany</w:t>
            </w:r>
          </w:p>
        </w:tc>
        <w:tc>
          <w:tcPr>
            <w:tcW w:w="722" w:type="pct"/>
          </w:tcPr>
          <w:p w14:paraId="78EA0D81" w14:textId="76BE240E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63" w:type="pct"/>
          </w:tcPr>
          <w:p w14:paraId="4614FB2F" w14:textId="222BA408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23" w:type="pct"/>
          </w:tcPr>
          <w:p w14:paraId="2DF522E6" w14:textId="6BEDE1DE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24" w:type="pct"/>
          </w:tcPr>
          <w:p w14:paraId="3048AFD1" w14:textId="14B1DD0D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643" w:type="pct"/>
          </w:tcPr>
          <w:p w14:paraId="6F8DABBB" w14:textId="0D6779E3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624" w:type="pct"/>
          </w:tcPr>
          <w:p w14:paraId="290217BA" w14:textId="1B035571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</w:tr>
      <w:tr w:rsidR="00697C58" w:rsidRPr="0044174D" w14:paraId="320E71EA" w14:textId="77777777" w:rsidTr="00971D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57"/>
        </w:trPr>
        <w:tc>
          <w:tcPr>
            <w:tcW w:w="801" w:type="pct"/>
          </w:tcPr>
          <w:p w14:paraId="66CF81EC" w14:textId="71BF2FB5" w:rsidR="0014368A" w:rsidRPr="00872FB3" w:rsidRDefault="006E3067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 </w:t>
            </w:r>
            <w:r w:rsidR="0014368A" w:rsidRPr="00872FB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Observed</w:t>
            </w:r>
          </w:p>
          <w:p w14:paraId="41B838FD" w14:textId="55C1FAE5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Worship 11 a.m.</w:t>
            </w:r>
          </w:p>
          <w:p w14:paraId="536F1E39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Installation of New Council Members</w:t>
            </w:r>
          </w:p>
          <w:p w14:paraId="0AE1BD05" w14:textId="77777777" w:rsidR="0014368A" w:rsidRPr="00872FB3" w:rsidRDefault="0014368A" w:rsidP="00023BB8">
            <w:pPr>
              <w:rPr>
                <w:rFonts w:ascii="Times New Roman" w:hAnsi="Times New Roman"/>
                <w:color w:val="auto"/>
                <w:sz w:val="8"/>
                <w:szCs w:val="8"/>
              </w:rPr>
            </w:pPr>
          </w:p>
          <w:p w14:paraId="72A698C0" w14:textId="77777777" w:rsidR="0014368A" w:rsidRPr="00BF329F" w:rsidRDefault="006E3067" w:rsidP="00023BB8">
            <w:pPr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</w:pPr>
            <w:r w:rsidRPr="00BF329F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Election of officers</w:t>
            </w:r>
          </w:p>
          <w:p w14:paraId="111D1D0B" w14:textId="17C23654" w:rsidR="006E3067" w:rsidRPr="0044174D" w:rsidRDefault="00BF329F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329F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After service</w:t>
            </w:r>
            <w:r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- brief</w:t>
            </w:r>
          </w:p>
        </w:tc>
        <w:tc>
          <w:tcPr>
            <w:tcW w:w="722" w:type="pct"/>
          </w:tcPr>
          <w:p w14:paraId="254845AB" w14:textId="18FC7895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</w:tcPr>
          <w:p w14:paraId="60A5831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Centering Prayer 8:30 a.m.</w:t>
            </w:r>
          </w:p>
          <w:p w14:paraId="48A2FE9E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14:paraId="300ED781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14:paraId="446E3D1D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5B30AA0D" w14:textId="2AA98646" w:rsidR="0014368A" w:rsidRPr="008A53DE" w:rsidRDefault="00B203F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New </w:t>
            </w:r>
            <w:r w:rsidR="0014368A" w:rsidRPr="0044174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Bible Study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Begins</w:t>
            </w:r>
            <w:r w:rsidR="0014368A" w:rsidRPr="0044174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6:00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pm</w:t>
            </w:r>
          </w:p>
        </w:tc>
        <w:tc>
          <w:tcPr>
            <w:tcW w:w="724" w:type="pct"/>
          </w:tcPr>
          <w:p w14:paraId="74F890A8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ED2785C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B606106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B7709E7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0C3E452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1DA4156" w14:textId="77777777" w:rsidR="0014368A" w:rsidRPr="0044174D" w:rsidRDefault="0014368A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3D09505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95BFA1D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8970293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44AABA6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FA7EEE0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883CC9D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14:paraId="434D5038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4" w:type="pct"/>
          </w:tcPr>
          <w:p w14:paraId="69755363" w14:textId="77777777" w:rsidR="00376F31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C428458" w14:textId="77777777" w:rsidR="00376F31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E367FCC" w14:textId="77777777" w:rsidR="00376F31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681B741" w14:textId="77777777" w:rsidR="00376F31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86B3E8A" w14:textId="77777777" w:rsidR="00376F31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F596312" w14:textId="696024A8" w:rsidR="00376F31" w:rsidRPr="00FC67C5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Angie Collier</w:t>
            </w:r>
          </w:p>
          <w:p w14:paraId="080B3C21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97C58" w:rsidRPr="0044174D" w14:paraId="4F342184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tcW w:w="801" w:type="pct"/>
          </w:tcPr>
          <w:p w14:paraId="6F34F320" w14:textId="441F004D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22" w:type="pct"/>
          </w:tcPr>
          <w:p w14:paraId="5D5FF9A6" w14:textId="345D5F67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63" w:type="pct"/>
          </w:tcPr>
          <w:p w14:paraId="45F94C37" w14:textId="7DE48FA4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23" w:type="pct"/>
          </w:tcPr>
          <w:p w14:paraId="78089DFE" w14:textId="1C23CDA2" w:rsidR="0014368A" w:rsidRPr="0044174D" w:rsidRDefault="00222A98" w:rsidP="00222A9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24" w:type="pct"/>
          </w:tcPr>
          <w:p w14:paraId="7DA21A12" w14:textId="56D6C681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643" w:type="pct"/>
          </w:tcPr>
          <w:p w14:paraId="2E78D65E" w14:textId="03AD36E8" w:rsidR="0014368A" w:rsidRPr="0044174D" w:rsidRDefault="00222A98" w:rsidP="00222A9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24" w:type="pct"/>
          </w:tcPr>
          <w:p w14:paraId="6CC4A67E" w14:textId="5D09E573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</w:tr>
      <w:tr w:rsidR="00697C58" w:rsidRPr="0044174D" w14:paraId="45C1599D" w14:textId="77777777" w:rsidTr="00697C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08"/>
        </w:trPr>
        <w:tc>
          <w:tcPr>
            <w:tcW w:w="801" w:type="pct"/>
          </w:tcPr>
          <w:p w14:paraId="4ABFD821" w14:textId="1A6CE8B6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Worship 11 a.m.</w:t>
            </w:r>
          </w:p>
          <w:p w14:paraId="3CD351FD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9F07FAA" w14:textId="149D52D9" w:rsidR="0014368A" w:rsidRPr="0044174D" w:rsidRDefault="002C3DAD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Council Meeting 9:30 a.m.</w:t>
            </w:r>
          </w:p>
          <w:p w14:paraId="5A5E6510" w14:textId="43C4622B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2" w:type="pct"/>
          </w:tcPr>
          <w:p w14:paraId="7257FB83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</w:tcPr>
          <w:p w14:paraId="3458D59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Centering Prayer</w:t>
            </w:r>
          </w:p>
          <w:p w14:paraId="4F06C53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8:30 a.m.</w:t>
            </w:r>
          </w:p>
          <w:p w14:paraId="51C8B422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8"/>
                <w:szCs w:val="8"/>
              </w:rPr>
            </w:pPr>
          </w:p>
          <w:p w14:paraId="2215E652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14:paraId="005B136D" w14:textId="77777777" w:rsidR="00D9230F" w:rsidRDefault="00D9230F" w:rsidP="00D923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FF6D859" w14:textId="14FE71A9" w:rsidR="00D9230F" w:rsidRDefault="00D9230F" w:rsidP="00D923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DC Williams &amp; </w:t>
            </w:r>
          </w:p>
          <w:p w14:paraId="3D31A8DD" w14:textId="1BD6A82C" w:rsidR="0014368A" w:rsidRPr="0044174D" w:rsidRDefault="00D9230F" w:rsidP="00D923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Bill Williams</w:t>
            </w:r>
          </w:p>
        </w:tc>
        <w:tc>
          <w:tcPr>
            <w:tcW w:w="723" w:type="pct"/>
          </w:tcPr>
          <w:p w14:paraId="4CBDD405" w14:textId="73BD4E9E" w:rsidR="0014368A" w:rsidRPr="0044174D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Bible Study 6:00p.m.</w:t>
            </w:r>
          </w:p>
          <w:p w14:paraId="297BABF8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08810F01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5A295EE5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002A669D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5AF4C54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11034AA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</w:rPr>
            </w:pPr>
          </w:p>
        </w:tc>
      </w:tr>
      <w:tr w:rsidR="00697C58" w:rsidRPr="0044174D" w14:paraId="66B4AC10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tcW w:w="801" w:type="pct"/>
          </w:tcPr>
          <w:p w14:paraId="2597BF8B" w14:textId="04FCEE26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722" w:type="pct"/>
          </w:tcPr>
          <w:p w14:paraId="499BF35D" w14:textId="7580D961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763" w:type="pct"/>
          </w:tcPr>
          <w:p w14:paraId="7ED415A4" w14:textId="684F1032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723" w:type="pct"/>
          </w:tcPr>
          <w:p w14:paraId="294F3322" w14:textId="5E9B9C78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24" w:type="pct"/>
          </w:tcPr>
          <w:p w14:paraId="5E69713F" w14:textId="4A713BF6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643" w:type="pct"/>
          </w:tcPr>
          <w:p w14:paraId="0E2A6C2F" w14:textId="67A7E435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624" w:type="pct"/>
          </w:tcPr>
          <w:p w14:paraId="0C8508F1" w14:textId="74393C9A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23</w:t>
            </w:r>
          </w:p>
        </w:tc>
      </w:tr>
      <w:tr w:rsidR="00697C58" w:rsidRPr="0044174D" w14:paraId="1E34C93B" w14:textId="77777777" w:rsidTr="00697C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17"/>
        </w:trPr>
        <w:tc>
          <w:tcPr>
            <w:tcW w:w="801" w:type="pct"/>
          </w:tcPr>
          <w:p w14:paraId="3C39C99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  <w:p w14:paraId="0FF76F4A" w14:textId="176EACE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Worship 11 a.m.</w:t>
            </w:r>
          </w:p>
          <w:p w14:paraId="3AEB371A" w14:textId="77777777" w:rsidR="0014368A" w:rsidRPr="0044174D" w:rsidRDefault="0014368A" w:rsidP="00023BB8">
            <w:pPr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Newsletter Deadline</w:t>
            </w:r>
          </w:p>
          <w:p w14:paraId="6CADA35B" w14:textId="77777777" w:rsidR="0014368A" w:rsidRPr="00FC67C5" w:rsidRDefault="0014368A" w:rsidP="00023BB8">
            <w:pPr>
              <w:rPr>
                <w:rFonts w:ascii="Times New Roman" w:hAnsi="Times New Roman"/>
                <w:b/>
                <w:i/>
                <w:color w:val="auto"/>
                <w:sz w:val="8"/>
                <w:szCs w:val="8"/>
              </w:rPr>
            </w:pPr>
          </w:p>
          <w:p w14:paraId="061022A7" w14:textId="39ED4B06" w:rsidR="0014368A" w:rsidRPr="0044174D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2" w:type="pct"/>
          </w:tcPr>
          <w:p w14:paraId="340E08FB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</w:tcPr>
          <w:p w14:paraId="197B5463" w14:textId="77777777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Centering Prayer 8:30 a.m.</w:t>
            </w:r>
          </w:p>
          <w:p w14:paraId="2B610D38" w14:textId="77777777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F36D0E8" w14:textId="77777777" w:rsidR="00D9230F" w:rsidRDefault="00D9230F" w:rsidP="00D923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F63F9EC" w14:textId="21A5583D" w:rsidR="00D9230F" w:rsidRPr="00FC67C5" w:rsidRDefault="00D9230F" w:rsidP="00D923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Jenny Brannon</w:t>
            </w:r>
          </w:p>
          <w:p w14:paraId="4544DA1C" w14:textId="1977BD49" w:rsidR="0014368A" w:rsidRPr="00FC67C5" w:rsidRDefault="00D9230F" w:rsidP="00D923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Aiden Coogle</w:t>
            </w:r>
          </w:p>
        </w:tc>
        <w:tc>
          <w:tcPr>
            <w:tcW w:w="723" w:type="pct"/>
          </w:tcPr>
          <w:p w14:paraId="7D7049EC" w14:textId="77777777" w:rsidR="0014368A" w:rsidRPr="00FC67C5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Bible Study 6:00p.m.</w:t>
            </w:r>
          </w:p>
          <w:p w14:paraId="57D0D633" w14:textId="77777777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1B638EC" w14:textId="77777777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5B12EC4" w14:textId="547EB6D2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695BD6C3" w14:textId="77777777" w:rsidR="0014368A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034AF493" w14:textId="77777777" w:rsidR="0014368A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6D9556EF" w14:textId="77777777" w:rsidR="0014368A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1534FD20" w14:textId="77777777" w:rsidR="0014368A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1DB8D1AD" w14:textId="5B35A3D9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2CCB9A49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832CD2E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3ED5BBA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5E16FC1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B35D2D0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650A97F" w14:textId="74891D4C" w:rsidR="0014368A" w:rsidRPr="0044174D" w:rsidRDefault="001F2CD2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proofErr w:type="spellStart"/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Lelan</w:t>
            </w:r>
            <w:proofErr w:type="spellEnd"/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Moretz</w:t>
            </w:r>
          </w:p>
        </w:tc>
        <w:tc>
          <w:tcPr>
            <w:tcW w:w="624" w:type="pct"/>
          </w:tcPr>
          <w:p w14:paraId="628E224A" w14:textId="77777777" w:rsidR="00D9230F" w:rsidRDefault="00D9230F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F1EBD44" w14:textId="77777777" w:rsidR="00D9230F" w:rsidRDefault="00D9230F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C4EBD42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F836133" w14:textId="2ECF20D5" w:rsidR="0014368A" w:rsidRPr="0044174D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Angie Summer</w:t>
            </w:r>
          </w:p>
        </w:tc>
      </w:tr>
      <w:tr w:rsidR="00697C58" w:rsidRPr="0044174D" w14:paraId="0C1BFB25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tcW w:w="801" w:type="pct"/>
          </w:tcPr>
          <w:p w14:paraId="6A189EE5" w14:textId="7EA1B2CA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22" w:type="pct"/>
          </w:tcPr>
          <w:p w14:paraId="4D949573" w14:textId="1D6F1D97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763" w:type="pct"/>
          </w:tcPr>
          <w:p w14:paraId="583649F2" w14:textId="517A1731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723" w:type="pct"/>
          </w:tcPr>
          <w:p w14:paraId="35BFBBB5" w14:textId="14C3FF98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724" w:type="pct"/>
          </w:tcPr>
          <w:p w14:paraId="1790CCB9" w14:textId="2A998C47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643" w:type="pct"/>
          </w:tcPr>
          <w:p w14:paraId="290A9100" w14:textId="14482A40" w:rsidR="0014368A" w:rsidRPr="0044174D" w:rsidRDefault="007578E1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624" w:type="pct"/>
          </w:tcPr>
          <w:p w14:paraId="53D8D530" w14:textId="77777777" w:rsidR="0014368A" w:rsidRDefault="0014368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=F10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31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 0,""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=F10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31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 &lt;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instrText>31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=F10+1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44174D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29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""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="007578E1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</w:p>
          <w:p w14:paraId="156984E5" w14:textId="3D4D26DE" w:rsidR="007578E1" w:rsidRPr="0044174D" w:rsidRDefault="007578E1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97C58" w:rsidRPr="0044174D" w14:paraId="6967574B" w14:textId="77777777" w:rsidTr="00697C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25"/>
        </w:trPr>
        <w:tc>
          <w:tcPr>
            <w:tcW w:w="801" w:type="pct"/>
          </w:tcPr>
          <w:p w14:paraId="1409B088" w14:textId="04EADD25" w:rsidR="0014368A" w:rsidRPr="0044174D" w:rsidRDefault="0014368A" w:rsidP="00023BB8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44174D">
              <w:rPr>
                <w:rFonts w:ascii="Times New Roman" w:hAnsi="Times New Roman"/>
                <w:color w:val="auto"/>
                <w:sz w:val="19"/>
                <w:szCs w:val="19"/>
              </w:rPr>
              <w:t>Worship 11 a.m.</w:t>
            </w:r>
          </w:p>
          <w:p w14:paraId="52C605A1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  <w:p w14:paraId="11D2E27C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  <w:p w14:paraId="62475F39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  <w:p w14:paraId="5F7DA2E5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1DF0F4B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55AA3DD" w14:textId="77777777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2" w:type="pct"/>
          </w:tcPr>
          <w:p w14:paraId="514D1340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4E86069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094B28E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392DC6F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41F68E9" w14:textId="3237DA6B" w:rsidR="0014368A" w:rsidRPr="0044174D" w:rsidRDefault="0014368A" w:rsidP="00023BB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63" w:type="pct"/>
          </w:tcPr>
          <w:p w14:paraId="7408A3A2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Centering Prayer 8:30 a.m.</w:t>
            </w:r>
          </w:p>
          <w:p w14:paraId="0A7A7AC3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7C4368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3" w:type="pct"/>
          </w:tcPr>
          <w:p w14:paraId="5D6C888C" w14:textId="77777777" w:rsidR="0014368A" w:rsidRPr="0044174D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Bible Study 6:00p.m.</w:t>
            </w:r>
          </w:p>
          <w:p w14:paraId="27BF42D8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F742618" w14:textId="622F2702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5F86A5E" w14:textId="77777777" w:rsidR="001F2CD2" w:rsidRPr="0044174D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C48BDF6" w14:textId="23C3146A" w:rsidR="0014368A" w:rsidRPr="0044174D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Freddy Virden</w:t>
            </w:r>
          </w:p>
          <w:p w14:paraId="0BC80257" w14:textId="3F5CC089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130E7416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D0B5315" w14:textId="1E1635A7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167F36B1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961EF3B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D23767D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60DDBA8" w14:textId="3FA7B3BE" w:rsidR="0014368A" w:rsidRDefault="0014368A" w:rsidP="00023BB8">
            <w:pPr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14:paraId="230A3410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FA7445C" w14:textId="55150914" w:rsidR="00164AF2" w:rsidRPr="0044174D" w:rsidRDefault="001F2CD2" w:rsidP="00023BB8">
            <w:pPr>
              <w:rPr>
                <w:rFonts w:ascii="Times New Roman" w:hAnsi="Times New Roman"/>
                <w:color w:val="auto"/>
                <w:sz w:val="12"/>
                <w:szCs w:val="12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Richard Collier</w:t>
            </w:r>
          </w:p>
          <w:p w14:paraId="6074BB06" w14:textId="76376337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281F320D" w14:textId="227FE518" w:rsidR="001F2CD2" w:rsidRDefault="001F2CD2" w:rsidP="001F2CD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Gulshanprem</w:t>
            </w:r>
            <w:proofErr w:type="spellEnd"/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&amp; Neelima Choppla</w:t>
            </w:r>
          </w:p>
          <w:p w14:paraId="4FCFF80F" w14:textId="77777777" w:rsidR="001F2CD2" w:rsidRDefault="001F2CD2" w:rsidP="001F2CD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937B6A9" w14:textId="786C4165" w:rsidR="0014368A" w:rsidRPr="0044174D" w:rsidRDefault="001F2CD2" w:rsidP="001F2CD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Myrtle Joiner</w:t>
            </w:r>
          </w:p>
        </w:tc>
      </w:tr>
      <w:tr w:rsidR="00697C58" w:rsidRPr="0044174D" w14:paraId="38EEB48C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59"/>
        </w:trPr>
        <w:tc>
          <w:tcPr>
            <w:tcW w:w="801" w:type="pct"/>
          </w:tcPr>
          <w:p w14:paraId="27738E89" w14:textId="77777777" w:rsidR="00697C58" w:rsidRDefault="00697C58" w:rsidP="00023BB8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31</w:t>
            </w:r>
          </w:p>
          <w:p w14:paraId="612A23B5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25ADD77" w14:textId="77777777" w:rsidR="00F35A29" w:rsidRPr="0044174D" w:rsidRDefault="00F35A29" w:rsidP="00F35A29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44174D">
              <w:rPr>
                <w:rFonts w:ascii="Times New Roman" w:hAnsi="Times New Roman"/>
                <w:color w:val="auto"/>
                <w:sz w:val="19"/>
                <w:szCs w:val="19"/>
              </w:rPr>
              <w:t>Worship 11 a.m.</w:t>
            </w:r>
          </w:p>
          <w:p w14:paraId="0883A437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95FC622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4BD76CC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9497F8B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C4F0783" w14:textId="138325B0" w:rsidR="001F2CD2" w:rsidRPr="0044174D" w:rsidRDefault="001F2CD2" w:rsidP="00023BB8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Max Wood</w:t>
            </w:r>
          </w:p>
        </w:tc>
        <w:tc>
          <w:tcPr>
            <w:tcW w:w="722" w:type="pct"/>
          </w:tcPr>
          <w:p w14:paraId="0EE01B90" w14:textId="77777777" w:rsidR="00697C58" w:rsidRDefault="00697C5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</w:tcPr>
          <w:p w14:paraId="468E172A" w14:textId="77777777" w:rsidR="00697C58" w:rsidRPr="0044174D" w:rsidRDefault="00697C5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541B7468" w14:textId="77777777" w:rsidR="00697C58" w:rsidRPr="0044174D" w:rsidRDefault="00697C5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3C4DA4EE" w14:textId="77777777" w:rsidR="00697C58" w:rsidRDefault="00697C5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09BD0E90" w14:textId="77777777" w:rsidR="00697C58" w:rsidRPr="0044174D" w:rsidRDefault="00697C5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34E46475" w14:textId="77777777" w:rsidR="00697C58" w:rsidRPr="0044174D" w:rsidRDefault="00697C5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97C58" w:rsidRPr="0044174D" w14:paraId="73DA6C47" w14:textId="77777777" w:rsidTr="001F2C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1"/>
        </w:trPr>
        <w:tc>
          <w:tcPr>
            <w:tcW w:w="801" w:type="pct"/>
          </w:tcPr>
          <w:p w14:paraId="2789A103" w14:textId="179C4532" w:rsidR="007578E1" w:rsidRPr="007578E1" w:rsidRDefault="007578E1" w:rsidP="00023B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</w:tcPr>
          <w:p w14:paraId="65F2B09A" w14:textId="77777777" w:rsidR="007578E1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</w:tcPr>
          <w:p w14:paraId="2A6DECD9" w14:textId="77777777" w:rsidR="007578E1" w:rsidRPr="0044174D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5623FFB2" w14:textId="77777777" w:rsidR="007578E1" w:rsidRPr="0044174D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3E1538B7" w14:textId="77777777" w:rsidR="007578E1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4F2D9148" w14:textId="77777777" w:rsidR="007578E1" w:rsidRPr="0044174D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222B57F7" w14:textId="77777777" w:rsidR="007578E1" w:rsidRPr="0044174D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97C58" w:rsidRPr="0044174D" w14:paraId="1594B910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"/>
        </w:trPr>
        <w:tc>
          <w:tcPr>
            <w:tcW w:w="801" w:type="pct"/>
          </w:tcPr>
          <w:p w14:paraId="3C8CD9A6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noProof/>
                <w:color w:val="auto"/>
              </w:rPr>
            </w:pPr>
          </w:p>
        </w:tc>
        <w:tc>
          <w:tcPr>
            <w:tcW w:w="722" w:type="pct"/>
          </w:tcPr>
          <w:p w14:paraId="02868362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63" w:type="pct"/>
          </w:tcPr>
          <w:p w14:paraId="7D6B046A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0D955119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3454D691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3" w:type="pct"/>
          </w:tcPr>
          <w:p w14:paraId="35B85224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24" w:type="pct"/>
          </w:tcPr>
          <w:p w14:paraId="7B340445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0DC8B013" w14:textId="70472147" w:rsidR="00C360DB" w:rsidRDefault="00C360DB" w:rsidP="00C53F08"/>
    <w:p w14:paraId="0C7CE843" w14:textId="076DA1B6" w:rsidR="00435E3A" w:rsidRDefault="00435E3A" w:rsidP="00435E3A">
      <w:r w:rsidRPr="000D0D99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17CD" wp14:editId="197B3CF4">
                <wp:simplePos x="0" y="0"/>
                <wp:positionH relativeFrom="margin">
                  <wp:posOffset>160020</wp:posOffset>
                </wp:positionH>
                <wp:positionV relativeFrom="paragraph">
                  <wp:posOffset>-188595</wp:posOffset>
                </wp:positionV>
                <wp:extent cx="6614160" cy="9296400"/>
                <wp:effectExtent l="0" t="0" r="15240" b="1905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C54F" w14:textId="77777777" w:rsidR="00435E3A" w:rsidRPr="00FA2B9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9962D4F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Serving Our Lord in January</w:t>
                            </w:r>
                          </w:p>
                          <w:p w14:paraId="5154FFB9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4E335BF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288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Ushers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Brenden Fitzgerald and Ted Robinson</w:t>
                            </w:r>
                          </w:p>
                          <w:p w14:paraId="5B91BC8C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288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Altar Guild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Joe &amp; Joy McNutt and Tommy Martin</w:t>
                            </w:r>
                          </w:p>
                          <w:p w14:paraId="00FB30BD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Lectors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Jon Coogle and Wendi Martin</w:t>
                            </w:r>
                          </w:p>
                          <w:p w14:paraId="3F896906" w14:textId="77777777" w:rsidR="00435E3A" w:rsidRPr="003C5FBF" w:rsidRDefault="00435E3A" w:rsidP="00435E3A">
                            <w:pPr>
                              <w:tabs>
                                <w:tab w:val="left" w:pos="540"/>
                                <w:tab w:val="left" w:pos="2880"/>
                                <w:tab w:val="left" w:pos="5760"/>
                              </w:tabs>
                              <w:spacing w:after="0"/>
                              <w:ind w:left="54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8EE506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Family Day: 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No Family Day Meal until further notice.</w:t>
                            </w:r>
                          </w:p>
                          <w:p w14:paraId="25F4CDF4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8DDB03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Coffee Hour: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No Coffee Hour until further notice.</w:t>
                            </w:r>
                          </w:p>
                          <w:p w14:paraId="4C17E5F8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DE39CD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Flowers: </w:t>
                            </w:r>
                          </w:p>
                          <w:p w14:paraId="275C5E17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92726C" w14:textId="77777777" w:rsidR="00435E3A" w:rsidRPr="004C0F4F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1-03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Poinsettias for Epiphany</w:t>
                            </w:r>
                          </w:p>
                          <w:p w14:paraId="163C5973" w14:textId="77777777" w:rsidR="00435E3A" w:rsidRPr="004C0F4F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4405DCE" w14:textId="77777777" w:rsidR="00435E3A" w:rsidRDefault="00435E3A" w:rsidP="00435E3A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1-10</w:t>
                            </w: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Jim and Patricia Trask in loving memory of John and Sarah Trask</w:t>
                            </w:r>
                          </w:p>
                          <w:p w14:paraId="545B772F" w14:textId="77777777" w:rsidR="00435E3A" w:rsidRDefault="00435E3A" w:rsidP="00435E3A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3F82DA0" w14:textId="77777777" w:rsidR="00435E3A" w:rsidRPr="004C0F4F" w:rsidRDefault="00435E3A" w:rsidP="00435E3A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1-17</w:t>
                            </w: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Jimmy and Mary Kay Watson in honor of Daniel</w:t>
                            </w:r>
                          </w:p>
                          <w:p w14:paraId="72FB2E03" w14:textId="77777777" w:rsidR="00435E3A" w:rsidRPr="004C0F4F" w:rsidRDefault="00435E3A" w:rsidP="00435E3A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9210F98" w14:textId="77777777" w:rsidR="00435E3A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1-24 </w:t>
                            </w: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Grady and Patsy English in loving memory of Miss Ruth Kleckley</w:t>
                            </w:r>
                          </w:p>
                          <w:p w14:paraId="74600046" w14:textId="77777777" w:rsidR="00435E3A" w:rsidRPr="004C0F4F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1F77744" w14:textId="77777777" w:rsidR="00435E3A" w:rsidRPr="004C0F4F" w:rsidRDefault="00435E3A" w:rsidP="00435E3A">
                            <w:pPr>
                              <w:tabs>
                                <w:tab w:val="left" w:pos="180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EE12E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1-31</w:t>
                            </w:r>
                            <w:r w:rsidRPr="00EE12E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David and Mary Haigler in honor of Will and Katie</w:t>
                            </w:r>
                          </w:p>
                          <w:p w14:paraId="2DA72CAB" w14:textId="77777777" w:rsidR="00435E3A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169621C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2E5724F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Soup Kitchen: 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No Soup Kitchen until further notice.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5F2BFF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27BF23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Sunday School: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No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Sunday School until further notice.</w:t>
                            </w:r>
                          </w:p>
                          <w:p w14:paraId="24DC71F7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0CD8D0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3150"/>
                                <w:tab w:val="left" w:pos="477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FE6735C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2160"/>
                              </w:tabs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January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Birthdays and Anniversaries </w:t>
                            </w:r>
                          </w:p>
                          <w:p w14:paraId="26E47B6C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DC</w:t>
                            </w:r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Williams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1-23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Angela (Angie) Summer</w:t>
                            </w:r>
                          </w:p>
                          <w:p w14:paraId="265FA066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Angie</w:t>
                            </w:r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Collier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1-27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Freddy Virden</w:t>
                            </w:r>
                          </w:p>
                          <w:p w14:paraId="3D992B71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1-12</w:t>
                            </w:r>
                            <w:proofErr w:type="gramStart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DC</w:t>
                            </w:r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&amp; Bill Williams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1-29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Richard Collier</w:t>
                            </w:r>
                          </w:p>
                          <w:p w14:paraId="38246558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1-19</w:t>
                            </w:r>
                            <w:proofErr w:type="gramStart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Jenny</w:t>
                            </w:r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Brannan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1-30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Gulshan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rem &amp;Neelima Choppla</w:t>
                            </w:r>
                          </w:p>
                          <w:p w14:paraId="6750ABE5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1-19</w:t>
                            </w:r>
                            <w:proofErr w:type="gramStart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Aiden</w:t>
                            </w:r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Coogle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1-30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My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tle Joiner</w:t>
                            </w:r>
                          </w:p>
                          <w:p w14:paraId="1CDF629C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1-22</w:t>
                            </w:r>
                            <w:proofErr w:type="gramStart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proofErr w:type="spellStart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Lelan</w:t>
                            </w:r>
                            <w:proofErr w:type="spellEnd"/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Moretz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1-31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Max Wood</w:t>
                            </w:r>
                          </w:p>
                          <w:p w14:paraId="40D6BC29" w14:textId="77777777" w:rsidR="00435E3A" w:rsidRPr="0033108F" w:rsidRDefault="00435E3A" w:rsidP="00435E3A">
                            <w:pPr>
                              <w:tabs>
                                <w:tab w:val="left" w:pos="36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08FD414C" w14:textId="77777777" w:rsidR="00435E3A" w:rsidRPr="00FA2B9F" w:rsidRDefault="00435E3A" w:rsidP="00435E3A">
                            <w:pPr>
                              <w:tabs>
                                <w:tab w:val="left" w:pos="36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17C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.6pt;margin-top:-14.85pt;width:520.8pt;height:7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" strokecolor="black [3213]" strokeweight="2pt">
                <v:textbox>
                  <w:txbxContent>
                    <w:p w14:paraId="0558C54F" w14:textId="77777777" w:rsidR="00435E3A" w:rsidRPr="00FA2B9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39962D4F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Serving Our Lord in January</w:t>
                      </w:r>
                    </w:p>
                    <w:p w14:paraId="5154FFB9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ind w:left="36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4E335BF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288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Ushers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Brenden Fitzgerald and Ted Robinson</w:t>
                      </w:r>
                    </w:p>
                    <w:p w14:paraId="5B91BC8C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288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Altar Guild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Joe &amp; Joy McNutt and Tommy Martin</w:t>
                      </w:r>
                    </w:p>
                    <w:p w14:paraId="00FB30BD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Lectors</w:t>
                      </w: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Jon Coogle and Wendi Martin</w:t>
                      </w:r>
                    </w:p>
                    <w:p w14:paraId="3F896906" w14:textId="77777777" w:rsidR="00435E3A" w:rsidRPr="003C5FBF" w:rsidRDefault="00435E3A" w:rsidP="00435E3A">
                      <w:pPr>
                        <w:tabs>
                          <w:tab w:val="left" w:pos="540"/>
                          <w:tab w:val="left" w:pos="2880"/>
                          <w:tab w:val="left" w:pos="5760"/>
                        </w:tabs>
                        <w:spacing w:after="0"/>
                        <w:ind w:left="54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58EE506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Family Day: </w:t>
                      </w:r>
                      <w:r w:rsidRPr="003C5FBF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>No Family Day Meal until further notice.</w:t>
                      </w:r>
                    </w:p>
                    <w:p w14:paraId="25F4CDF4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B8DDB03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Coffee Hour: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3C5FB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No Coffee Hour until further notice.</w:t>
                      </w:r>
                    </w:p>
                    <w:p w14:paraId="4C17E5F8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BDE39CD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Flowers: </w:t>
                      </w:r>
                    </w:p>
                    <w:p w14:paraId="275C5E17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D92726C" w14:textId="77777777" w:rsidR="00435E3A" w:rsidRPr="004C0F4F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1-03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Poinsettias for Epiphany</w:t>
                      </w:r>
                    </w:p>
                    <w:p w14:paraId="163C5973" w14:textId="77777777" w:rsidR="00435E3A" w:rsidRPr="004C0F4F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4405DCE" w14:textId="77777777" w:rsidR="00435E3A" w:rsidRDefault="00435E3A" w:rsidP="00435E3A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1-10</w:t>
                      </w: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Jim and Patricia Trask in loving memory of John and Sarah Trask</w:t>
                      </w:r>
                    </w:p>
                    <w:p w14:paraId="545B772F" w14:textId="77777777" w:rsidR="00435E3A" w:rsidRDefault="00435E3A" w:rsidP="00435E3A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3F82DA0" w14:textId="77777777" w:rsidR="00435E3A" w:rsidRPr="004C0F4F" w:rsidRDefault="00435E3A" w:rsidP="00435E3A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1-17</w:t>
                      </w: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Jimmy and Mary Kay Watson in honor of Daniel</w:t>
                      </w:r>
                    </w:p>
                    <w:p w14:paraId="72FB2E03" w14:textId="77777777" w:rsidR="00435E3A" w:rsidRPr="004C0F4F" w:rsidRDefault="00435E3A" w:rsidP="00435E3A">
                      <w:pPr>
                        <w:tabs>
                          <w:tab w:val="left" w:pos="36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9210F98" w14:textId="77777777" w:rsidR="00435E3A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1-24 </w:t>
                      </w: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Grady and Patsy English in loving memory of Miss Ruth Kleckley</w:t>
                      </w:r>
                    </w:p>
                    <w:p w14:paraId="74600046" w14:textId="77777777" w:rsidR="00435E3A" w:rsidRPr="004C0F4F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1F77744" w14:textId="77777777" w:rsidR="00435E3A" w:rsidRPr="004C0F4F" w:rsidRDefault="00435E3A" w:rsidP="00435E3A">
                      <w:pPr>
                        <w:tabs>
                          <w:tab w:val="left" w:pos="180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EE12E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1-31</w:t>
                      </w:r>
                      <w:r w:rsidRPr="00EE12E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David and Mary Haigler in honor of Will and Katie</w:t>
                      </w:r>
                    </w:p>
                    <w:p w14:paraId="2DA72CAB" w14:textId="77777777" w:rsidR="00435E3A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0169621C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2E5724F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  <w:t xml:space="preserve">Soup Kitchen: </w:t>
                      </w:r>
                      <w:r w:rsidRPr="003C5FBF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>No Soup Kitchen until further notice.</w:t>
                      </w: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5F2BFF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927BF23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Sunday School:</w:t>
                      </w:r>
                      <w:r w:rsidRPr="003C5FBF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No</w:t>
                      </w: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C5FBF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>Sunday School until further notice.</w:t>
                      </w:r>
                    </w:p>
                    <w:p w14:paraId="24DC71F7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80CD8D0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3150"/>
                          <w:tab w:val="left" w:pos="477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14:paraId="5FE6735C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2160"/>
                        </w:tabs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C5FBF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January</w:t>
                      </w: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Birthdays and Anniversaries </w:t>
                      </w:r>
                    </w:p>
                    <w:p w14:paraId="26E47B6C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DC</w:t>
                      </w:r>
                      <w:proofErr w:type="gramEnd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Williams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1-23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Angela (Angie) Summer</w:t>
                      </w:r>
                    </w:p>
                    <w:p w14:paraId="265FA066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Angie</w:t>
                      </w:r>
                      <w:proofErr w:type="gramEnd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Collier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1-27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Freddy Virden</w:t>
                      </w:r>
                    </w:p>
                    <w:p w14:paraId="3D992B71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1-12</w:t>
                      </w:r>
                      <w:proofErr w:type="gramStart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DC</w:t>
                      </w:r>
                      <w:proofErr w:type="gramEnd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&amp; Bill Williams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1-29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Richard Collier</w:t>
                      </w:r>
                    </w:p>
                    <w:p w14:paraId="38246558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1-19</w:t>
                      </w:r>
                      <w:proofErr w:type="gramStart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Jenny</w:t>
                      </w:r>
                      <w:proofErr w:type="gramEnd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Brannan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1-30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Gulshan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rem &amp;Neelima Choppla</w:t>
                      </w:r>
                    </w:p>
                    <w:p w14:paraId="6750ABE5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1-19</w:t>
                      </w:r>
                      <w:proofErr w:type="gramStart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Aiden</w:t>
                      </w:r>
                      <w:proofErr w:type="gramEnd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Coogle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1-30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My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r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tle Joiner</w:t>
                      </w:r>
                    </w:p>
                    <w:p w14:paraId="1CDF629C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1-22</w:t>
                      </w:r>
                      <w:proofErr w:type="gramStart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</w:t>
                      </w:r>
                      <w:proofErr w:type="spellStart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Lelan</w:t>
                      </w:r>
                      <w:proofErr w:type="spellEnd"/>
                      <w:proofErr w:type="gramEnd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Moretz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1-31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Max Wood</w:t>
                      </w:r>
                    </w:p>
                    <w:p w14:paraId="40D6BC29" w14:textId="77777777" w:rsidR="00435E3A" w:rsidRPr="0033108F" w:rsidRDefault="00435E3A" w:rsidP="00435E3A">
                      <w:pPr>
                        <w:tabs>
                          <w:tab w:val="left" w:pos="36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5"/>
                          <w:szCs w:val="25"/>
                          <w:u w:val="single"/>
                        </w:rPr>
                      </w:pPr>
                    </w:p>
                    <w:p w14:paraId="08FD414C" w14:textId="77777777" w:rsidR="00435E3A" w:rsidRPr="00FA2B9F" w:rsidRDefault="00435E3A" w:rsidP="00435E3A">
                      <w:pPr>
                        <w:tabs>
                          <w:tab w:val="left" w:pos="36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4A6B0" w14:textId="381B392F" w:rsidR="002A3A21" w:rsidRPr="00C53F08" w:rsidRDefault="002A3A21" w:rsidP="00C53F08"/>
    <w:sectPr w:rsidR="002A3A21" w:rsidRPr="00C53F08" w:rsidSect="004D3F6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35C7" w14:textId="77777777" w:rsidR="009B6ED1" w:rsidRDefault="009B6ED1">
      <w:pPr>
        <w:spacing w:before="0" w:after="0"/>
      </w:pPr>
      <w:r>
        <w:separator/>
      </w:r>
    </w:p>
  </w:endnote>
  <w:endnote w:type="continuationSeparator" w:id="0">
    <w:p w14:paraId="43C6446E" w14:textId="77777777" w:rsidR="009B6ED1" w:rsidRDefault="009B6E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5646B" w14:textId="77777777" w:rsidR="009B6ED1" w:rsidRDefault="009B6ED1">
      <w:pPr>
        <w:spacing w:before="0" w:after="0"/>
      </w:pPr>
      <w:r>
        <w:separator/>
      </w:r>
    </w:p>
  </w:footnote>
  <w:footnote w:type="continuationSeparator" w:id="0">
    <w:p w14:paraId="039DE351" w14:textId="77777777" w:rsidR="009B6ED1" w:rsidRDefault="009B6ED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/31/2020"/>
    <w:docVar w:name="MonthStart" w:val="1/1/2020"/>
    <w:docVar w:name="WeekStart" w:val="1"/>
  </w:docVars>
  <w:rsids>
    <w:rsidRoot w:val="009A134F"/>
    <w:rsid w:val="00003833"/>
    <w:rsid w:val="00005362"/>
    <w:rsid w:val="00007DF9"/>
    <w:rsid w:val="00026EE9"/>
    <w:rsid w:val="00030B03"/>
    <w:rsid w:val="000342A4"/>
    <w:rsid w:val="00037637"/>
    <w:rsid w:val="00037FDB"/>
    <w:rsid w:val="0004764F"/>
    <w:rsid w:val="00047FB8"/>
    <w:rsid w:val="00050B57"/>
    <w:rsid w:val="00063FDC"/>
    <w:rsid w:val="000648D2"/>
    <w:rsid w:val="00066A43"/>
    <w:rsid w:val="00066E67"/>
    <w:rsid w:val="00066FA3"/>
    <w:rsid w:val="000907BB"/>
    <w:rsid w:val="0009343D"/>
    <w:rsid w:val="00093458"/>
    <w:rsid w:val="000A226D"/>
    <w:rsid w:val="000A3A31"/>
    <w:rsid w:val="000A7025"/>
    <w:rsid w:val="000B2C4C"/>
    <w:rsid w:val="000C591D"/>
    <w:rsid w:val="000C6CE3"/>
    <w:rsid w:val="000D15F3"/>
    <w:rsid w:val="000D274A"/>
    <w:rsid w:val="000D35F4"/>
    <w:rsid w:val="000D6018"/>
    <w:rsid w:val="000E1293"/>
    <w:rsid w:val="000E4A5B"/>
    <w:rsid w:val="000F3817"/>
    <w:rsid w:val="000F3A8E"/>
    <w:rsid w:val="001052FD"/>
    <w:rsid w:val="0013129D"/>
    <w:rsid w:val="00134941"/>
    <w:rsid w:val="00134E3A"/>
    <w:rsid w:val="001403C9"/>
    <w:rsid w:val="001403CB"/>
    <w:rsid w:val="00140BE2"/>
    <w:rsid w:val="00140E37"/>
    <w:rsid w:val="00141B64"/>
    <w:rsid w:val="0014368A"/>
    <w:rsid w:val="0014508F"/>
    <w:rsid w:val="00151D0C"/>
    <w:rsid w:val="0015640E"/>
    <w:rsid w:val="00164AF2"/>
    <w:rsid w:val="00166E9B"/>
    <w:rsid w:val="001704B1"/>
    <w:rsid w:val="0017069C"/>
    <w:rsid w:val="001727E3"/>
    <w:rsid w:val="00173C7B"/>
    <w:rsid w:val="001767AF"/>
    <w:rsid w:val="00176CC5"/>
    <w:rsid w:val="00183E0D"/>
    <w:rsid w:val="00185936"/>
    <w:rsid w:val="00185EE5"/>
    <w:rsid w:val="00186418"/>
    <w:rsid w:val="001920FD"/>
    <w:rsid w:val="00193E09"/>
    <w:rsid w:val="001948B3"/>
    <w:rsid w:val="001978C7"/>
    <w:rsid w:val="001A1C68"/>
    <w:rsid w:val="001A4942"/>
    <w:rsid w:val="001B142B"/>
    <w:rsid w:val="001C123C"/>
    <w:rsid w:val="001C2F83"/>
    <w:rsid w:val="001C3EA3"/>
    <w:rsid w:val="001C5450"/>
    <w:rsid w:val="001C5787"/>
    <w:rsid w:val="001C5E33"/>
    <w:rsid w:val="001D015E"/>
    <w:rsid w:val="001D0E26"/>
    <w:rsid w:val="001D3EF6"/>
    <w:rsid w:val="001D5467"/>
    <w:rsid w:val="001D6433"/>
    <w:rsid w:val="001E1D85"/>
    <w:rsid w:val="001E2BCD"/>
    <w:rsid w:val="001E3EFC"/>
    <w:rsid w:val="001F001A"/>
    <w:rsid w:val="001F2CD2"/>
    <w:rsid w:val="00200D1D"/>
    <w:rsid w:val="0020460C"/>
    <w:rsid w:val="002073E5"/>
    <w:rsid w:val="002161E3"/>
    <w:rsid w:val="00222A98"/>
    <w:rsid w:val="00224ED3"/>
    <w:rsid w:val="00233DFA"/>
    <w:rsid w:val="00241A6F"/>
    <w:rsid w:val="00244712"/>
    <w:rsid w:val="002451F0"/>
    <w:rsid w:val="00250B57"/>
    <w:rsid w:val="00253B1F"/>
    <w:rsid w:val="00254638"/>
    <w:rsid w:val="00255BDF"/>
    <w:rsid w:val="002608C1"/>
    <w:rsid w:val="0026236A"/>
    <w:rsid w:val="002633CF"/>
    <w:rsid w:val="002669D5"/>
    <w:rsid w:val="00266ABF"/>
    <w:rsid w:val="0026775B"/>
    <w:rsid w:val="002724B9"/>
    <w:rsid w:val="002761CE"/>
    <w:rsid w:val="00276A3D"/>
    <w:rsid w:val="00277F6E"/>
    <w:rsid w:val="00282440"/>
    <w:rsid w:val="0028344B"/>
    <w:rsid w:val="00283FF6"/>
    <w:rsid w:val="00287BF4"/>
    <w:rsid w:val="00290788"/>
    <w:rsid w:val="0029239D"/>
    <w:rsid w:val="00293205"/>
    <w:rsid w:val="002949C6"/>
    <w:rsid w:val="002968B3"/>
    <w:rsid w:val="002A33EF"/>
    <w:rsid w:val="002A3A21"/>
    <w:rsid w:val="002A49B7"/>
    <w:rsid w:val="002B0DF4"/>
    <w:rsid w:val="002B12F1"/>
    <w:rsid w:val="002B2E39"/>
    <w:rsid w:val="002B65D3"/>
    <w:rsid w:val="002B7037"/>
    <w:rsid w:val="002C2873"/>
    <w:rsid w:val="002C3DAD"/>
    <w:rsid w:val="002C47BF"/>
    <w:rsid w:val="002C545A"/>
    <w:rsid w:val="002C55DC"/>
    <w:rsid w:val="002C59A4"/>
    <w:rsid w:val="002C669C"/>
    <w:rsid w:val="002C6BB2"/>
    <w:rsid w:val="002C77E1"/>
    <w:rsid w:val="002C7D3F"/>
    <w:rsid w:val="002D1162"/>
    <w:rsid w:val="002D2D1F"/>
    <w:rsid w:val="002D2E86"/>
    <w:rsid w:val="002D38E5"/>
    <w:rsid w:val="002D77F0"/>
    <w:rsid w:val="002D7A90"/>
    <w:rsid w:val="002E0239"/>
    <w:rsid w:val="002E180F"/>
    <w:rsid w:val="002E2D98"/>
    <w:rsid w:val="002E4C69"/>
    <w:rsid w:val="002E4FE5"/>
    <w:rsid w:val="002E5EC7"/>
    <w:rsid w:val="002F1FBD"/>
    <w:rsid w:val="002F5ADD"/>
    <w:rsid w:val="002F67CC"/>
    <w:rsid w:val="002F7111"/>
    <w:rsid w:val="002F7DC7"/>
    <w:rsid w:val="003022C0"/>
    <w:rsid w:val="00303799"/>
    <w:rsid w:val="00305F9E"/>
    <w:rsid w:val="00307DB9"/>
    <w:rsid w:val="0031212E"/>
    <w:rsid w:val="00313DBF"/>
    <w:rsid w:val="00314645"/>
    <w:rsid w:val="00321F36"/>
    <w:rsid w:val="0032268A"/>
    <w:rsid w:val="00330DD4"/>
    <w:rsid w:val="003316F0"/>
    <w:rsid w:val="00332170"/>
    <w:rsid w:val="00332A7F"/>
    <w:rsid w:val="0034122A"/>
    <w:rsid w:val="00342860"/>
    <w:rsid w:val="00342F43"/>
    <w:rsid w:val="00343A9F"/>
    <w:rsid w:val="00346646"/>
    <w:rsid w:val="0035544B"/>
    <w:rsid w:val="00355B2B"/>
    <w:rsid w:val="00355CA3"/>
    <w:rsid w:val="003562F9"/>
    <w:rsid w:val="00357B7F"/>
    <w:rsid w:val="00357E5A"/>
    <w:rsid w:val="0036524A"/>
    <w:rsid w:val="003665F5"/>
    <w:rsid w:val="00367256"/>
    <w:rsid w:val="003700EF"/>
    <w:rsid w:val="0037220C"/>
    <w:rsid w:val="00374466"/>
    <w:rsid w:val="00374DD6"/>
    <w:rsid w:val="00376933"/>
    <w:rsid w:val="00376F31"/>
    <w:rsid w:val="00377145"/>
    <w:rsid w:val="00387A09"/>
    <w:rsid w:val="00394B4E"/>
    <w:rsid w:val="003A228F"/>
    <w:rsid w:val="003A3F23"/>
    <w:rsid w:val="003A4892"/>
    <w:rsid w:val="003A54E9"/>
    <w:rsid w:val="003A5B3F"/>
    <w:rsid w:val="003B034D"/>
    <w:rsid w:val="003B5B0B"/>
    <w:rsid w:val="003D05D8"/>
    <w:rsid w:val="003D1065"/>
    <w:rsid w:val="003D521E"/>
    <w:rsid w:val="003E04C2"/>
    <w:rsid w:val="003E5B71"/>
    <w:rsid w:val="003E5C60"/>
    <w:rsid w:val="003E7B3C"/>
    <w:rsid w:val="003F3CDF"/>
    <w:rsid w:val="003F46D0"/>
    <w:rsid w:val="00405450"/>
    <w:rsid w:val="004069F2"/>
    <w:rsid w:val="004101B7"/>
    <w:rsid w:val="00415357"/>
    <w:rsid w:val="00415656"/>
    <w:rsid w:val="0042439C"/>
    <w:rsid w:val="00424EB1"/>
    <w:rsid w:val="00435E3A"/>
    <w:rsid w:val="0044174D"/>
    <w:rsid w:val="00444973"/>
    <w:rsid w:val="00445D22"/>
    <w:rsid w:val="00446BB4"/>
    <w:rsid w:val="00451809"/>
    <w:rsid w:val="00452DC7"/>
    <w:rsid w:val="00452DCF"/>
    <w:rsid w:val="004543D3"/>
    <w:rsid w:val="0046258F"/>
    <w:rsid w:val="00463FB8"/>
    <w:rsid w:val="00465466"/>
    <w:rsid w:val="004664AC"/>
    <w:rsid w:val="00470C03"/>
    <w:rsid w:val="0047227B"/>
    <w:rsid w:val="00474F58"/>
    <w:rsid w:val="004775F9"/>
    <w:rsid w:val="00477BA4"/>
    <w:rsid w:val="0048241D"/>
    <w:rsid w:val="00487F77"/>
    <w:rsid w:val="00490DEE"/>
    <w:rsid w:val="00492AD3"/>
    <w:rsid w:val="004A7FAF"/>
    <w:rsid w:val="004B1ACB"/>
    <w:rsid w:val="004B27DA"/>
    <w:rsid w:val="004B3700"/>
    <w:rsid w:val="004B5598"/>
    <w:rsid w:val="004B5CAC"/>
    <w:rsid w:val="004C2C6A"/>
    <w:rsid w:val="004C3F4C"/>
    <w:rsid w:val="004D148B"/>
    <w:rsid w:val="004D3F6E"/>
    <w:rsid w:val="004D4505"/>
    <w:rsid w:val="004E1F3B"/>
    <w:rsid w:val="004E22E6"/>
    <w:rsid w:val="004E2C44"/>
    <w:rsid w:val="004F2741"/>
    <w:rsid w:val="004F4E04"/>
    <w:rsid w:val="004F4E15"/>
    <w:rsid w:val="005032D5"/>
    <w:rsid w:val="00504186"/>
    <w:rsid w:val="00507F3D"/>
    <w:rsid w:val="005113C6"/>
    <w:rsid w:val="00512241"/>
    <w:rsid w:val="005133C0"/>
    <w:rsid w:val="00513CD8"/>
    <w:rsid w:val="005210D6"/>
    <w:rsid w:val="00523863"/>
    <w:rsid w:val="005257C5"/>
    <w:rsid w:val="00530458"/>
    <w:rsid w:val="00530783"/>
    <w:rsid w:val="0054491A"/>
    <w:rsid w:val="00547C0A"/>
    <w:rsid w:val="00550162"/>
    <w:rsid w:val="00550BBD"/>
    <w:rsid w:val="00551C3A"/>
    <w:rsid w:val="00552D23"/>
    <w:rsid w:val="00554302"/>
    <w:rsid w:val="00566105"/>
    <w:rsid w:val="00570520"/>
    <w:rsid w:val="00572CFE"/>
    <w:rsid w:val="005771CD"/>
    <w:rsid w:val="005825EB"/>
    <w:rsid w:val="005838AE"/>
    <w:rsid w:val="00591B13"/>
    <w:rsid w:val="0059668E"/>
    <w:rsid w:val="00596D5A"/>
    <w:rsid w:val="005A0B95"/>
    <w:rsid w:val="005A64F1"/>
    <w:rsid w:val="005A712C"/>
    <w:rsid w:val="005C1F2D"/>
    <w:rsid w:val="005C4AA8"/>
    <w:rsid w:val="005C5242"/>
    <w:rsid w:val="005E1E89"/>
    <w:rsid w:val="005E2DD1"/>
    <w:rsid w:val="005E36CC"/>
    <w:rsid w:val="005E7F71"/>
    <w:rsid w:val="005F1FB7"/>
    <w:rsid w:val="005F776E"/>
    <w:rsid w:val="00603212"/>
    <w:rsid w:val="00606B3E"/>
    <w:rsid w:val="00607020"/>
    <w:rsid w:val="0061668D"/>
    <w:rsid w:val="00623D26"/>
    <w:rsid w:val="00627AF9"/>
    <w:rsid w:val="0063281A"/>
    <w:rsid w:val="0063432C"/>
    <w:rsid w:val="006364C4"/>
    <w:rsid w:val="0063708C"/>
    <w:rsid w:val="0064097B"/>
    <w:rsid w:val="00640C71"/>
    <w:rsid w:val="006437FB"/>
    <w:rsid w:val="00653213"/>
    <w:rsid w:val="0065343A"/>
    <w:rsid w:val="00654800"/>
    <w:rsid w:val="00654B64"/>
    <w:rsid w:val="00657AA5"/>
    <w:rsid w:val="00662363"/>
    <w:rsid w:val="00662FF2"/>
    <w:rsid w:val="0066461A"/>
    <w:rsid w:val="00672445"/>
    <w:rsid w:val="00673B5F"/>
    <w:rsid w:val="00673E15"/>
    <w:rsid w:val="00674F14"/>
    <w:rsid w:val="006772D6"/>
    <w:rsid w:val="00677A2C"/>
    <w:rsid w:val="0068244B"/>
    <w:rsid w:val="00684B87"/>
    <w:rsid w:val="00686911"/>
    <w:rsid w:val="00686B3A"/>
    <w:rsid w:val="00687CF8"/>
    <w:rsid w:val="006921C3"/>
    <w:rsid w:val="006930E9"/>
    <w:rsid w:val="00694565"/>
    <w:rsid w:val="00695B3F"/>
    <w:rsid w:val="00697C58"/>
    <w:rsid w:val="006A551E"/>
    <w:rsid w:val="006A7596"/>
    <w:rsid w:val="006B1BEB"/>
    <w:rsid w:val="006B26EF"/>
    <w:rsid w:val="006B3B3F"/>
    <w:rsid w:val="006B4046"/>
    <w:rsid w:val="006B732F"/>
    <w:rsid w:val="006C12D0"/>
    <w:rsid w:val="006C4E35"/>
    <w:rsid w:val="006D3295"/>
    <w:rsid w:val="006D52CE"/>
    <w:rsid w:val="006D6B99"/>
    <w:rsid w:val="006E031A"/>
    <w:rsid w:val="006E0FEE"/>
    <w:rsid w:val="006E100B"/>
    <w:rsid w:val="006E3067"/>
    <w:rsid w:val="006E53B1"/>
    <w:rsid w:val="006F0E70"/>
    <w:rsid w:val="006F3D27"/>
    <w:rsid w:val="00703003"/>
    <w:rsid w:val="00705526"/>
    <w:rsid w:val="007068ED"/>
    <w:rsid w:val="0071294A"/>
    <w:rsid w:val="00714509"/>
    <w:rsid w:val="00720108"/>
    <w:rsid w:val="007227ED"/>
    <w:rsid w:val="0072351F"/>
    <w:rsid w:val="00726FCA"/>
    <w:rsid w:val="00745E2B"/>
    <w:rsid w:val="007518D8"/>
    <w:rsid w:val="00752BF5"/>
    <w:rsid w:val="00753772"/>
    <w:rsid w:val="00754694"/>
    <w:rsid w:val="00757237"/>
    <w:rsid w:val="007577F3"/>
    <w:rsid w:val="007578E1"/>
    <w:rsid w:val="007611DC"/>
    <w:rsid w:val="007633BC"/>
    <w:rsid w:val="0076588D"/>
    <w:rsid w:val="007660C3"/>
    <w:rsid w:val="0076653E"/>
    <w:rsid w:val="00770904"/>
    <w:rsid w:val="00775B26"/>
    <w:rsid w:val="007760A1"/>
    <w:rsid w:val="007804F0"/>
    <w:rsid w:val="00781DAE"/>
    <w:rsid w:val="00785C2F"/>
    <w:rsid w:val="00787BC3"/>
    <w:rsid w:val="00794DA7"/>
    <w:rsid w:val="00795151"/>
    <w:rsid w:val="00796D88"/>
    <w:rsid w:val="007A0C4B"/>
    <w:rsid w:val="007A0CDB"/>
    <w:rsid w:val="007A5B45"/>
    <w:rsid w:val="007B1C26"/>
    <w:rsid w:val="007B46D1"/>
    <w:rsid w:val="007B483B"/>
    <w:rsid w:val="007C3C2A"/>
    <w:rsid w:val="007D1CDD"/>
    <w:rsid w:val="007D4C8B"/>
    <w:rsid w:val="007E18A5"/>
    <w:rsid w:val="007E2012"/>
    <w:rsid w:val="007E3466"/>
    <w:rsid w:val="007E5D13"/>
    <w:rsid w:val="007E6C0D"/>
    <w:rsid w:val="007E7DAF"/>
    <w:rsid w:val="007F11B1"/>
    <w:rsid w:val="007F33E5"/>
    <w:rsid w:val="007F49A8"/>
    <w:rsid w:val="007F621E"/>
    <w:rsid w:val="0080638D"/>
    <w:rsid w:val="008072AC"/>
    <w:rsid w:val="0081014A"/>
    <w:rsid w:val="00811D0B"/>
    <w:rsid w:val="0081507C"/>
    <w:rsid w:val="00815FE8"/>
    <w:rsid w:val="00816803"/>
    <w:rsid w:val="00816E31"/>
    <w:rsid w:val="008173F8"/>
    <w:rsid w:val="00826716"/>
    <w:rsid w:val="00832E27"/>
    <w:rsid w:val="00833D3C"/>
    <w:rsid w:val="00841C45"/>
    <w:rsid w:val="00841C4B"/>
    <w:rsid w:val="00843240"/>
    <w:rsid w:val="00844C2F"/>
    <w:rsid w:val="00846DCE"/>
    <w:rsid w:val="00855D7E"/>
    <w:rsid w:val="008647BB"/>
    <w:rsid w:val="00867894"/>
    <w:rsid w:val="008714F9"/>
    <w:rsid w:val="0087181F"/>
    <w:rsid w:val="00872FB3"/>
    <w:rsid w:val="00873BAE"/>
    <w:rsid w:val="00874660"/>
    <w:rsid w:val="0087572B"/>
    <w:rsid w:val="00881282"/>
    <w:rsid w:val="008836AC"/>
    <w:rsid w:val="00886774"/>
    <w:rsid w:val="008869D2"/>
    <w:rsid w:val="008908BE"/>
    <w:rsid w:val="0089285C"/>
    <w:rsid w:val="008930F0"/>
    <w:rsid w:val="00897C50"/>
    <w:rsid w:val="008A21B0"/>
    <w:rsid w:val="008A378A"/>
    <w:rsid w:val="008A53DE"/>
    <w:rsid w:val="008A5564"/>
    <w:rsid w:val="008A6BA9"/>
    <w:rsid w:val="008A6CA1"/>
    <w:rsid w:val="008B4BAD"/>
    <w:rsid w:val="008B53B7"/>
    <w:rsid w:val="008C44D1"/>
    <w:rsid w:val="008C76F8"/>
    <w:rsid w:val="008D3FA6"/>
    <w:rsid w:val="008D407D"/>
    <w:rsid w:val="008E24D9"/>
    <w:rsid w:val="008E3569"/>
    <w:rsid w:val="008E6005"/>
    <w:rsid w:val="008E6E4E"/>
    <w:rsid w:val="008E77C9"/>
    <w:rsid w:val="008F1458"/>
    <w:rsid w:val="008F521C"/>
    <w:rsid w:val="008F62C8"/>
    <w:rsid w:val="008F6D8D"/>
    <w:rsid w:val="00905D0F"/>
    <w:rsid w:val="00906707"/>
    <w:rsid w:val="0091258E"/>
    <w:rsid w:val="00915515"/>
    <w:rsid w:val="00920EFF"/>
    <w:rsid w:val="009214DC"/>
    <w:rsid w:val="00930396"/>
    <w:rsid w:val="00931143"/>
    <w:rsid w:val="00934615"/>
    <w:rsid w:val="009359B9"/>
    <w:rsid w:val="009416B8"/>
    <w:rsid w:val="009423C8"/>
    <w:rsid w:val="00943358"/>
    <w:rsid w:val="00946ABA"/>
    <w:rsid w:val="00947090"/>
    <w:rsid w:val="00951135"/>
    <w:rsid w:val="00952AD2"/>
    <w:rsid w:val="00955FB8"/>
    <w:rsid w:val="009632C8"/>
    <w:rsid w:val="00967136"/>
    <w:rsid w:val="0096752F"/>
    <w:rsid w:val="00971006"/>
    <w:rsid w:val="00971DEF"/>
    <w:rsid w:val="00974DD7"/>
    <w:rsid w:val="009762D5"/>
    <w:rsid w:val="00976DF6"/>
    <w:rsid w:val="00980D7E"/>
    <w:rsid w:val="00993C55"/>
    <w:rsid w:val="009A0509"/>
    <w:rsid w:val="009A1105"/>
    <w:rsid w:val="009A134F"/>
    <w:rsid w:val="009A408B"/>
    <w:rsid w:val="009A46FD"/>
    <w:rsid w:val="009B0464"/>
    <w:rsid w:val="009B50AF"/>
    <w:rsid w:val="009B5D9A"/>
    <w:rsid w:val="009B6113"/>
    <w:rsid w:val="009B6ED1"/>
    <w:rsid w:val="009C1715"/>
    <w:rsid w:val="009C4EE7"/>
    <w:rsid w:val="009D1070"/>
    <w:rsid w:val="009D7188"/>
    <w:rsid w:val="009E1D73"/>
    <w:rsid w:val="009E6DCA"/>
    <w:rsid w:val="009F167E"/>
    <w:rsid w:val="009F3F83"/>
    <w:rsid w:val="009F6064"/>
    <w:rsid w:val="009F7A89"/>
    <w:rsid w:val="00A00573"/>
    <w:rsid w:val="00A074C0"/>
    <w:rsid w:val="00A0750F"/>
    <w:rsid w:val="00A1099B"/>
    <w:rsid w:val="00A16664"/>
    <w:rsid w:val="00A174AD"/>
    <w:rsid w:val="00A23C5E"/>
    <w:rsid w:val="00A27A4E"/>
    <w:rsid w:val="00A34FE8"/>
    <w:rsid w:val="00A35AE6"/>
    <w:rsid w:val="00A433B7"/>
    <w:rsid w:val="00A57A46"/>
    <w:rsid w:val="00A65A93"/>
    <w:rsid w:val="00A7013C"/>
    <w:rsid w:val="00A717E4"/>
    <w:rsid w:val="00A71FF3"/>
    <w:rsid w:val="00A73C4E"/>
    <w:rsid w:val="00A857E2"/>
    <w:rsid w:val="00A86FF9"/>
    <w:rsid w:val="00A910FC"/>
    <w:rsid w:val="00A9179C"/>
    <w:rsid w:val="00A928BC"/>
    <w:rsid w:val="00A96032"/>
    <w:rsid w:val="00AB2308"/>
    <w:rsid w:val="00AB236D"/>
    <w:rsid w:val="00AB456F"/>
    <w:rsid w:val="00AB4570"/>
    <w:rsid w:val="00AB5774"/>
    <w:rsid w:val="00AB7F18"/>
    <w:rsid w:val="00AC08C0"/>
    <w:rsid w:val="00AC3F18"/>
    <w:rsid w:val="00AC543F"/>
    <w:rsid w:val="00AD0BE5"/>
    <w:rsid w:val="00AD6294"/>
    <w:rsid w:val="00AD6CB7"/>
    <w:rsid w:val="00AE1258"/>
    <w:rsid w:val="00AF15B3"/>
    <w:rsid w:val="00AF7E17"/>
    <w:rsid w:val="00B05296"/>
    <w:rsid w:val="00B1085B"/>
    <w:rsid w:val="00B119E7"/>
    <w:rsid w:val="00B1420C"/>
    <w:rsid w:val="00B1785F"/>
    <w:rsid w:val="00B203F8"/>
    <w:rsid w:val="00B278F2"/>
    <w:rsid w:val="00B35657"/>
    <w:rsid w:val="00B378CA"/>
    <w:rsid w:val="00B40250"/>
    <w:rsid w:val="00B420E2"/>
    <w:rsid w:val="00B45F30"/>
    <w:rsid w:val="00B56628"/>
    <w:rsid w:val="00B65503"/>
    <w:rsid w:val="00B67A50"/>
    <w:rsid w:val="00B70A8E"/>
    <w:rsid w:val="00B81040"/>
    <w:rsid w:val="00B83F14"/>
    <w:rsid w:val="00B92B13"/>
    <w:rsid w:val="00B93558"/>
    <w:rsid w:val="00B97EF0"/>
    <w:rsid w:val="00BA0F07"/>
    <w:rsid w:val="00BA1C6B"/>
    <w:rsid w:val="00BA2DFE"/>
    <w:rsid w:val="00BA52A5"/>
    <w:rsid w:val="00BB5854"/>
    <w:rsid w:val="00BC24EF"/>
    <w:rsid w:val="00BC2D05"/>
    <w:rsid w:val="00BC307F"/>
    <w:rsid w:val="00BD51B5"/>
    <w:rsid w:val="00BD6E71"/>
    <w:rsid w:val="00BE506C"/>
    <w:rsid w:val="00BE7699"/>
    <w:rsid w:val="00BF0002"/>
    <w:rsid w:val="00BF329F"/>
    <w:rsid w:val="00C11BB4"/>
    <w:rsid w:val="00C13C95"/>
    <w:rsid w:val="00C14938"/>
    <w:rsid w:val="00C16D0C"/>
    <w:rsid w:val="00C17399"/>
    <w:rsid w:val="00C176D3"/>
    <w:rsid w:val="00C177E5"/>
    <w:rsid w:val="00C25277"/>
    <w:rsid w:val="00C32695"/>
    <w:rsid w:val="00C346C5"/>
    <w:rsid w:val="00C34C5C"/>
    <w:rsid w:val="00C35DA0"/>
    <w:rsid w:val="00C35E69"/>
    <w:rsid w:val="00C360DB"/>
    <w:rsid w:val="00C43D7C"/>
    <w:rsid w:val="00C458C8"/>
    <w:rsid w:val="00C466F2"/>
    <w:rsid w:val="00C47306"/>
    <w:rsid w:val="00C53F08"/>
    <w:rsid w:val="00C56614"/>
    <w:rsid w:val="00C57C3E"/>
    <w:rsid w:val="00C57DC1"/>
    <w:rsid w:val="00C674FB"/>
    <w:rsid w:val="00C76B45"/>
    <w:rsid w:val="00C82665"/>
    <w:rsid w:val="00C85C0C"/>
    <w:rsid w:val="00C86C2C"/>
    <w:rsid w:val="00C8716B"/>
    <w:rsid w:val="00C95CE5"/>
    <w:rsid w:val="00C97A44"/>
    <w:rsid w:val="00CA29DC"/>
    <w:rsid w:val="00CA2DD7"/>
    <w:rsid w:val="00CB7C56"/>
    <w:rsid w:val="00CC0E7E"/>
    <w:rsid w:val="00CC226C"/>
    <w:rsid w:val="00CC282F"/>
    <w:rsid w:val="00CE1257"/>
    <w:rsid w:val="00CE3C1B"/>
    <w:rsid w:val="00D10741"/>
    <w:rsid w:val="00D10FBE"/>
    <w:rsid w:val="00D118C8"/>
    <w:rsid w:val="00D14F6E"/>
    <w:rsid w:val="00D16199"/>
    <w:rsid w:val="00D20BEA"/>
    <w:rsid w:val="00D25F0E"/>
    <w:rsid w:val="00D3262A"/>
    <w:rsid w:val="00D37C5C"/>
    <w:rsid w:val="00D40524"/>
    <w:rsid w:val="00D40821"/>
    <w:rsid w:val="00D46FE4"/>
    <w:rsid w:val="00D50138"/>
    <w:rsid w:val="00D55655"/>
    <w:rsid w:val="00D56CD1"/>
    <w:rsid w:val="00D57E50"/>
    <w:rsid w:val="00D6183F"/>
    <w:rsid w:val="00D720F5"/>
    <w:rsid w:val="00D7367B"/>
    <w:rsid w:val="00D7411D"/>
    <w:rsid w:val="00D76A6A"/>
    <w:rsid w:val="00D76F96"/>
    <w:rsid w:val="00D77524"/>
    <w:rsid w:val="00D8116B"/>
    <w:rsid w:val="00D84C76"/>
    <w:rsid w:val="00D90929"/>
    <w:rsid w:val="00D9230F"/>
    <w:rsid w:val="00D9264F"/>
    <w:rsid w:val="00DA3CE7"/>
    <w:rsid w:val="00DA3E94"/>
    <w:rsid w:val="00DB7320"/>
    <w:rsid w:val="00DB7BD5"/>
    <w:rsid w:val="00DC3EF2"/>
    <w:rsid w:val="00DD0560"/>
    <w:rsid w:val="00DD07AD"/>
    <w:rsid w:val="00DD28BF"/>
    <w:rsid w:val="00DD3331"/>
    <w:rsid w:val="00DD518F"/>
    <w:rsid w:val="00DD5989"/>
    <w:rsid w:val="00DD5E4B"/>
    <w:rsid w:val="00DD6C1F"/>
    <w:rsid w:val="00DD7D46"/>
    <w:rsid w:val="00DE3844"/>
    <w:rsid w:val="00DE7BA7"/>
    <w:rsid w:val="00DF062B"/>
    <w:rsid w:val="00DF7821"/>
    <w:rsid w:val="00E014F8"/>
    <w:rsid w:val="00E04664"/>
    <w:rsid w:val="00E0763C"/>
    <w:rsid w:val="00E12B7F"/>
    <w:rsid w:val="00E13752"/>
    <w:rsid w:val="00E16CCB"/>
    <w:rsid w:val="00E228CD"/>
    <w:rsid w:val="00E2297E"/>
    <w:rsid w:val="00E2533A"/>
    <w:rsid w:val="00E429CA"/>
    <w:rsid w:val="00E43407"/>
    <w:rsid w:val="00E44C7C"/>
    <w:rsid w:val="00E4654F"/>
    <w:rsid w:val="00E501C1"/>
    <w:rsid w:val="00E50A40"/>
    <w:rsid w:val="00E51BB5"/>
    <w:rsid w:val="00E52816"/>
    <w:rsid w:val="00E649D5"/>
    <w:rsid w:val="00E666A9"/>
    <w:rsid w:val="00E71030"/>
    <w:rsid w:val="00E71A05"/>
    <w:rsid w:val="00E73E1B"/>
    <w:rsid w:val="00E73E46"/>
    <w:rsid w:val="00E7580C"/>
    <w:rsid w:val="00E87101"/>
    <w:rsid w:val="00E90F4B"/>
    <w:rsid w:val="00E92B6E"/>
    <w:rsid w:val="00E93670"/>
    <w:rsid w:val="00E93F8A"/>
    <w:rsid w:val="00EA14CB"/>
    <w:rsid w:val="00EA1DF5"/>
    <w:rsid w:val="00EA3991"/>
    <w:rsid w:val="00EA5762"/>
    <w:rsid w:val="00EA5B61"/>
    <w:rsid w:val="00EB0EA8"/>
    <w:rsid w:val="00EC34CC"/>
    <w:rsid w:val="00EC4C71"/>
    <w:rsid w:val="00ED18FD"/>
    <w:rsid w:val="00ED36F4"/>
    <w:rsid w:val="00EF2955"/>
    <w:rsid w:val="00EF2FC9"/>
    <w:rsid w:val="00EF44B5"/>
    <w:rsid w:val="00EF563C"/>
    <w:rsid w:val="00EF5FE7"/>
    <w:rsid w:val="00F04A56"/>
    <w:rsid w:val="00F06559"/>
    <w:rsid w:val="00F07315"/>
    <w:rsid w:val="00F0731B"/>
    <w:rsid w:val="00F1119C"/>
    <w:rsid w:val="00F130BB"/>
    <w:rsid w:val="00F148C5"/>
    <w:rsid w:val="00F22ABF"/>
    <w:rsid w:val="00F257E7"/>
    <w:rsid w:val="00F30D43"/>
    <w:rsid w:val="00F333D3"/>
    <w:rsid w:val="00F34371"/>
    <w:rsid w:val="00F35090"/>
    <w:rsid w:val="00F35A29"/>
    <w:rsid w:val="00F361A5"/>
    <w:rsid w:val="00F36479"/>
    <w:rsid w:val="00F40E8D"/>
    <w:rsid w:val="00F411EC"/>
    <w:rsid w:val="00F51366"/>
    <w:rsid w:val="00F53A7A"/>
    <w:rsid w:val="00F56DB0"/>
    <w:rsid w:val="00F6038B"/>
    <w:rsid w:val="00F62ECF"/>
    <w:rsid w:val="00F6708A"/>
    <w:rsid w:val="00F67701"/>
    <w:rsid w:val="00F75B48"/>
    <w:rsid w:val="00F80706"/>
    <w:rsid w:val="00F8276D"/>
    <w:rsid w:val="00F868C3"/>
    <w:rsid w:val="00F86952"/>
    <w:rsid w:val="00FA4741"/>
    <w:rsid w:val="00FB050C"/>
    <w:rsid w:val="00FB1904"/>
    <w:rsid w:val="00FB458E"/>
    <w:rsid w:val="00FB68BE"/>
    <w:rsid w:val="00FC1AF3"/>
    <w:rsid w:val="00FC1F94"/>
    <w:rsid w:val="00FC4D48"/>
    <w:rsid w:val="00FC67C5"/>
    <w:rsid w:val="00FD3798"/>
    <w:rsid w:val="00FD3912"/>
    <w:rsid w:val="00FD4B23"/>
    <w:rsid w:val="00FD77D1"/>
    <w:rsid w:val="00FE23E9"/>
    <w:rsid w:val="00FE6AF7"/>
    <w:rsid w:val="00FE6D58"/>
    <w:rsid w:val="00FF1513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C8AF39"/>
  <w15:docId w15:val="{57C340C1-C91B-4B99-A802-67709CE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F08"/>
    <w:pPr>
      <w:keepNext/>
      <w:keepLines/>
      <w:spacing w:after="0"/>
      <w:outlineLvl w:val="2"/>
    </w:pPr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F08"/>
    <w:pPr>
      <w:keepNext/>
      <w:keepLines/>
      <w:spacing w:after="0" w:line="259" w:lineRule="auto"/>
      <w:outlineLvl w:val="5"/>
    </w:pPr>
    <w:rPr>
      <w:rFonts w:ascii="Calibri Light" w:eastAsia="Times New Roman" w:hAnsi="Calibri Light" w:cs="Times New Roman"/>
      <w:i/>
      <w:iCs/>
      <w:caps/>
      <w:color w:val="1F4E7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qFormat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F08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F08"/>
    <w:rPr>
      <w:rFonts w:ascii="Calibri Light" w:eastAsia="Times New Roman" w:hAnsi="Calibri Light" w:cs="Times New Roman"/>
      <w:i/>
      <w:iCs/>
      <w:caps/>
      <w:color w:val="1F4E7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9BDA-683E-420D-88E6-B0C041BE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133</TotalTime>
  <Pages>2</Pages>
  <Words>238</Words>
  <Characters>1081</Characters>
  <Application>Microsoft Office Word</Application>
  <DocSecurity>0</DocSecurity>
  <Lines>180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Zion St Luke</dc:creator>
  <cp:keywords/>
  <cp:lastModifiedBy>Mount Zion</cp:lastModifiedBy>
  <cp:revision>54</cp:revision>
  <cp:lastPrinted>2020-03-18T15:23:00Z</cp:lastPrinted>
  <dcterms:created xsi:type="dcterms:W3CDTF">2019-12-05T16:54:00Z</dcterms:created>
  <dcterms:modified xsi:type="dcterms:W3CDTF">2020-12-30T16:49:00Z</dcterms:modified>
  <cp:version/>
</cp:coreProperties>
</file>