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8" w:type="pct"/>
        <w:tblInd w:w="-5" w:type="dxa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537"/>
        <w:gridCol w:w="6443"/>
      </w:tblGrid>
      <w:tr w:rsidR="0014368A" w:rsidRPr="0044174D" w14:paraId="7CCB4387" w14:textId="77777777" w:rsidTr="00C62154">
        <w:trPr>
          <w:trHeight w:hRule="exact" w:val="288"/>
        </w:trPr>
        <w:tc>
          <w:tcPr>
            <w:tcW w:w="2066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7F0F9535" w14:textId="1AB24570" w:rsidR="0014368A" w:rsidRPr="0044174D" w:rsidRDefault="00374466" w:rsidP="00023BB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934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13DC12D5" w14:textId="77777777" w:rsidR="0014368A" w:rsidRPr="0044174D" w:rsidRDefault="0014368A" w:rsidP="00023BB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4368A" w:rsidRPr="0044174D" w14:paraId="04B667CF" w14:textId="77777777" w:rsidTr="00C62154">
        <w:trPr>
          <w:trHeight w:hRule="exact" w:val="2187"/>
        </w:trPr>
        <w:tc>
          <w:tcPr>
            <w:tcW w:w="2066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1CEA7D31" w14:textId="77777777" w:rsidR="0014368A" w:rsidRPr="0044174D" w:rsidRDefault="0014368A" w:rsidP="00023BB8">
            <w:pPr>
              <w:pStyle w:val="NoSpacing"/>
              <w:rPr>
                <w:rFonts w:ascii="Times New Roman" w:hAnsi="Times New Roman"/>
              </w:rPr>
            </w:pPr>
            <w:r w:rsidRPr="0044174D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2551FAAD" wp14:editId="550A9670">
                  <wp:extent cx="2733675" cy="1504950"/>
                  <wp:effectExtent l="0" t="0" r="9525" b="0"/>
                  <wp:docPr id="9" name="Picture 9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6AD1910C" w14:textId="558091F5" w:rsidR="0014368A" w:rsidRPr="0044174D" w:rsidRDefault="0014368A" w:rsidP="00023BB8">
            <w:pPr>
              <w:pStyle w:val="Year"/>
              <w:jc w:val="left"/>
              <w:rPr>
                <w:rFonts w:ascii="Times New Roman" w:hAnsi="Times New Roman"/>
                <w:b/>
                <w:color w:val="auto"/>
                <w:sz w:val="60"/>
                <w:szCs w:val="60"/>
              </w:rPr>
            </w:pPr>
            <w:r w:rsidRPr="0044174D">
              <w:rPr>
                <w:rStyle w:val="Month"/>
                <w:rFonts w:ascii="Times New Roman" w:hAnsi="Times New Roman"/>
                <w:b/>
                <w:color w:val="auto"/>
                <w:sz w:val="56"/>
                <w:szCs w:val="56"/>
              </w:rPr>
              <w:t xml:space="preserve"> </w:t>
            </w:r>
            <w:r w:rsidRPr="0044174D">
              <w:rPr>
                <w:noProof/>
                <w:color w:val="auto"/>
              </w:rPr>
              <w:drawing>
                <wp:inline distT="0" distB="0" distL="0" distR="0" wp14:anchorId="123A2D7E" wp14:editId="5CEFF657">
                  <wp:extent cx="1675715" cy="1117600"/>
                  <wp:effectExtent l="0" t="0" r="1270" b="6350"/>
                  <wp:docPr id="10" name="Picture 10" descr="The Three Magi, Magi, Mags, Orient, Star Of Bethle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hree Magi, Magi, Mags, Orient, Star Of Bethleh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513" cy="113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6"/>
                <w:szCs w:val="56"/>
              </w:rPr>
              <w:t xml:space="preserve">  </w:t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fldChar w:fldCharType="begin"/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instrText xml:space="preserve"> DOCVARIABLE  MonthStart \@ MMMM \* MERGEFORMAT </w:instrText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fldChar w:fldCharType="separate"/>
            </w:r>
            <w:r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t>January</w:t>
            </w:r>
            <w:r w:rsidRPr="0044174D">
              <w:rPr>
                <w:rStyle w:val="Month"/>
                <w:rFonts w:ascii="Times New Roman" w:hAnsi="Times New Roman"/>
                <w:b/>
                <w:color w:val="auto"/>
                <w:sz w:val="50"/>
                <w:szCs w:val="50"/>
              </w:rPr>
              <w:fldChar w:fldCharType="end"/>
            </w:r>
            <w:r w:rsidRPr="0044174D">
              <w:rPr>
                <w:rFonts w:ascii="Times New Roman" w:hAnsi="Times New Roman"/>
                <w:b/>
                <w:color w:val="auto"/>
                <w:sz w:val="50"/>
                <w:szCs w:val="50"/>
              </w:rPr>
              <w:t xml:space="preserve"> </w:t>
            </w:r>
            <w:r w:rsidR="001F2CD2">
              <w:rPr>
                <w:rFonts w:ascii="Times New Roman" w:hAnsi="Times New Roman"/>
                <w:b/>
                <w:color w:val="auto"/>
                <w:sz w:val="50"/>
                <w:szCs w:val="50"/>
              </w:rPr>
              <w:t>2021</w:t>
            </w:r>
          </w:p>
        </w:tc>
      </w:tr>
      <w:tr w:rsidR="0014368A" w:rsidRPr="0044174D" w14:paraId="3D4CAF24" w14:textId="77777777" w:rsidTr="00C62154">
        <w:trPr>
          <w:trHeight w:hRule="exact" w:val="360"/>
        </w:trPr>
        <w:tc>
          <w:tcPr>
            <w:tcW w:w="2066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64B919C8" w14:textId="77777777" w:rsidR="0014368A" w:rsidRPr="0044174D" w:rsidRDefault="0014368A" w:rsidP="00023BB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34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2C1F0698" w14:textId="77777777" w:rsidR="0014368A" w:rsidRPr="0044174D" w:rsidRDefault="0014368A" w:rsidP="00023BB8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tbl>
      <w:tblPr>
        <w:tblStyle w:val="Calendar-Accent1"/>
        <w:tblW w:w="5098" w:type="pct"/>
        <w:tblLook w:val="04A0" w:firstRow="1" w:lastRow="0" w:firstColumn="1" w:lastColumn="0" w:noHBand="0" w:noVBand="1"/>
        <w:tblCaption w:val="Layout table"/>
      </w:tblPr>
      <w:tblGrid>
        <w:gridCol w:w="1761"/>
        <w:gridCol w:w="1589"/>
        <w:gridCol w:w="1679"/>
        <w:gridCol w:w="1591"/>
        <w:gridCol w:w="1593"/>
        <w:gridCol w:w="1415"/>
        <w:gridCol w:w="1373"/>
      </w:tblGrid>
      <w:tr w:rsidR="00697C58" w:rsidRPr="0044174D" w14:paraId="1D3C3DED" w14:textId="77777777" w:rsidTr="0069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801" w:type="pct"/>
          </w:tcPr>
          <w:p w14:paraId="41E7BB37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bookmarkStart w:id="0" w:name="_Calendar"/>
            <w:bookmarkEnd w:id="0"/>
            <w:r w:rsidRPr="0044174D">
              <w:rPr>
                <w:rFonts w:ascii="Times New Roman" w:hAnsi="Times New Roman"/>
                <w:color w:val="auto"/>
              </w:rPr>
              <w:t>Sun.</w:t>
            </w:r>
          </w:p>
        </w:tc>
        <w:tc>
          <w:tcPr>
            <w:tcW w:w="722" w:type="pct"/>
          </w:tcPr>
          <w:p w14:paraId="7205FD3A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Mon.</w:t>
            </w:r>
          </w:p>
        </w:tc>
        <w:tc>
          <w:tcPr>
            <w:tcW w:w="763" w:type="pct"/>
          </w:tcPr>
          <w:p w14:paraId="6AD08883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Tue.</w:t>
            </w:r>
          </w:p>
        </w:tc>
        <w:tc>
          <w:tcPr>
            <w:tcW w:w="723" w:type="pct"/>
          </w:tcPr>
          <w:p w14:paraId="5D11FFE6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Wed.</w:t>
            </w:r>
          </w:p>
        </w:tc>
        <w:tc>
          <w:tcPr>
            <w:tcW w:w="724" w:type="pct"/>
          </w:tcPr>
          <w:p w14:paraId="16931391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Thu.</w:t>
            </w:r>
          </w:p>
        </w:tc>
        <w:tc>
          <w:tcPr>
            <w:tcW w:w="643" w:type="pct"/>
          </w:tcPr>
          <w:p w14:paraId="23626291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Fri.</w:t>
            </w:r>
          </w:p>
        </w:tc>
        <w:tc>
          <w:tcPr>
            <w:tcW w:w="624" w:type="pct"/>
          </w:tcPr>
          <w:p w14:paraId="106C13B2" w14:textId="77777777" w:rsidR="0014368A" w:rsidRPr="0044174D" w:rsidRDefault="0014368A" w:rsidP="00023BB8">
            <w:pPr>
              <w:pStyle w:val="Days"/>
              <w:jc w:val="left"/>
              <w:rPr>
                <w:rFonts w:ascii="Times New Roman" w:hAnsi="Times New Roman"/>
                <w:color w:val="auto"/>
              </w:rPr>
            </w:pPr>
            <w:r w:rsidRPr="0044174D">
              <w:rPr>
                <w:rFonts w:ascii="Times New Roman" w:hAnsi="Times New Roman"/>
                <w:color w:val="auto"/>
              </w:rPr>
              <w:t>Sat.</w:t>
            </w:r>
          </w:p>
        </w:tc>
      </w:tr>
      <w:tr w:rsidR="00697C58" w:rsidRPr="0044174D" w14:paraId="0FDB78F0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7"/>
        </w:trPr>
        <w:tc>
          <w:tcPr>
            <w:tcW w:w="801" w:type="pct"/>
          </w:tcPr>
          <w:p w14:paraId="2B2071A9" w14:textId="77777777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instrText>Wednesday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 “Sunday" 1 ""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</w:tcPr>
          <w:p w14:paraId="16B51B97" w14:textId="77777777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instrText>Wednesday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 “Monday" 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=A2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0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&lt;&gt; 0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=A2+1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2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""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CF0365D" w14:textId="77777777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instrText>Wednesday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 “Tuesday" 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=B2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0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&lt;&gt; 0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=B2+1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3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""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</w:tcPr>
          <w:p w14:paraId="666264B3" w14:textId="05A7571E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67BE1BD7" w14:textId="7FC5DCF5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033EE7C4" w14:textId="2622DC13" w:rsidR="0014368A" w:rsidRPr="0044174D" w:rsidRDefault="0014368A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1F4E09D2" w14:textId="150B3C99" w:rsidR="0014368A" w:rsidRPr="0044174D" w:rsidRDefault="00B35C82" w:rsidP="00023BB8">
            <w:pPr>
              <w:pStyle w:val="Dates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</w:tr>
      <w:tr w:rsidR="00697C58" w:rsidRPr="0044174D" w14:paraId="287A8AC5" w14:textId="77777777" w:rsidTr="00697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84"/>
        </w:trPr>
        <w:tc>
          <w:tcPr>
            <w:tcW w:w="801" w:type="pct"/>
          </w:tcPr>
          <w:p w14:paraId="71BB49C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</w:tcPr>
          <w:p w14:paraId="390A5925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7E5CFC0D" w14:textId="20B2F3D4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4103787D" w14:textId="6299F058" w:rsidR="0014368A" w:rsidRPr="00872FB3" w:rsidRDefault="0014368A" w:rsidP="00023BB8">
            <w:pPr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344558E8" w14:textId="54ECEBC0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63708808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1625CF97" w14:textId="77777777" w:rsidR="00376F31" w:rsidRDefault="00376F3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F1F8D3F" w14:textId="43998FB9" w:rsidR="0014368A" w:rsidRPr="0044174D" w:rsidRDefault="00376F3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D.C. Williams</w:t>
            </w:r>
          </w:p>
        </w:tc>
      </w:tr>
      <w:tr w:rsidR="00697C58" w:rsidRPr="0044174D" w14:paraId="5054F889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tcW w:w="801" w:type="pct"/>
          </w:tcPr>
          <w:p w14:paraId="002A7C2A" w14:textId="5546F2A8" w:rsidR="0014368A" w:rsidRPr="0044174D" w:rsidRDefault="00B35C82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6E306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6E3067" w:rsidRPr="006E306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Epiphany</w:t>
            </w:r>
          </w:p>
        </w:tc>
        <w:tc>
          <w:tcPr>
            <w:tcW w:w="722" w:type="pct"/>
          </w:tcPr>
          <w:p w14:paraId="78EA0D81" w14:textId="6CA85A3F" w:rsidR="0014368A" w:rsidRPr="0044174D" w:rsidRDefault="00365E9C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63" w:type="pct"/>
          </w:tcPr>
          <w:p w14:paraId="4614FB2F" w14:textId="037C2AB3" w:rsidR="0014368A" w:rsidRPr="0044174D" w:rsidRDefault="00365E9C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3" w:type="pct"/>
          </w:tcPr>
          <w:p w14:paraId="2DF522E6" w14:textId="02133EC6" w:rsidR="0014368A" w:rsidRPr="0044174D" w:rsidRDefault="00F01A46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24" w:type="pct"/>
          </w:tcPr>
          <w:p w14:paraId="3048AFD1" w14:textId="5B5FD9BF" w:rsidR="0014368A" w:rsidRPr="0044174D" w:rsidRDefault="00F01A46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43" w:type="pct"/>
          </w:tcPr>
          <w:p w14:paraId="6F8DABBB" w14:textId="0D614CE7" w:rsidR="0014368A" w:rsidRPr="0044174D" w:rsidRDefault="00F01A46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24" w:type="pct"/>
          </w:tcPr>
          <w:p w14:paraId="290217BA" w14:textId="0F1D4779" w:rsidR="0014368A" w:rsidRPr="0044174D" w:rsidRDefault="00F01A46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</w:tr>
      <w:tr w:rsidR="00697C58" w:rsidRPr="0044174D" w14:paraId="320E71EA" w14:textId="77777777" w:rsidTr="00971D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57"/>
        </w:trPr>
        <w:tc>
          <w:tcPr>
            <w:tcW w:w="801" w:type="pct"/>
          </w:tcPr>
          <w:p w14:paraId="66CF81EC" w14:textId="3C5BDF00" w:rsidR="0014368A" w:rsidRPr="00365E9C" w:rsidRDefault="006E3067" w:rsidP="00023BB8">
            <w:pPr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 </w:t>
            </w:r>
            <w:r w:rsidR="0014368A" w:rsidRPr="00872FB3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Observed</w:t>
            </w:r>
            <w:r w:rsidR="009A18C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br/>
            </w:r>
            <w:r w:rsidR="00365E9C" w:rsidRPr="00365E9C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S.S 10 a.m.</w:t>
            </w:r>
          </w:p>
          <w:p w14:paraId="41B838FD" w14:textId="55C1FAE5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Worship 11 a.m.</w:t>
            </w:r>
          </w:p>
          <w:p w14:paraId="536F1E39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Installation of New Council Members</w:t>
            </w:r>
          </w:p>
          <w:p w14:paraId="0AE1BD05" w14:textId="77777777" w:rsidR="0014368A" w:rsidRPr="00872FB3" w:rsidRDefault="0014368A" w:rsidP="00023BB8">
            <w:pPr>
              <w:rPr>
                <w:rFonts w:ascii="Times New Roman" w:hAnsi="Times New Roman"/>
                <w:color w:val="auto"/>
                <w:sz w:val="8"/>
                <w:szCs w:val="8"/>
              </w:rPr>
            </w:pPr>
          </w:p>
          <w:p w14:paraId="111D1D0B" w14:textId="5F6CDE71" w:rsidR="006E3067" w:rsidRPr="0044174D" w:rsidRDefault="00FA24FF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D.C. Williams</w:t>
            </w:r>
          </w:p>
        </w:tc>
        <w:tc>
          <w:tcPr>
            <w:tcW w:w="722" w:type="pct"/>
          </w:tcPr>
          <w:p w14:paraId="254845AB" w14:textId="18FC7895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60A5831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Centering Prayer 8:30 a.m.</w:t>
            </w:r>
          </w:p>
          <w:p w14:paraId="48A2FE9E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14:paraId="300ED78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14:paraId="446E3D1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5B30AA0D" w14:textId="2AA98646" w:rsidR="0014368A" w:rsidRPr="008A53DE" w:rsidRDefault="00B203F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New </w:t>
            </w:r>
            <w:r w:rsidR="0014368A" w:rsidRPr="0044174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Bible Study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Begins</w:t>
            </w:r>
            <w:r w:rsidR="0014368A" w:rsidRPr="0044174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6:00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pm</w:t>
            </w:r>
          </w:p>
        </w:tc>
        <w:tc>
          <w:tcPr>
            <w:tcW w:w="724" w:type="pct"/>
          </w:tcPr>
          <w:p w14:paraId="74F890A8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ED2785C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B606106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B7709E7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0C3E452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1DA4156" w14:textId="77777777" w:rsidR="0014368A" w:rsidRPr="0044174D" w:rsidRDefault="0014368A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3D09505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95BFA1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8970293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44AABA6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FA7EEE0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883CC9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14:paraId="434D5038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4" w:type="pct"/>
          </w:tcPr>
          <w:p w14:paraId="69755363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C428458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E367FCC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681B741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86B3E8A" w14:textId="77777777" w:rsidR="00376F31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F596312" w14:textId="696024A8" w:rsidR="00376F31" w:rsidRPr="00FC67C5" w:rsidRDefault="00376F31" w:rsidP="00376F3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Angie Collier</w:t>
            </w:r>
          </w:p>
          <w:p w14:paraId="080B3C2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97C58" w:rsidRPr="0044174D" w14:paraId="4F342184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tcW w:w="801" w:type="pct"/>
          </w:tcPr>
          <w:p w14:paraId="6F34F320" w14:textId="004A91FD" w:rsidR="0014368A" w:rsidRPr="0044174D" w:rsidRDefault="00F01A46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22" w:type="pct"/>
          </w:tcPr>
          <w:p w14:paraId="5D5FF9A6" w14:textId="41E9BF52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7D13D8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14:paraId="45F94C37" w14:textId="735D3A45" w:rsidR="0014368A" w:rsidRPr="0044174D" w:rsidRDefault="007D13D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23" w:type="pct"/>
          </w:tcPr>
          <w:p w14:paraId="78089DFE" w14:textId="204435C5" w:rsidR="0014368A" w:rsidRPr="0044174D" w:rsidRDefault="007D13D8" w:rsidP="00222A9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24" w:type="pct"/>
          </w:tcPr>
          <w:p w14:paraId="7DA21A12" w14:textId="708E95DB" w:rsidR="0014368A" w:rsidRPr="0044174D" w:rsidRDefault="007D13D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643" w:type="pct"/>
          </w:tcPr>
          <w:p w14:paraId="2E78D65E" w14:textId="7D425749" w:rsidR="0014368A" w:rsidRPr="0044174D" w:rsidRDefault="007D13D8" w:rsidP="00222A9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14:paraId="6CC4A67E" w14:textId="67639338" w:rsidR="0014368A" w:rsidRPr="0044174D" w:rsidRDefault="007D13D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  <w:tr w:rsidR="00697C58" w:rsidRPr="0044174D" w14:paraId="45C1599D" w14:textId="77777777" w:rsidTr="00697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08"/>
        </w:trPr>
        <w:tc>
          <w:tcPr>
            <w:tcW w:w="801" w:type="pct"/>
          </w:tcPr>
          <w:p w14:paraId="39F07FAA" w14:textId="38DA53E9" w:rsidR="0014368A" w:rsidRDefault="002C3DAD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Council Meeting </w:t>
            </w:r>
            <w:r w:rsidR="00F01A46">
              <w:rPr>
                <w:rFonts w:ascii="Times New Roman" w:hAnsi="Times New Roman"/>
                <w:color w:val="auto"/>
                <w:sz w:val="20"/>
                <w:szCs w:val="20"/>
              </w:rPr>
              <w:t>8:45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a.m.</w:t>
            </w:r>
          </w:p>
          <w:p w14:paraId="0FF5E167" w14:textId="77777777" w:rsidR="007D13D8" w:rsidRPr="0044174D" w:rsidRDefault="00F01A46" w:rsidP="007D13D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S.S 10</w:t>
            </w:r>
            <w:r w:rsidR="007D13D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a.m.</w:t>
            </w:r>
            <w:r w:rsidR="007D13D8"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="007D13D8" w:rsidRPr="0044174D">
              <w:rPr>
                <w:rFonts w:ascii="Times New Roman" w:hAnsi="Times New Roman"/>
                <w:color w:val="auto"/>
                <w:sz w:val="20"/>
                <w:szCs w:val="20"/>
              </w:rPr>
              <w:t>Worship 11 a.m.</w:t>
            </w:r>
          </w:p>
          <w:p w14:paraId="10F90EB5" w14:textId="66D4DED8" w:rsidR="00F01A46" w:rsidRPr="0044174D" w:rsidRDefault="00F01A46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1175258" w14:textId="77777777" w:rsidR="00FA24FF" w:rsidRPr="00FC67C5" w:rsidRDefault="00FA24FF" w:rsidP="00FA24F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Angie Collier</w:t>
            </w:r>
          </w:p>
          <w:p w14:paraId="5A5E6510" w14:textId="43C4622B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</w:tcPr>
          <w:p w14:paraId="7257FB83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3458D59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Centering Prayer</w:t>
            </w:r>
          </w:p>
          <w:p w14:paraId="4F06C53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8:30 a.m.</w:t>
            </w:r>
          </w:p>
          <w:p w14:paraId="51C8B422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8"/>
                <w:szCs w:val="8"/>
              </w:rPr>
            </w:pPr>
          </w:p>
          <w:p w14:paraId="2215E652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14:paraId="005B136D" w14:textId="77777777" w:rsidR="00D9230F" w:rsidRDefault="00D9230F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D31A8DD" w14:textId="03938CA4" w:rsidR="0014368A" w:rsidRPr="0044174D" w:rsidRDefault="0014368A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4CBDD405" w14:textId="73BD4E9E" w:rsidR="0014368A" w:rsidRPr="0044174D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Bible Study 6:00p.m.</w:t>
            </w:r>
          </w:p>
          <w:p w14:paraId="31E29B8D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D0CE49C" w14:textId="77777777" w:rsidR="004348DE" w:rsidRDefault="004348DE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6277114" w14:textId="77777777" w:rsidR="001D4772" w:rsidRDefault="001D4772" w:rsidP="001D477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DC Williams &amp; </w:t>
            </w:r>
          </w:p>
          <w:p w14:paraId="297BABF8" w14:textId="5229CC7A" w:rsidR="004348DE" w:rsidRPr="0044174D" w:rsidRDefault="001D4772" w:rsidP="001D477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Bill Williams</w:t>
            </w:r>
          </w:p>
        </w:tc>
        <w:tc>
          <w:tcPr>
            <w:tcW w:w="724" w:type="pct"/>
          </w:tcPr>
          <w:p w14:paraId="08810F0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5A295EE5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002A669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5AF4C54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11034AA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</w:rPr>
            </w:pPr>
          </w:p>
        </w:tc>
      </w:tr>
      <w:tr w:rsidR="00697C58" w:rsidRPr="0044174D" w14:paraId="66B4AC10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tcW w:w="801" w:type="pct"/>
          </w:tcPr>
          <w:p w14:paraId="2597BF8B" w14:textId="71433670" w:rsidR="0014368A" w:rsidRPr="0044174D" w:rsidRDefault="007D13D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499BF35D" w14:textId="4AB24D3A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A50A1A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63" w:type="pct"/>
          </w:tcPr>
          <w:p w14:paraId="7ED415A4" w14:textId="592CAAD0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23" w:type="pct"/>
          </w:tcPr>
          <w:p w14:paraId="294F3322" w14:textId="671775B3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24" w:type="pct"/>
          </w:tcPr>
          <w:p w14:paraId="5E69713F" w14:textId="745ADEE5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43" w:type="pct"/>
          </w:tcPr>
          <w:p w14:paraId="0E2A6C2F" w14:textId="664A0A76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624" w:type="pct"/>
          </w:tcPr>
          <w:p w14:paraId="0C8508F1" w14:textId="6A1889B6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22</w:t>
            </w:r>
          </w:p>
        </w:tc>
      </w:tr>
      <w:tr w:rsidR="00697C58" w:rsidRPr="0044174D" w14:paraId="1E34C93B" w14:textId="77777777" w:rsidTr="00697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17"/>
        </w:trPr>
        <w:tc>
          <w:tcPr>
            <w:tcW w:w="801" w:type="pct"/>
          </w:tcPr>
          <w:p w14:paraId="3C39C99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  <w:p w14:paraId="3C469E1B" w14:textId="281D015E" w:rsidR="00A50A1A" w:rsidRDefault="00A50A1A" w:rsidP="00A50A1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S.S 10 a.m.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Worship 11 a.m.</w:t>
            </w:r>
            <w:r w:rsidR="004A2912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Family Day Meal </w:t>
            </w:r>
          </w:p>
          <w:p w14:paraId="1829B7EB" w14:textId="170A6D14" w:rsidR="004A2912" w:rsidRPr="0044174D" w:rsidRDefault="004A2912" w:rsidP="00A50A1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Confirmation</w:t>
            </w:r>
          </w:p>
          <w:p w14:paraId="3AEB371A" w14:textId="77777777" w:rsidR="0014368A" w:rsidRPr="0044174D" w:rsidRDefault="0014368A" w:rsidP="00023BB8">
            <w:pPr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Newsletter Deadline</w:t>
            </w:r>
          </w:p>
          <w:p w14:paraId="6CADA35B" w14:textId="77777777" w:rsidR="0014368A" w:rsidRPr="00FC67C5" w:rsidRDefault="0014368A" w:rsidP="00023BB8">
            <w:pPr>
              <w:rPr>
                <w:rFonts w:ascii="Times New Roman" w:hAnsi="Times New Roman"/>
                <w:b/>
                <w:i/>
                <w:color w:val="auto"/>
                <w:sz w:val="8"/>
                <w:szCs w:val="8"/>
              </w:rPr>
            </w:pPr>
          </w:p>
          <w:p w14:paraId="061022A7" w14:textId="39ED4B06" w:rsidR="0014368A" w:rsidRPr="0044174D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2" w:type="pct"/>
          </w:tcPr>
          <w:p w14:paraId="340E08FB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197B5463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Centering Prayer 8:30 a.m.</w:t>
            </w:r>
          </w:p>
          <w:p w14:paraId="2B610D38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F36D0E8" w14:textId="77777777" w:rsidR="00D9230F" w:rsidRDefault="00D9230F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544DA1C" w14:textId="5C0CCEED" w:rsidR="0014368A" w:rsidRPr="00FC67C5" w:rsidRDefault="0014368A" w:rsidP="00D923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7D7049EC" w14:textId="77777777" w:rsidR="0014368A" w:rsidRPr="00FC67C5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Bible Study 6:00p.m.</w:t>
            </w:r>
          </w:p>
          <w:p w14:paraId="57D0D633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1B638EC" w14:textId="77777777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C0B75E2" w14:textId="77777777" w:rsidR="000A2AAA" w:rsidRPr="00FC67C5" w:rsidRDefault="000A2AA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Jenny Brannon</w:t>
            </w:r>
          </w:p>
          <w:p w14:paraId="35B12EC4" w14:textId="1EB62131" w:rsidR="0014368A" w:rsidRPr="00FC67C5" w:rsidRDefault="000A2AA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Aiden Coogle</w:t>
            </w:r>
          </w:p>
        </w:tc>
        <w:tc>
          <w:tcPr>
            <w:tcW w:w="724" w:type="pct"/>
          </w:tcPr>
          <w:p w14:paraId="695BD6C3" w14:textId="77777777" w:rsidR="0014368A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034AF493" w14:textId="77777777" w:rsidR="0014368A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6D9556EF" w14:textId="77777777" w:rsidR="0014368A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1534FD20" w14:textId="77777777" w:rsidR="0014368A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1DB8D1AD" w14:textId="5B35A3D9" w:rsidR="0014368A" w:rsidRPr="00FC67C5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2CCB9A49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832CD2E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3ED5BBA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5E16FC1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B35D2D0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650A97F" w14:textId="61EBB5B7" w:rsidR="0014368A" w:rsidRPr="0044174D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628E224A" w14:textId="77777777" w:rsidR="00D9230F" w:rsidRDefault="00D9230F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F1EBD44" w14:textId="77777777" w:rsidR="00D9230F" w:rsidRDefault="00D9230F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CC4AD9F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7CDA250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C4EBD42" w14:textId="58F59F43" w:rsidR="001F2CD2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Lelan</w:t>
            </w:r>
            <w:proofErr w:type="spellEnd"/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Moretz</w:t>
            </w:r>
          </w:p>
          <w:p w14:paraId="6F836133" w14:textId="7FB1DD4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97C58" w:rsidRPr="0044174D" w14:paraId="0C1BFB25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tcW w:w="801" w:type="pct"/>
          </w:tcPr>
          <w:p w14:paraId="6A189EE5" w14:textId="13C3A342" w:rsidR="0014368A" w:rsidRPr="0044174D" w:rsidRDefault="00222A98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A50A1A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4D949573" w14:textId="3C5A558D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763" w:type="pct"/>
          </w:tcPr>
          <w:p w14:paraId="583649F2" w14:textId="6ACD7A6F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723" w:type="pct"/>
          </w:tcPr>
          <w:p w14:paraId="35BFBBB5" w14:textId="16221D57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24" w:type="pct"/>
          </w:tcPr>
          <w:p w14:paraId="1790CCB9" w14:textId="42577AB0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43" w:type="pct"/>
          </w:tcPr>
          <w:p w14:paraId="290A9100" w14:textId="2F852B86" w:rsidR="0014368A" w:rsidRPr="0044174D" w:rsidRDefault="00A50A1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624" w:type="pct"/>
          </w:tcPr>
          <w:p w14:paraId="53D8D530" w14:textId="0D62B62A" w:rsidR="0014368A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=F10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31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 0,""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IF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=F10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31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 &lt;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DocVariable MonthEnd \@ d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instrText>31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=F10+1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Pr="0044174D">
              <w:rPr>
                <w:rFonts w:ascii="Times New Roman" w:hAnsi="Times New Roman"/>
                <w:noProof/>
                <w:color w:val="auto"/>
                <w:sz w:val="20"/>
                <w:szCs w:val="20"/>
              </w:rPr>
              <w:instrText>29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instrText xml:space="preserve"> "" </w:instrText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end"/>
            </w:r>
            <w:r w:rsidR="00A50A1A">
              <w:rPr>
                <w:rFonts w:ascii="Times New Roman" w:hAnsi="Times New Roman"/>
                <w:color w:val="auto"/>
                <w:sz w:val="20"/>
                <w:szCs w:val="20"/>
              </w:rPr>
              <w:t>29</w:t>
            </w:r>
          </w:p>
          <w:p w14:paraId="710D6858" w14:textId="77777777" w:rsidR="000A2AAA" w:rsidRDefault="000A2AA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553A0C6" w14:textId="77777777" w:rsidR="000A2AAA" w:rsidRDefault="000A2AA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F1BADB0" w14:textId="77777777" w:rsidR="000A2AAA" w:rsidRDefault="000A2AA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7742390" w14:textId="77777777" w:rsidR="000A2AAA" w:rsidRDefault="000A2AA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56984E5" w14:textId="3D4D26DE" w:rsidR="007578E1" w:rsidRPr="0044174D" w:rsidRDefault="007578E1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97C58" w:rsidRPr="0044174D" w14:paraId="6967574B" w14:textId="77777777" w:rsidTr="00697C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25"/>
        </w:trPr>
        <w:tc>
          <w:tcPr>
            <w:tcW w:w="801" w:type="pct"/>
          </w:tcPr>
          <w:p w14:paraId="1E4E728E" w14:textId="77777777" w:rsidR="00791F5E" w:rsidRPr="0044174D" w:rsidRDefault="00791F5E" w:rsidP="00791F5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S.S 10 a.m.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Worship 11 a.m.</w:t>
            </w:r>
          </w:p>
          <w:p w14:paraId="52C605A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  <w:p w14:paraId="11D2E27C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  <w:p w14:paraId="62475F39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  <w:p w14:paraId="5F7DA2E5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1DF0F4B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55AA3DD" w14:textId="71BD2142" w:rsidR="0014368A" w:rsidRPr="00FC67C5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Angie Summer</w:t>
            </w:r>
          </w:p>
        </w:tc>
        <w:tc>
          <w:tcPr>
            <w:tcW w:w="722" w:type="pct"/>
          </w:tcPr>
          <w:p w14:paraId="514D1340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4E86069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094B28E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392DC6F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41F68E9" w14:textId="3237DA6B" w:rsidR="0014368A" w:rsidRPr="0044174D" w:rsidRDefault="0014368A" w:rsidP="00023BB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63" w:type="pct"/>
          </w:tcPr>
          <w:p w14:paraId="7408A3A2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Centering Prayer 8:30 a.m.</w:t>
            </w:r>
          </w:p>
          <w:p w14:paraId="0A7A7AC3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7C43687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3" w:type="pct"/>
          </w:tcPr>
          <w:p w14:paraId="5D6C888C" w14:textId="77777777" w:rsidR="0014368A" w:rsidRPr="0044174D" w:rsidRDefault="0014368A" w:rsidP="00023BB8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Bible Study 6:00p.m.</w:t>
            </w:r>
          </w:p>
          <w:p w14:paraId="27BF42D8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F742618" w14:textId="622F2702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5F86A5E" w14:textId="77777777" w:rsidR="001F2CD2" w:rsidRPr="0044174D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BC80257" w14:textId="3F5CC089" w:rsidR="0014368A" w:rsidRPr="0044174D" w:rsidRDefault="0014368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130E7416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3FCE3D3" w14:textId="77777777" w:rsidR="0014368A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D2736DB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2B9BFDC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97C0A65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6A7849A" w14:textId="77777777" w:rsidR="000A2AAA" w:rsidRPr="0044174D" w:rsidRDefault="000A2AA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Freddy Virden</w:t>
            </w:r>
          </w:p>
          <w:p w14:paraId="5D0B5315" w14:textId="2B021212" w:rsidR="000A2AAA" w:rsidRPr="00FC67C5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167F36B1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961EF3B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D23767D" w14:textId="77777777" w:rsidR="0014368A" w:rsidRPr="0044174D" w:rsidRDefault="0014368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60DDBA8" w14:textId="3FA7B3BE" w:rsidR="0014368A" w:rsidRDefault="0014368A" w:rsidP="00023BB8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14:paraId="230A3410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074BB06" w14:textId="76376337" w:rsidR="0014368A" w:rsidRPr="00FC67C5" w:rsidRDefault="0014368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7784BF9F" w14:textId="77777777" w:rsidR="000A2AAA" w:rsidRDefault="000A2AA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7EDB5CE" w14:textId="77777777" w:rsidR="000A2AAA" w:rsidRDefault="000A2AA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B350CA9" w14:textId="77777777" w:rsidR="000A2AAA" w:rsidRDefault="000A2AA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4965EE1" w14:textId="77777777" w:rsidR="000A2AAA" w:rsidRDefault="000A2AAA" w:rsidP="000A2AA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86C6F2B" w14:textId="3D33BAE9" w:rsidR="000A2AAA" w:rsidRPr="0044174D" w:rsidRDefault="000A2AAA" w:rsidP="000A2AAA">
            <w:pPr>
              <w:rPr>
                <w:rFonts w:ascii="Times New Roman" w:hAnsi="Times New Roman"/>
                <w:color w:val="auto"/>
                <w:sz w:val="12"/>
                <w:szCs w:val="12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Richard Collier</w:t>
            </w:r>
          </w:p>
          <w:p w14:paraId="4FCFF80F" w14:textId="77777777" w:rsidR="001F2CD2" w:rsidRDefault="001F2CD2" w:rsidP="001F2CD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937B6A9" w14:textId="23D9FBBE" w:rsidR="0014368A" w:rsidRPr="0044174D" w:rsidRDefault="0014368A" w:rsidP="001F2CD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97C58" w:rsidRPr="0044174D" w14:paraId="38EEB48C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59"/>
        </w:trPr>
        <w:tc>
          <w:tcPr>
            <w:tcW w:w="801" w:type="pct"/>
          </w:tcPr>
          <w:p w14:paraId="27738E89" w14:textId="6EE192A2" w:rsidR="00697C58" w:rsidRDefault="00697C58" w:rsidP="00023BB8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3</w:t>
            </w:r>
            <w:r w:rsidR="00A50A1A">
              <w:rPr>
                <w:rFonts w:ascii="Times New Roman" w:hAnsi="Times New Roman"/>
                <w:color w:val="auto"/>
                <w:sz w:val="19"/>
                <w:szCs w:val="19"/>
              </w:rPr>
              <w:t>0</w:t>
            </w:r>
          </w:p>
          <w:p w14:paraId="612A23B5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BE09A40" w14:textId="77777777" w:rsidR="00791F5E" w:rsidRPr="0044174D" w:rsidRDefault="00791F5E" w:rsidP="00791F5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S.S 10 a.m.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Pr="0044174D">
              <w:rPr>
                <w:rFonts w:ascii="Times New Roman" w:hAnsi="Times New Roman"/>
                <w:color w:val="auto"/>
                <w:sz w:val="20"/>
                <w:szCs w:val="20"/>
              </w:rPr>
              <w:t>Worship 11 a.m.</w:t>
            </w:r>
          </w:p>
          <w:p w14:paraId="495FC622" w14:textId="77777777" w:rsidR="001F2CD2" w:rsidRDefault="001F2CD2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4BD76CC" w14:textId="7C653DD4" w:rsidR="001F2CD2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Gulshan &amp; Neelima Choppla</w:t>
            </w:r>
          </w:p>
          <w:p w14:paraId="29497F8B" w14:textId="170131A3" w:rsidR="001F2CD2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Myrtle Joiner</w:t>
            </w:r>
          </w:p>
          <w:p w14:paraId="4C4F0783" w14:textId="1E449502" w:rsidR="001F2CD2" w:rsidRPr="0044174D" w:rsidRDefault="001F2CD2" w:rsidP="00023BB8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722" w:type="pct"/>
          </w:tcPr>
          <w:p w14:paraId="105761FC" w14:textId="77777777" w:rsidR="00697C58" w:rsidRDefault="00791F5E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</w:p>
          <w:p w14:paraId="2FE91FFE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2EB693A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620A98D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8AAEE2C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A7F46D6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6792F107" w14:textId="77777777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EE01B90" w14:textId="0B357E8D" w:rsidR="000A2AAA" w:rsidRDefault="000A2AAA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C67C5">
              <w:rPr>
                <w:rFonts w:ascii="Times New Roman" w:hAnsi="Times New Roman"/>
                <w:color w:val="auto"/>
                <w:sz w:val="20"/>
                <w:szCs w:val="20"/>
              </w:rPr>
              <w:t>Max Wood</w:t>
            </w:r>
          </w:p>
        </w:tc>
        <w:tc>
          <w:tcPr>
            <w:tcW w:w="763" w:type="pct"/>
          </w:tcPr>
          <w:p w14:paraId="468E172A" w14:textId="77777777" w:rsidR="00697C58" w:rsidRPr="0044174D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541B7468" w14:textId="77777777" w:rsidR="00697C58" w:rsidRPr="0044174D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3C4DA4EE" w14:textId="77777777" w:rsidR="00697C58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09BD0E90" w14:textId="77777777" w:rsidR="00697C58" w:rsidRPr="0044174D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34E46475" w14:textId="77777777" w:rsidR="00697C58" w:rsidRPr="0044174D" w:rsidRDefault="00697C58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97C58" w:rsidRPr="0044174D" w14:paraId="73DA6C47" w14:textId="77777777" w:rsidTr="001F2C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1"/>
        </w:trPr>
        <w:tc>
          <w:tcPr>
            <w:tcW w:w="801" w:type="pct"/>
          </w:tcPr>
          <w:p w14:paraId="2789A103" w14:textId="179C4532" w:rsidR="007578E1" w:rsidRPr="007578E1" w:rsidRDefault="007578E1" w:rsidP="00023B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</w:tcPr>
          <w:p w14:paraId="65F2B09A" w14:textId="77777777" w:rsidR="007578E1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63" w:type="pct"/>
          </w:tcPr>
          <w:p w14:paraId="2A6DECD9" w14:textId="77777777" w:rsidR="007578E1" w:rsidRPr="0044174D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5623FFB2" w14:textId="77777777" w:rsidR="007578E1" w:rsidRPr="0044174D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3E1538B7" w14:textId="77777777" w:rsidR="007578E1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14:paraId="4F2D9148" w14:textId="77777777" w:rsidR="007578E1" w:rsidRPr="0044174D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24" w:type="pct"/>
          </w:tcPr>
          <w:p w14:paraId="222B57F7" w14:textId="77777777" w:rsidR="007578E1" w:rsidRPr="0044174D" w:rsidRDefault="007578E1" w:rsidP="00023BB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97C58" w:rsidRPr="0044174D" w14:paraId="1594B910" w14:textId="77777777" w:rsidTr="0069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"/>
        </w:trPr>
        <w:tc>
          <w:tcPr>
            <w:tcW w:w="801" w:type="pct"/>
          </w:tcPr>
          <w:p w14:paraId="3C8CD9A6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noProof/>
                <w:color w:val="auto"/>
              </w:rPr>
            </w:pPr>
          </w:p>
        </w:tc>
        <w:tc>
          <w:tcPr>
            <w:tcW w:w="722" w:type="pct"/>
          </w:tcPr>
          <w:p w14:paraId="02868362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63" w:type="pct"/>
          </w:tcPr>
          <w:p w14:paraId="7D6B046A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</w:tcPr>
          <w:p w14:paraId="0D955119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4" w:type="pct"/>
          </w:tcPr>
          <w:p w14:paraId="3454D691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43" w:type="pct"/>
          </w:tcPr>
          <w:p w14:paraId="35B85224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24" w:type="pct"/>
          </w:tcPr>
          <w:p w14:paraId="7B340445" w14:textId="77777777" w:rsidR="0014368A" w:rsidRPr="0044174D" w:rsidRDefault="0014368A" w:rsidP="00023BB8">
            <w:pPr>
              <w:pStyle w:val="Dates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0DC8B013" w14:textId="70472147" w:rsidR="00C360DB" w:rsidRDefault="00C360DB" w:rsidP="00C53F08"/>
    <w:p w14:paraId="0C7CE843" w14:textId="076DA1B6" w:rsidR="00435E3A" w:rsidRDefault="00435E3A" w:rsidP="00435E3A">
      <w:r w:rsidRPr="000D0D99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17CD" wp14:editId="197B3CF4">
                <wp:simplePos x="0" y="0"/>
                <wp:positionH relativeFrom="margin">
                  <wp:posOffset>160020</wp:posOffset>
                </wp:positionH>
                <wp:positionV relativeFrom="paragraph">
                  <wp:posOffset>-188595</wp:posOffset>
                </wp:positionV>
                <wp:extent cx="6614160" cy="9296400"/>
                <wp:effectExtent l="0" t="0" r="1524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C54F" w14:textId="77777777" w:rsidR="00435E3A" w:rsidRPr="00FA2B9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9962D4F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Serving Our Lord in January</w:t>
                            </w:r>
                          </w:p>
                          <w:p w14:paraId="5154FFB9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4E335BF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Ushers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Brenden Fitzgerald and Ted Robinson</w:t>
                            </w:r>
                          </w:p>
                          <w:p w14:paraId="5B91BC8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288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Altar Guild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Joe &amp; Joy McNutt and Tommy Martin</w:t>
                            </w:r>
                          </w:p>
                          <w:p w14:paraId="00FB30BD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504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Lectors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Jon Coogle and Wendi Martin</w:t>
                            </w:r>
                          </w:p>
                          <w:p w14:paraId="3F896906" w14:textId="77777777" w:rsidR="00435E3A" w:rsidRPr="003C5FBF" w:rsidRDefault="00435E3A" w:rsidP="00435E3A">
                            <w:pPr>
                              <w:tabs>
                                <w:tab w:val="left" w:pos="540"/>
                                <w:tab w:val="left" w:pos="2880"/>
                                <w:tab w:val="left" w:pos="5760"/>
                              </w:tabs>
                              <w:spacing w:after="0"/>
                              <w:ind w:left="54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D016A0" w14:textId="77777777" w:rsidR="008813FA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Family Day: </w:t>
                            </w:r>
                            <w:r w:rsidR="008813F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Billy &amp; Ginny Martin, Julia Snipes, Brendon Fitzgerald, Jeremy &amp;    </w:t>
                            </w:r>
                          </w:p>
                          <w:p w14:paraId="158EE506" w14:textId="5F37A1C3" w:rsidR="00435E3A" w:rsidRPr="008813FA" w:rsidRDefault="008813FA" w:rsidP="008813FA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Susan Martin.</w:t>
                            </w:r>
                          </w:p>
                          <w:p w14:paraId="25F4CDF4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8DDB03" w14:textId="15B10DEF" w:rsidR="00435E3A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Coffee Hour</w:t>
                            </w:r>
                            <w:r w:rsidR="00731F5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8969E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  01-02 Ginny </w:t>
                            </w:r>
                            <w:r w:rsidR="00CA79B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Martin</w:t>
                            </w:r>
                            <w:r w:rsidR="00CA79B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A79B0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01-09 Tommy &amp; Wendi Martin</w:t>
                            </w:r>
                          </w:p>
                          <w:p w14:paraId="21F9488E" w14:textId="34CB7A01" w:rsidR="00CA79B0" w:rsidRPr="002E36D5" w:rsidRDefault="00CA79B0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2E36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01-</w:t>
                            </w:r>
                            <w:r w:rsidR="002E36D5" w:rsidRPr="002E36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16 Katie Felker</w:t>
                            </w:r>
                            <w:r w:rsidR="002E36D5" w:rsidRPr="002E36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E36D5" w:rsidRPr="002E36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01-22 Jenny Brannan</w:t>
                            </w:r>
                          </w:p>
                          <w:p w14:paraId="4C17E5F8" w14:textId="79CD285B" w:rsidR="00435E3A" w:rsidRPr="002E36D5" w:rsidRDefault="002E36D5" w:rsidP="002E36D5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E36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E36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E36D5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01-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30 TBA</w:t>
                            </w:r>
                          </w:p>
                          <w:p w14:paraId="4BDE39CD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Flowers: </w:t>
                            </w:r>
                          </w:p>
                          <w:p w14:paraId="275C5E17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3600"/>
                                <w:tab w:val="left" w:pos="57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92726C" w14:textId="131D6D2B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1-0</w:t>
                            </w:r>
                            <w:r w:rsidR="00F815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Poinsettias for Epiphany</w:t>
                            </w:r>
                          </w:p>
                          <w:p w14:paraId="163C5973" w14:textId="7777777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4405DCE" w14:textId="3B956A7F" w:rsidR="00435E3A" w:rsidRDefault="00435E3A" w:rsidP="00435E3A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1-</w:t>
                            </w:r>
                            <w:r w:rsidR="00F815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Jim and Patricia Trask in loving memory of John and Sarah Trask</w:t>
                            </w:r>
                          </w:p>
                          <w:p w14:paraId="545B772F" w14:textId="77777777" w:rsidR="00435E3A" w:rsidRDefault="00435E3A" w:rsidP="00435E3A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3F82DA0" w14:textId="5B3E67D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1-1</w:t>
                            </w:r>
                            <w:r w:rsidR="00F815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Jimmy and Mary Kay Watson in honor of Daniel</w:t>
                            </w:r>
                          </w:p>
                          <w:p w14:paraId="72FB2E03" w14:textId="7777777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9210F98" w14:textId="3D0B7FF6" w:rsidR="00435E3A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1-2</w:t>
                            </w:r>
                            <w:r w:rsidR="00F815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0F4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Grady and Patsy English in loving memory of Miss Ruth Kleckley</w:t>
                            </w:r>
                          </w:p>
                          <w:p w14:paraId="74600046" w14:textId="77777777" w:rsidR="00435E3A" w:rsidRPr="004C0F4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1F77744" w14:textId="096E310D" w:rsidR="00435E3A" w:rsidRPr="004C0F4F" w:rsidRDefault="00435E3A" w:rsidP="00435E3A">
                            <w:pPr>
                              <w:tabs>
                                <w:tab w:val="left" w:pos="180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EE12E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1-3</w:t>
                            </w:r>
                            <w:r w:rsidR="00F8155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EE12E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C0F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David and Mary Haigler in honor of Will and Katie</w:t>
                            </w:r>
                          </w:p>
                          <w:p w14:paraId="2DA72CAB" w14:textId="77777777" w:rsidR="00435E3A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169621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2E5724F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540"/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Soup Kitchen: 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No Soup Kitchen until further notice.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5F2BFF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F636CE" w14:textId="3487F0E6" w:rsidR="00FD1B8A" w:rsidRPr="00AF759E" w:rsidRDefault="00FD1B8A" w:rsidP="00FD1B8A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F759E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Youth</w:t>
                            </w:r>
                            <w:r w:rsidRPr="00AF759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: Upstairs – Katie Felker, Angela Hobbs, &amp; Renee Collier teaching.</w:t>
                            </w:r>
                          </w:p>
                          <w:p w14:paraId="34A1612A" w14:textId="77777777" w:rsidR="00FD1B8A" w:rsidRPr="00AF759E" w:rsidRDefault="00FD1B8A" w:rsidP="00FD1B8A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F759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F759E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Adult: </w:t>
                            </w:r>
                            <w:proofErr w:type="spellStart"/>
                            <w:r w:rsidRPr="00AF759E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Lingle</w:t>
                            </w:r>
                            <w:proofErr w:type="spellEnd"/>
                            <w:r w:rsidRPr="00AF759E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Room – </w:t>
                            </w:r>
                            <w:r w:rsidRPr="00AF759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John Coogle &amp; David Haigler teaching</w:t>
                            </w:r>
                            <w:r w:rsidRPr="00AF759E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E196A6A" w14:textId="77777777" w:rsidR="00FD1B8A" w:rsidRPr="00AF759E" w:rsidRDefault="00FD1B8A" w:rsidP="00FD1B8A">
                            <w:pPr>
                              <w:tabs>
                                <w:tab w:val="left" w:pos="360"/>
                                <w:tab w:val="left" w:pos="2160"/>
                              </w:tabs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80CD8D0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3150"/>
                                <w:tab w:val="left" w:pos="477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FE6735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2160"/>
                              </w:tabs>
                              <w:ind w:left="36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January</w:t>
                            </w:r>
                            <w:r w:rsidRPr="003C5F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Birthdays and Anniversaries </w:t>
                            </w:r>
                          </w:p>
                          <w:p w14:paraId="26E47B6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DC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Williams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1-23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Angela (Angie) Summer</w:t>
                            </w:r>
                          </w:p>
                          <w:p w14:paraId="265FA066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Angie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Collier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1-27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Freddy Virden</w:t>
                            </w:r>
                          </w:p>
                          <w:p w14:paraId="3D992B71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1-12</w:t>
                            </w:r>
                            <w:proofErr w:type="gram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DC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&amp; Bill Williams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1-29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Richard Collier</w:t>
                            </w:r>
                          </w:p>
                          <w:p w14:paraId="38246558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1-19</w:t>
                            </w:r>
                            <w:proofErr w:type="gram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Jenny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Brannan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1-30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Gulshan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rem &amp;Neelima Choppla</w:t>
                            </w:r>
                          </w:p>
                          <w:p w14:paraId="6750ABE5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1-19</w:t>
                            </w:r>
                            <w:proofErr w:type="gram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Aiden</w:t>
                            </w:r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Coogle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1-30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My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tle Joiner</w:t>
                            </w:r>
                          </w:p>
                          <w:p w14:paraId="1CDF629C" w14:textId="77777777" w:rsidR="00435E3A" w:rsidRPr="003C5FBF" w:rsidRDefault="00435E3A" w:rsidP="00435E3A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1-22</w:t>
                            </w:r>
                            <w:proofErr w:type="gram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Lelan</w:t>
                            </w:r>
                            <w:proofErr w:type="spellEnd"/>
                            <w:proofErr w:type="gramEnd"/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Moretz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1-31</w:t>
                            </w:r>
                            <w:r w:rsidRPr="003C5F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Max Wood</w:t>
                            </w:r>
                          </w:p>
                          <w:p w14:paraId="40D6BC29" w14:textId="77777777" w:rsidR="00435E3A" w:rsidRPr="0033108F" w:rsidRDefault="00435E3A" w:rsidP="00435E3A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08FD414C" w14:textId="77777777" w:rsidR="00435E3A" w:rsidRPr="00FA2B9F" w:rsidRDefault="00435E3A" w:rsidP="00435E3A">
                            <w:pPr>
                              <w:tabs>
                                <w:tab w:val="left" w:pos="360"/>
                                <w:tab w:val="left" w:pos="900"/>
                                <w:tab w:val="left" w:pos="5040"/>
                              </w:tabs>
                              <w:spacing w:after="0"/>
                              <w:ind w:left="360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17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.6pt;margin-top:-14.85pt;width:520.8pt;height:7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" strokecolor="black [3213]" strokeweight="2pt">
                <v:textbox>
                  <w:txbxContent>
                    <w:p w14:paraId="0558C54F" w14:textId="77777777" w:rsidR="00435E3A" w:rsidRPr="00FA2B9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39962D4F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Serving Our Lord in January</w:t>
                      </w:r>
                    </w:p>
                    <w:p w14:paraId="5154FFB9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4E335BF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Ushers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Brenden Fitzgerald and Ted Robinson</w:t>
                      </w:r>
                    </w:p>
                    <w:p w14:paraId="5B91BC8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288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Altar Guild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Joe &amp; Joy McNutt and Tommy Martin</w:t>
                      </w:r>
                    </w:p>
                    <w:p w14:paraId="00FB30BD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504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Lectors</w:t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Jon Coogle and Wendi Martin</w:t>
                      </w:r>
                    </w:p>
                    <w:p w14:paraId="3F896906" w14:textId="77777777" w:rsidR="00435E3A" w:rsidRPr="003C5FBF" w:rsidRDefault="00435E3A" w:rsidP="00435E3A">
                      <w:pPr>
                        <w:tabs>
                          <w:tab w:val="left" w:pos="540"/>
                          <w:tab w:val="left" w:pos="2880"/>
                          <w:tab w:val="left" w:pos="5760"/>
                        </w:tabs>
                        <w:spacing w:after="0"/>
                        <w:ind w:left="54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03D016A0" w14:textId="77777777" w:rsidR="008813FA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Family Day: </w:t>
                      </w:r>
                      <w:r w:rsidR="008813F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Billy &amp; Ginny Martin, Julia Snipes, Brendon Fitzgerald, Jeremy &amp;    </w:t>
                      </w:r>
                    </w:p>
                    <w:p w14:paraId="158EE506" w14:textId="5F37A1C3" w:rsidR="00435E3A" w:rsidRPr="008813FA" w:rsidRDefault="008813FA" w:rsidP="008813FA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Susan Martin.</w:t>
                      </w:r>
                    </w:p>
                    <w:p w14:paraId="25F4CDF4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B8DDB03" w14:textId="15B10DEF" w:rsidR="00435E3A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Coffee Hour</w:t>
                      </w:r>
                      <w:r w:rsidR="00731F5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:  </w:t>
                      </w:r>
                      <w:r w:rsidR="008969E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  01-02 Ginny </w:t>
                      </w:r>
                      <w:r w:rsidR="00CA79B0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Martin</w:t>
                      </w:r>
                      <w:r w:rsidR="00CA79B0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="00CA79B0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01-09 Tommy &amp; Wendi Martin</w:t>
                      </w:r>
                    </w:p>
                    <w:p w14:paraId="21F9488E" w14:textId="34CB7A01" w:rsidR="00CA79B0" w:rsidRPr="002E36D5" w:rsidRDefault="00CA79B0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2E36D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01-</w:t>
                      </w:r>
                      <w:r w:rsidR="002E36D5" w:rsidRPr="002E36D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16 Katie Felker</w:t>
                      </w:r>
                      <w:r w:rsidR="002E36D5" w:rsidRPr="002E36D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="002E36D5" w:rsidRPr="002E36D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01-22 Jenny Brannan</w:t>
                      </w:r>
                    </w:p>
                    <w:p w14:paraId="4C17E5F8" w14:textId="79CD285B" w:rsidR="00435E3A" w:rsidRPr="002E36D5" w:rsidRDefault="002E36D5" w:rsidP="002E36D5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2E36D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2E36D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2E36D5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 xml:space="preserve">  01-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30 TBA</w:t>
                      </w:r>
                    </w:p>
                    <w:p w14:paraId="4BDE39CD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Flowers: </w:t>
                      </w:r>
                    </w:p>
                    <w:p w14:paraId="275C5E17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3600"/>
                          <w:tab w:val="left" w:pos="57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D92726C" w14:textId="131D6D2B" w:rsidR="00435E3A" w:rsidRPr="004C0F4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1-0</w:t>
                      </w:r>
                      <w:r w:rsidR="00F8155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Poinsettias for Epiphany</w:t>
                      </w:r>
                    </w:p>
                    <w:p w14:paraId="163C5973" w14:textId="77777777" w:rsidR="00435E3A" w:rsidRPr="004C0F4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4405DCE" w14:textId="3B956A7F" w:rsidR="00435E3A" w:rsidRDefault="00435E3A" w:rsidP="00435E3A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1-</w:t>
                      </w:r>
                      <w:r w:rsidR="00F8155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09</w:t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Jim and Patricia Trask in loving memory of John and Sarah Trask</w:t>
                      </w:r>
                    </w:p>
                    <w:p w14:paraId="545B772F" w14:textId="77777777" w:rsidR="00435E3A" w:rsidRDefault="00435E3A" w:rsidP="00435E3A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3F82DA0" w14:textId="5B3E67D7" w:rsidR="00435E3A" w:rsidRPr="004C0F4F" w:rsidRDefault="00435E3A" w:rsidP="00435E3A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1-1</w:t>
                      </w:r>
                      <w:r w:rsidR="00F8155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6</w:t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Jimmy and Mary Kay Watson in honor of Daniel</w:t>
                      </w:r>
                    </w:p>
                    <w:p w14:paraId="72FB2E03" w14:textId="77777777" w:rsidR="00435E3A" w:rsidRPr="004C0F4F" w:rsidRDefault="00435E3A" w:rsidP="00435E3A">
                      <w:pPr>
                        <w:tabs>
                          <w:tab w:val="left" w:pos="36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9210F98" w14:textId="3D0B7FF6" w:rsidR="00435E3A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1-2</w:t>
                      </w:r>
                      <w:r w:rsidR="00F8155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C0F4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Grady and Patsy English in loving memory of Miss Ruth Kleckley</w:t>
                      </w:r>
                    </w:p>
                    <w:p w14:paraId="74600046" w14:textId="77777777" w:rsidR="00435E3A" w:rsidRPr="004C0F4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1F77744" w14:textId="096E310D" w:rsidR="00435E3A" w:rsidRPr="004C0F4F" w:rsidRDefault="00435E3A" w:rsidP="00435E3A">
                      <w:pPr>
                        <w:tabs>
                          <w:tab w:val="left" w:pos="180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EE12E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1-3</w:t>
                      </w:r>
                      <w:r w:rsidR="00F8155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EE12E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C0F4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David and Mary Haigler in honor of Will and Katie</w:t>
                      </w:r>
                    </w:p>
                    <w:p w14:paraId="2DA72CAB" w14:textId="77777777" w:rsidR="00435E3A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0169621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2E5724F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540"/>
                          <w:tab w:val="left" w:pos="900"/>
                        </w:tabs>
                        <w:spacing w:after="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  <w:t xml:space="preserve">Soup Kitchen: </w:t>
                      </w:r>
                      <w:r w:rsidRPr="003C5FBF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No Soup Kitchen until further notice.</w:t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5F2BFF" w14:textId="77777777" w:rsidR="00435E3A" w:rsidRPr="003C5FBF" w:rsidRDefault="00435E3A" w:rsidP="00435E3A">
                      <w:pPr>
                        <w:tabs>
                          <w:tab w:val="left" w:pos="36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4F636CE" w14:textId="3487F0E6" w:rsidR="00FD1B8A" w:rsidRPr="00AF759E" w:rsidRDefault="00FD1B8A" w:rsidP="00FD1B8A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</w:t>
                      </w:r>
                      <w:r w:rsidRPr="00AF759E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Youth</w:t>
                      </w:r>
                      <w:r w:rsidRPr="00AF759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: Upstairs – Katie Felker, Angela Hobbs, &amp; Renee Collier teaching.</w:t>
                      </w:r>
                    </w:p>
                    <w:p w14:paraId="34A1612A" w14:textId="77777777" w:rsidR="00FD1B8A" w:rsidRPr="00AF759E" w:rsidRDefault="00FD1B8A" w:rsidP="00FD1B8A">
                      <w:pPr>
                        <w:tabs>
                          <w:tab w:val="left" w:pos="360"/>
                        </w:tabs>
                        <w:spacing w:after="0"/>
                        <w:rPr>
                          <w:rFonts w:ascii="Times New Roman" w:hAnsi="Times New Roman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F759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F759E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Adult: </w:t>
                      </w:r>
                      <w:proofErr w:type="spellStart"/>
                      <w:r w:rsidRPr="00AF759E">
                        <w:rPr>
                          <w:rFonts w:ascii="Times New Roman" w:hAnsi="Times New Roman"/>
                          <w:bCs/>
                          <w:i/>
                          <w:iCs/>
                          <w:sz w:val="28"/>
                          <w:szCs w:val="28"/>
                        </w:rPr>
                        <w:t>Lingle</w:t>
                      </w:r>
                      <w:proofErr w:type="spellEnd"/>
                      <w:r w:rsidRPr="00AF759E">
                        <w:rPr>
                          <w:rFonts w:ascii="Times New Roman" w:hAnsi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Room – </w:t>
                      </w:r>
                      <w:r w:rsidRPr="00AF759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John Coogle &amp; David Haigler teaching</w:t>
                      </w:r>
                      <w:r w:rsidRPr="00AF759E">
                        <w:rPr>
                          <w:rFonts w:ascii="Times New Roman" w:hAnsi="Times New Roman"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2E196A6A" w14:textId="77777777" w:rsidR="00FD1B8A" w:rsidRPr="00AF759E" w:rsidRDefault="00FD1B8A" w:rsidP="00FD1B8A">
                      <w:pPr>
                        <w:tabs>
                          <w:tab w:val="left" w:pos="360"/>
                          <w:tab w:val="left" w:pos="2160"/>
                        </w:tabs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80CD8D0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3150"/>
                          <w:tab w:val="left" w:pos="477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14:paraId="5FE6735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2160"/>
                        </w:tabs>
                        <w:ind w:left="360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C5FBF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January</w:t>
                      </w:r>
                      <w:r w:rsidRPr="003C5FB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Birthdays and Anniversaries </w:t>
                      </w:r>
                    </w:p>
                    <w:p w14:paraId="26E47B6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DC Williams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1-23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Angela (Angie) Summer</w:t>
                      </w:r>
                    </w:p>
                    <w:p w14:paraId="265FA066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Angie Collier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1-27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Freddy Virden</w:t>
                      </w:r>
                    </w:p>
                    <w:p w14:paraId="3D992B71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1-12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DC &amp; Bill Williams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1-29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Richard Collier</w:t>
                      </w:r>
                    </w:p>
                    <w:p w14:paraId="38246558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1-19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Jenny Brannan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1-30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Gulshan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rem &amp;Neelima Choppla</w:t>
                      </w:r>
                    </w:p>
                    <w:p w14:paraId="6750ABE5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1-19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Aiden Coogle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1-30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My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r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tle Joiner</w:t>
                      </w:r>
                    </w:p>
                    <w:p w14:paraId="1CDF629C" w14:textId="77777777" w:rsidR="00435E3A" w:rsidRPr="003C5FBF" w:rsidRDefault="00435E3A" w:rsidP="00435E3A">
                      <w:pPr>
                        <w:tabs>
                          <w:tab w:val="left" w:pos="360"/>
                          <w:tab w:val="left" w:pos="72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1-22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</w:t>
                      </w:r>
                      <w:proofErr w:type="spellStart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Lelan</w:t>
                      </w:r>
                      <w:proofErr w:type="spellEnd"/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Moretz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1-31</w:t>
                      </w:r>
                      <w:r w:rsidRPr="003C5F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Max Wood</w:t>
                      </w:r>
                    </w:p>
                    <w:p w14:paraId="40D6BC29" w14:textId="77777777" w:rsidR="00435E3A" w:rsidRPr="0033108F" w:rsidRDefault="00435E3A" w:rsidP="00435E3A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sz w:val="25"/>
                          <w:szCs w:val="25"/>
                          <w:u w:val="single"/>
                        </w:rPr>
                      </w:pPr>
                    </w:p>
                    <w:p w14:paraId="08FD414C" w14:textId="77777777" w:rsidR="00435E3A" w:rsidRPr="00FA2B9F" w:rsidRDefault="00435E3A" w:rsidP="00435E3A">
                      <w:pPr>
                        <w:tabs>
                          <w:tab w:val="left" w:pos="360"/>
                          <w:tab w:val="left" w:pos="900"/>
                          <w:tab w:val="left" w:pos="5040"/>
                        </w:tabs>
                        <w:spacing w:after="0"/>
                        <w:ind w:left="360"/>
                        <w:rPr>
                          <w:rFonts w:ascii="Times New Roman" w:hAnsi="Times New Roman"/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4A6B0" w14:textId="381B392F" w:rsidR="002A3A21" w:rsidRPr="00C53F08" w:rsidRDefault="002A3A21" w:rsidP="00C53F08"/>
    <w:sectPr w:rsidR="002A3A21" w:rsidRPr="00C53F08" w:rsidSect="004D3F6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2BAC" w14:textId="77777777" w:rsidR="00976E40" w:rsidRDefault="00976E40">
      <w:pPr>
        <w:spacing w:before="0" w:after="0"/>
      </w:pPr>
      <w:r>
        <w:separator/>
      </w:r>
    </w:p>
  </w:endnote>
  <w:endnote w:type="continuationSeparator" w:id="0">
    <w:p w14:paraId="0D2EF1E8" w14:textId="77777777" w:rsidR="00976E40" w:rsidRDefault="00976E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EAFC" w14:textId="77777777" w:rsidR="00976E40" w:rsidRDefault="00976E40">
      <w:pPr>
        <w:spacing w:before="0" w:after="0"/>
      </w:pPr>
      <w:r>
        <w:separator/>
      </w:r>
    </w:p>
  </w:footnote>
  <w:footnote w:type="continuationSeparator" w:id="0">
    <w:p w14:paraId="14F96DBE" w14:textId="77777777" w:rsidR="00976E40" w:rsidRDefault="00976E4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Start" w:val="1/1/2020"/>
    <w:docVar w:name="WeekStart" w:val="1"/>
  </w:docVars>
  <w:rsids>
    <w:rsidRoot w:val="009A134F"/>
    <w:rsid w:val="00003833"/>
    <w:rsid w:val="00005362"/>
    <w:rsid w:val="00007DF9"/>
    <w:rsid w:val="00026EE9"/>
    <w:rsid w:val="00030B03"/>
    <w:rsid w:val="000342A4"/>
    <w:rsid w:val="00037637"/>
    <w:rsid w:val="00037FDB"/>
    <w:rsid w:val="0004764F"/>
    <w:rsid w:val="00047FB8"/>
    <w:rsid w:val="00050B57"/>
    <w:rsid w:val="00063FDC"/>
    <w:rsid w:val="000648D2"/>
    <w:rsid w:val="00066A43"/>
    <w:rsid w:val="00066E67"/>
    <w:rsid w:val="00066FA3"/>
    <w:rsid w:val="000907BB"/>
    <w:rsid w:val="0009343D"/>
    <w:rsid w:val="00093458"/>
    <w:rsid w:val="000A226D"/>
    <w:rsid w:val="000A2AAA"/>
    <w:rsid w:val="000A3A31"/>
    <w:rsid w:val="000A7025"/>
    <w:rsid w:val="000B2C4C"/>
    <w:rsid w:val="000C591D"/>
    <w:rsid w:val="000C6CE3"/>
    <w:rsid w:val="000D15F3"/>
    <w:rsid w:val="000D274A"/>
    <w:rsid w:val="000D35F4"/>
    <w:rsid w:val="000D6018"/>
    <w:rsid w:val="000E1293"/>
    <w:rsid w:val="000E4A5B"/>
    <w:rsid w:val="000F3817"/>
    <w:rsid w:val="000F3A8E"/>
    <w:rsid w:val="001052FD"/>
    <w:rsid w:val="0013129D"/>
    <w:rsid w:val="00134941"/>
    <w:rsid w:val="00134E3A"/>
    <w:rsid w:val="001403C9"/>
    <w:rsid w:val="001403CB"/>
    <w:rsid w:val="00140BE2"/>
    <w:rsid w:val="00140E37"/>
    <w:rsid w:val="00141B64"/>
    <w:rsid w:val="0014368A"/>
    <w:rsid w:val="0014508F"/>
    <w:rsid w:val="00151D0C"/>
    <w:rsid w:val="0015640E"/>
    <w:rsid w:val="00164AF2"/>
    <w:rsid w:val="00166E9B"/>
    <w:rsid w:val="001704B1"/>
    <w:rsid w:val="0017069C"/>
    <w:rsid w:val="001727E3"/>
    <w:rsid w:val="00173C7B"/>
    <w:rsid w:val="00175AD4"/>
    <w:rsid w:val="001767AF"/>
    <w:rsid w:val="00176CC5"/>
    <w:rsid w:val="00183E0D"/>
    <w:rsid w:val="00185936"/>
    <w:rsid w:val="00185EE5"/>
    <w:rsid w:val="00186418"/>
    <w:rsid w:val="001920FD"/>
    <w:rsid w:val="00193E09"/>
    <w:rsid w:val="001948B3"/>
    <w:rsid w:val="001978C7"/>
    <w:rsid w:val="001A1C68"/>
    <w:rsid w:val="001A4942"/>
    <w:rsid w:val="001B142B"/>
    <w:rsid w:val="001C123C"/>
    <w:rsid w:val="001C2F83"/>
    <w:rsid w:val="001C3EA3"/>
    <w:rsid w:val="001C5450"/>
    <w:rsid w:val="001C5787"/>
    <w:rsid w:val="001C5E33"/>
    <w:rsid w:val="001D015E"/>
    <w:rsid w:val="001D0E26"/>
    <w:rsid w:val="001D3EF6"/>
    <w:rsid w:val="001D4772"/>
    <w:rsid w:val="001D5467"/>
    <w:rsid w:val="001D6433"/>
    <w:rsid w:val="001E1D85"/>
    <w:rsid w:val="001E2BCD"/>
    <w:rsid w:val="001E3EFC"/>
    <w:rsid w:val="001F001A"/>
    <w:rsid w:val="001F2CD2"/>
    <w:rsid w:val="00200D1D"/>
    <w:rsid w:val="0020460C"/>
    <w:rsid w:val="002073E5"/>
    <w:rsid w:val="002161E3"/>
    <w:rsid w:val="00222A98"/>
    <w:rsid w:val="00224ED3"/>
    <w:rsid w:val="00233DFA"/>
    <w:rsid w:val="00241A6F"/>
    <w:rsid w:val="00244712"/>
    <w:rsid w:val="002451F0"/>
    <w:rsid w:val="00250B57"/>
    <w:rsid w:val="00253B1F"/>
    <w:rsid w:val="00254638"/>
    <w:rsid w:val="00255BDF"/>
    <w:rsid w:val="002608C1"/>
    <w:rsid w:val="0026236A"/>
    <w:rsid w:val="002633CF"/>
    <w:rsid w:val="002669D5"/>
    <w:rsid w:val="00266ABF"/>
    <w:rsid w:val="0026775B"/>
    <w:rsid w:val="002724B9"/>
    <w:rsid w:val="002761CE"/>
    <w:rsid w:val="00276A3D"/>
    <w:rsid w:val="00277F6E"/>
    <w:rsid w:val="00282440"/>
    <w:rsid w:val="0028344B"/>
    <w:rsid w:val="00283FF6"/>
    <w:rsid w:val="00287BF4"/>
    <w:rsid w:val="00290788"/>
    <w:rsid w:val="0029239D"/>
    <w:rsid w:val="00293205"/>
    <w:rsid w:val="002949C6"/>
    <w:rsid w:val="002968B3"/>
    <w:rsid w:val="002A33EF"/>
    <w:rsid w:val="002A3A21"/>
    <w:rsid w:val="002A49B7"/>
    <w:rsid w:val="002B0DF4"/>
    <w:rsid w:val="002B12F1"/>
    <w:rsid w:val="002B2E39"/>
    <w:rsid w:val="002B65D3"/>
    <w:rsid w:val="002B7037"/>
    <w:rsid w:val="002C2873"/>
    <w:rsid w:val="002C3DAD"/>
    <w:rsid w:val="002C47BF"/>
    <w:rsid w:val="002C545A"/>
    <w:rsid w:val="002C55DC"/>
    <w:rsid w:val="002C59A4"/>
    <w:rsid w:val="002C669C"/>
    <w:rsid w:val="002C6BB2"/>
    <w:rsid w:val="002C77E1"/>
    <w:rsid w:val="002C7D3F"/>
    <w:rsid w:val="002D1162"/>
    <w:rsid w:val="002D2D1F"/>
    <w:rsid w:val="002D2E86"/>
    <w:rsid w:val="002D38E5"/>
    <w:rsid w:val="002D77F0"/>
    <w:rsid w:val="002D7A90"/>
    <w:rsid w:val="002E0239"/>
    <w:rsid w:val="002E180F"/>
    <w:rsid w:val="002E2D98"/>
    <w:rsid w:val="002E36D5"/>
    <w:rsid w:val="002E4C69"/>
    <w:rsid w:val="002E4FE5"/>
    <w:rsid w:val="002E5EC7"/>
    <w:rsid w:val="002F1FBD"/>
    <w:rsid w:val="002F5ADD"/>
    <w:rsid w:val="002F67CC"/>
    <w:rsid w:val="002F7111"/>
    <w:rsid w:val="002F7DC7"/>
    <w:rsid w:val="003022C0"/>
    <w:rsid w:val="00303799"/>
    <w:rsid w:val="00305F9E"/>
    <w:rsid w:val="00307DB9"/>
    <w:rsid w:val="0031212E"/>
    <w:rsid w:val="00313DBF"/>
    <w:rsid w:val="00314645"/>
    <w:rsid w:val="00321F36"/>
    <w:rsid w:val="0032268A"/>
    <w:rsid w:val="00330DD4"/>
    <w:rsid w:val="003316F0"/>
    <w:rsid w:val="00332170"/>
    <w:rsid w:val="00332A7F"/>
    <w:rsid w:val="0034122A"/>
    <w:rsid w:val="00342860"/>
    <w:rsid w:val="00342F43"/>
    <w:rsid w:val="00343A9F"/>
    <w:rsid w:val="00346646"/>
    <w:rsid w:val="0035544B"/>
    <w:rsid w:val="00355B2B"/>
    <w:rsid w:val="00355CA3"/>
    <w:rsid w:val="003562F9"/>
    <w:rsid w:val="00357B7F"/>
    <w:rsid w:val="00357E5A"/>
    <w:rsid w:val="0036524A"/>
    <w:rsid w:val="00365E9C"/>
    <w:rsid w:val="003665F5"/>
    <w:rsid w:val="00367256"/>
    <w:rsid w:val="003700EF"/>
    <w:rsid w:val="0037220C"/>
    <w:rsid w:val="00374466"/>
    <w:rsid w:val="00374DD6"/>
    <w:rsid w:val="00376933"/>
    <w:rsid w:val="00376F31"/>
    <w:rsid w:val="00377145"/>
    <w:rsid w:val="00387A09"/>
    <w:rsid w:val="00394B4E"/>
    <w:rsid w:val="003A228F"/>
    <w:rsid w:val="003A3F23"/>
    <w:rsid w:val="003A4892"/>
    <w:rsid w:val="003A54E9"/>
    <w:rsid w:val="003A5B3F"/>
    <w:rsid w:val="003B034D"/>
    <w:rsid w:val="003B5B0B"/>
    <w:rsid w:val="003D05D8"/>
    <w:rsid w:val="003D1065"/>
    <w:rsid w:val="003D521E"/>
    <w:rsid w:val="003E04C2"/>
    <w:rsid w:val="003E5B71"/>
    <w:rsid w:val="003E5C60"/>
    <w:rsid w:val="003E7B3C"/>
    <w:rsid w:val="003F3CDF"/>
    <w:rsid w:val="003F46D0"/>
    <w:rsid w:val="00405450"/>
    <w:rsid w:val="004069F2"/>
    <w:rsid w:val="004101B7"/>
    <w:rsid w:val="00415357"/>
    <w:rsid w:val="00415656"/>
    <w:rsid w:val="0042439C"/>
    <w:rsid w:val="00424EB1"/>
    <w:rsid w:val="004348DE"/>
    <w:rsid w:val="00435E3A"/>
    <w:rsid w:val="0044174D"/>
    <w:rsid w:val="00444973"/>
    <w:rsid w:val="00445D22"/>
    <w:rsid w:val="00446BB4"/>
    <w:rsid w:val="00451809"/>
    <w:rsid w:val="00452DC7"/>
    <w:rsid w:val="00452DCF"/>
    <w:rsid w:val="004543D3"/>
    <w:rsid w:val="0046258F"/>
    <w:rsid w:val="00463FB8"/>
    <w:rsid w:val="00465466"/>
    <w:rsid w:val="004664AC"/>
    <w:rsid w:val="00470C03"/>
    <w:rsid w:val="0047227B"/>
    <w:rsid w:val="00474F58"/>
    <w:rsid w:val="004775F9"/>
    <w:rsid w:val="00477BA4"/>
    <w:rsid w:val="0048241D"/>
    <w:rsid w:val="00487F77"/>
    <w:rsid w:val="00490DEE"/>
    <w:rsid w:val="00492AD3"/>
    <w:rsid w:val="004A2912"/>
    <w:rsid w:val="004A7FAF"/>
    <w:rsid w:val="004B1ACB"/>
    <w:rsid w:val="004B27DA"/>
    <w:rsid w:val="004B3700"/>
    <w:rsid w:val="004B5598"/>
    <w:rsid w:val="004B5CAC"/>
    <w:rsid w:val="004C2C6A"/>
    <w:rsid w:val="004C3F4C"/>
    <w:rsid w:val="004D148B"/>
    <w:rsid w:val="004D3F6E"/>
    <w:rsid w:val="004D4505"/>
    <w:rsid w:val="004E1F3B"/>
    <w:rsid w:val="004E22E6"/>
    <w:rsid w:val="004E2C44"/>
    <w:rsid w:val="004F2741"/>
    <w:rsid w:val="004F4E04"/>
    <w:rsid w:val="004F4E15"/>
    <w:rsid w:val="005032D5"/>
    <w:rsid w:val="00504186"/>
    <w:rsid w:val="00507F3D"/>
    <w:rsid w:val="005113C6"/>
    <w:rsid w:val="00512241"/>
    <w:rsid w:val="005133C0"/>
    <w:rsid w:val="00513CD8"/>
    <w:rsid w:val="005210D6"/>
    <w:rsid w:val="00523863"/>
    <w:rsid w:val="005257C5"/>
    <w:rsid w:val="00530458"/>
    <w:rsid w:val="00530783"/>
    <w:rsid w:val="0054491A"/>
    <w:rsid w:val="00547C0A"/>
    <w:rsid w:val="00550162"/>
    <w:rsid w:val="00550BBD"/>
    <w:rsid w:val="00551C3A"/>
    <w:rsid w:val="00552D23"/>
    <w:rsid w:val="00554302"/>
    <w:rsid w:val="00566105"/>
    <w:rsid w:val="00570520"/>
    <w:rsid w:val="00572CFE"/>
    <w:rsid w:val="005771CD"/>
    <w:rsid w:val="005825EB"/>
    <w:rsid w:val="005838AE"/>
    <w:rsid w:val="00591B13"/>
    <w:rsid w:val="0059668E"/>
    <w:rsid w:val="00596D5A"/>
    <w:rsid w:val="005A0B95"/>
    <w:rsid w:val="005A64F1"/>
    <w:rsid w:val="005A712C"/>
    <w:rsid w:val="005C1F2D"/>
    <w:rsid w:val="005C4AA8"/>
    <w:rsid w:val="005C5242"/>
    <w:rsid w:val="005E1E89"/>
    <w:rsid w:val="005E2DD1"/>
    <w:rsid w:val="005E36CC"/>
    <w:rsid w:val="005E7F71"/>
    <w:rsid w:val="005F1FB7"/>
    <w:rsid w:val="005F776E"/>
    <w:rsid w:val="00603212"/>
    <w:rsid w:val="00606B3E"/>
    <w:rsid w:val="00607020"/>
    <w:rsid w:val="0061668D"/>
    <w:rsid w:val="00623D26"/>
    <w:rsid w:val="00627AF9"/>
    <w:rsid w:val="0063281A"/>
    <w:rsid w:val="0063432C"/>
    <w:rsid w:val="006364C4"/>
    <w:rsid w:val="0063708C"/>
    <w:rsid w:val="0064097B"/>
    <w:rsid w:val="00640C71"/>
    <w:rsid w:val="006437FB"/>
    <w:rsid w:val="00653213"/>
    <w:rsid w:val="0065343A"/>
    <w:rsid w:val="00654800"/>
    <w:rsid w:val="00654B64"/>
    <w:rsid w:val="00657AA5"/>
    <w:rsid w:val="00662363"/>
    <w:rsid w:val="00662FF2"/>
    <w:rsid w:val="0066461A"/>
    <w:rsid w:val="00672445"/>
    <w:rsid w:val="00673B5F"/>
    <w:rsid w:val="00673E15"/>
    <w:rsid w:val="00674F14"/>
    <w:rsid w:val="006772D6"/>
    <w:rsid w:val="00677A2C"/>
    <w:rsid w:val="0068244B"/>
    <w:rsid w:val="00684B87"/>
    <w:rsid w:val="00686911"/>
    <w:rsid w:val="00686B3A"/>
    <w:rsid w:val="00687CF8"/>
    <w:rsid w:val="006921C3"/>
    <w:rsid w:val="006930E9"/>
    <w:rsid w:val="00694565"/>
    <w:rsid w:val="00695B3F"/>
    <w:rsid w:val="00697C58"/>
    <w:rsid w:val="006A551E"/>
    <w:rsid w:val="006A7596"/>
    <w:rsid w:val="006B1BEB"/>
    <w:rsid w:val="006B26EF"/>
    <w:rsid w:val="006B3B3F"/>
    <w:rsid w:val="006B4046"/>
    <w:rsid w:val="006B732F"/>
    <w:rsid w:val="006C12D0"/>
    <w:rsid w:val="006C4E35"/>
    <w:rsid w:val="006D3295"/>
    <w:rsid w:val="006D52CE"/>
    <w:rsid w:val="006D6B99"/>
    <w:rsid w:val="006E031A"/>
    <w:rsid w:val="006E0FEE"/>
    <w:rsid w:val="006E100B"/>
    <w:rsid w:val="006E3067"/>
    <w:rsid w:val="006E53B1"/>
    <w:rsid w:val="006F0E70"/>
    <w:rsid w:val="006F3D27"/>
    <w:rsid w:val="00703003"/>
    <w:rsid w:val="00705526"/>
    <w:rsid w:val="007068ED"/>
    <w:rsid w:val="0071294A"/>
    <w:rsid w:val="00714509"/>
    <w:rsid w:val="00720108"/>
    <w:rsid w:val="007227ED"/>
    <w:rsid w:val="0072351F"/>
    <w:rsid w:val="00726FCA"/>
    <w:rsid w:val="00731F50"/>
    <w:rsid w:val="00745E2B"/>
    <w:rsid w:val="007518D8"/>
    <w:rsid w:val="00752BF5"/>
    <w:rsid w:val="00753772"/>
    <w:rsid w:val="00754694"/>
    <w:rsid w:val="00757237"/>
    <w:rsid w:val="007577F3"/>
    <w:rsid w:val="007578E1"/>
    <w:rsid w:val="007611DC"/>
    <w:rsid w:val="007633BC"/>
    <w:rsid w:val="0076588D"/>
    <w:rsid w:val="007660C3"/>
    <w:rsid w:val="0076653E"/>
    <w:rsid w:val="00770904"/>
    <w:rsid w:val="00775B26"/>
    <w:rsid w:val="007760A1"/>
    <w:rsid w:val="007804F0"/>
    <w:rsid w:val="00781DAE"/>
    <w:rsid w:val="00785C2F"/>
    <w:rsid w:val="00787BC3"/>
    <w:rsid w:val="00791F5E"/>
    <w:rsid w:val="00794DA7"/>
    <w:rsid w:val="00795151"/>
    <w:rsid w:val="00796D88"/>
    <w:rsid w:val="007A0C4B"/>
    <w:rsid w:val="007A0CDB"/>
    <w:rsid w:val="007A5B45"/>
    <w:rsid w:val="007B1C26"/>
    <w:rsid w:val="007B46D1"/>
    <w:rsid w:val="007B483B"/>
    <w:rsid w:val="007C3C2A"/>
    <w:rsid w:val="007D13D8"/>
    <w:rsid w:val="007D1CDD"/>
    <w:rsid w:val="007D4C8B"/>
    <w:rsid w:val="007E18A5"/>
    <w:rsid w:val="007E2012"/>
    <w:rsid w:val="007E3466"/>
    <w:rsid w:val="007E5D13"/>
    <w:rsid w:val="007E6C0D"/>
    <w:rsid w:val="007E7DAF"/>
    <w:rsid w:val="007F11B1"/>
    <w:rsid w:val="007F33E5"/>
    <w:rsid w:val="007F49A8"/>
    <w:rsid w:val="007F621E"/>
    <w:rsid w:val="0080638D"/>
    <w:rsid w:val="008072AC"/>
    <w:rsid w:val="0081014A"/>
    <w:rsid w:val="00811D0B"/>
    <w:rsid w:val="0081507C"/>
    <w:rsid w:val="00815FE8"/>
    <w:rsid w:val="00816803"/>
    <w:rsid w:val="00816E31"/>
    <w:rsid w:val="008173F8"/>
    <w:rsid w:val="00826716"/>
    <w:rsid w:val="00832E27"/>
    <w:rsid w:val="00833D3C"/>
    <w:rsid w:val="00841C45"/>
    <w:rsid w:val="00841C4B"/>
    <w:rsid w:val="00843240"/>
    <w:rsid w:val="00844C2F"/>
    <w:rsid w:val="00846DCE"/>
    <w:rsid w:val="00855D7E"/>
    <w:rsid w:val="008647BB"/>
    <w:rsid w:val="00867894"/>
    <w:rsid w:val="008714F9"/>
    <w:rsid w:val="0087181F"/>
    <w:rsid w:val="00872FB3"/>
    <w:rsid w:val="00873BAE"/>
    <w:rsid w:val="00874660"/>
    <w:rsid w:val="0087572B"/>
    <w:rsid w:val="00881282"/>
    <w:rsid w:val="008813FA"/>
    <w:rsid w:val="008836AC"/>
    <w:rsid w:val="00886774"/>
    <w:rsid w:val="008869D2"/>
    <w:rsid w:val="008908BE"/>
    <w:rsid w:val="0089285C"/>
    <w:rsid w:val="008930F0"/>
    <w:rsid w:val="008969E1"/>
    <w:rsid w:val="00897C50"/>
    <w:rsid w:val="008A21B0"/>
    <w:rsid w:val="008A378A"/>
    <w:rsid w:val="008A53DE"/>
    <w:rsid w:val="008A5564"/>
    <w:rsid w:val="008A6BA9"/>
    <w:rsid w:val="008A6CA1"/>
    <w:rsid w:val="008B4BAD"/>
    <w:rsid w:val="008B53B7"/>
    <w:rsid w:val="008C44D1"/>
    <w:rsid w:val="008C76F8"/>
    <w:rsid w:val="008D3FA6"/>
    <w:rsid w:val="008D407D"/>
    <w:rsid w:val="008E24D9"/>
    <w:rsid w:val="008E3569"/>
    <w:rsid w:val="008E6005"/>
    <w:rsid w:val="008E6E4E"/>
    <w:rsid w:val="008E77C9"/>
    <w:rsid w:val="008F1458"/>
    <w:rsid w:val="008F521C"/>
    <w:rsid w:val="008F62C8"/>
    <w:rsid w:val="008F6D8D"/>
    <w:rsid w:val="00905D0F"/>
    <w:rsid w:val="00906707"/>
    <w:rsid w:val="0091258E"/>
    <w:rsid w:val="00915515"/>
    <w:rsid w:val="00920EFF"/>
    <w:rsid w:val="009214DC"/>
    <w:rsid w:val="00930396"/>
    <w:rsid w:val="00931143"/>
    <w:rsid w:val="00934615"/>
    <w:rsid w:val="009359B9"/>
    <w:rsid w:val="009416B8"/>
    <w:rsid w:val="009423C8"/>
    <w:rsid w:val="00943358"/>
    <w:rsid w:val="00946ABA"/>
    <w:rsid w:val="00947090"/>
    <w:rsid w:val="00951135"/>
    <w:rsid w:val="00952AD2"/>
    <w:rsid w:val="00955FB8"/>
    <w:rsid w:val="009632C8"/>
    <w:rsid w:val="00967136"/>
    <w:rsid w:val="0096752F"/>
    <w:rsid w:val="00971006"/>
    <w:rsid w:val="00971DEF"/>
    <w:rsid w:val="0097252E"/>
    <w:rsid w:val="00974DD7"/>
    <w:rsid w:val="009762D5"/>
    <w:rsid w:val="00976DF6"/>
    <w:rsid w:val="00976E40"/>
    <w:rsid w:val="00980D7E"/>
    <w:rsid w:val="00993C55"/>
    <w:rsid w:val="009A0509"/>
    <w:rsid w:val="009A1105"/>
    <w:rsid w:val="009A134F"/>
    <w:rsid w:val="009A18CE"/>
    <w:rsid w:val="009A408B"/>
    <w:rsid w:val="009A46FD"/>
    <w:rsid w:val="009B0464"/>
    <w:rsid w:val="009B50AF"/>
    <w:rsid w:val="009B5D9A"/>
    <w:rsid w:val="009B6113"/>
    <w:rsid w:val="009B6ED1"/>
    <w:rsid w:val="009C1715"/>
    <w:rsid w:val="009C4EE7"/>
    <w:rsid w:val="009D1070"/>
    <w:rsid w:val="009D7188"/>
    <w:rsid w:val="009E1D73"/>
    <w:rsid w:val="009E6DCA"/>
    <w:rsid w:val="009F167E"/>
    <w:rsid w:val="009F3F83"/>
    <w:rsid w:val="009F6064"/>
    <w:rsid w:val="009F7A89"/>
    <w:rsid w:val="00A00573"/>
    <w:rsid w:val="00A074C0"/>
    <w:rsid w:val="00A0750F"/>
    <w:rsid w:val="00A1099B"/>
    <w:rsid w:val="00A16664"/>
    <w:rsid w:val="00A174AD"/>
    <w:rsid w:val="00A23C5E"/>
    <w:rsid w:val="00A27A4E"/>
    <w:rsid w:val="00A34FE8"/>
    <w:rsid w:val="00A35AE6"/>
    <w:rsid w:val="00A433B7"/>
    <w:rsid w:val="00A50A1A"/>
    <w:rsid w:val="00A57A46"/>
    <w:rsid w:val="00A57C8C"/>
    <w:rsid w:val="00A65A93"/>
    <w:rsid w:val="00A7013C"/>
    <w:rsid w:val="00A717E4"/>
    <w:rsid w:val="00A71FF3"/>
    <w:rsid w:val="00A73C4E"/>
    <w:rsid w:val="00A857E2"/>
    <w:rsid w:val="00A86FF9"/>
    <w:rsid w:val="00A910FC"/>
    <w:rsid w:val="00A9179C"/>
    <w:rsid w:val="00A928BC"/>
    <w:rsid w:val="00A96032"/>
    <w:rsid w:val="00AB2308"/>
    <w:rsid w:val="00AB236D"/>
    <w:rsid w:val="00AB456F"/>
    <w:rsid w:val="00AB4570"/>
    <w:rsid w:val="00AB5774"/>
    <w:rsid w:val="00AB7F18"/>
    <w:rsid w:val="00AC08C0"/>
    <w:rsid w:val="00AC3F18"/>
    <w:rsid w:val="00AC543F"/>
    <w:rsid w:val="00AD0BE5"/>
    <w:rsid w:val="00AD6294"/>
    <w:rsid w:val="00AD6CB7"/>
    <w:rsid w:val="00AE1258"/>
    <w:rsid w:val="00AF15B3"/>
    <w:rsid w:val="00AF7E17"/>
    <w:rsid w:val="00B05296"/>
    <w:rsid w:val="00B1085B"/>
    <w:rsid w:val="00B119E7"/>
    <w:rsid w:val="00B1420C"/>
    <w:rsid w:val="00B1785F"/>
    <w:rsid w:val="00B203F8"/>
    <w:rsid w:val="00B278F2"/>
    <w:rsid w:val="00B35657"/>
    <w:rsid w:val="00B35C82"/>
    <w:rsid w:val="00B378CA"/>
    <w:rsid w:val="00B40250"/>
    <w:rsid w:val="00B420E2"/>
    <w:rsid w:val="00B45F30"/>
    <w:rsid w:val="00B56628"/>
    <w:rsid w:val="00B65503"/>
    <w:rsid w:val="00B67A50"/>
    <w:rsid w:val="00B70A8E"/>
    <w:rsid w:val="00B81040"/>
    <w:rsid w:val="00B83F14"/>
    <w:rsid w:val="00B92B13"/>
    <w:rsid w:val="00B93558"/>
    <w:rsid w:val="00B97EF0"/>
    <w:rsid w:val="00BA0F07"/>
    <w:rsid w:val="00BA1C6B"/>
    <w:rsid w:val="00BA2DFE"/>
    <w:rsid w:val="00BA52A5"/>
    <w:rsid w:val="00BB5854"/>
    <w:rsid w:val="00BC24EF"/>
    <w:rsid w:val="00BC2D05"/>
    <w:rsid w:val="00BC307F"/>
    <w:rsid w:val="00BD51B5"/>
    <w:rsid w:val="00BD6E71"/>
    <w:rsid w:val="00BE506C"/>
    <w:rsid w:val="00BE7699"/>
    <w:rsid w:val="00BF0002"/>
    <w:rsid w:val="00BF329F"/>
    <w:rsid w:val="00C11BB4"/>
    <w:rsid w:val="00C13C95"/>
    <w:rsid w:val="00C14938"/>
    <w:rsid w:val="00C16D0C"/>
    <w:rsid w:val="00C17399"/>
    <w:rsid w:val="00C176D3"/>
    <w:rsid w:val="00C177E5"/>
    <w:rsid w:val="00C25277"/>
    <w:rsid w:val="00C32695"/>
    <w:rsid w:val="00C346C5"/>
    <w:rsid w:val="00C34C5C"/>
    <w:rsid w:val="00C35DA0"/>
    <w:rsid w:val="00C35E69"/>
    <w:rsid w:val="00C360DB"/>
    <w:rsid w:val="00C43D7C"/>
    <w:rsid w:val="00C458C8"/>
    <w:rsid w:val="00C466F2"/>
    <w:rsid w:val="00C47306"/>
    <w:rsid w:val="00C53F08"/>
    <w:rsid w:val="00C56614"/>
    <w:rsid w:val="00C57C3E"/>
    <w:rsid w:val="00C57DC1"/>
    <w:rsid w:val="00C62154"/>
    <w:rsid w:val="00C674FB"/>
    <w:rsid w:val="00C76B45"/>
    <w:rsid w:val="00C82665"/>
    <w:rsid w:val="00C85C0C"/>
    <w:rsid w:val="00C86C2C"/>
    <w:rsid w:val="00C8716B"/>
    <w:rsid w:val="00C95CE5"/>
    <w:rsid w:val="00C97A44"/>
    <w:rsid w:val="00CA29DC"/>
    <w:rsid w:val="00CA2DD7"/>
    <w:rsid w:val="00CA79B0"/>
    <w:rsid w:val="00CB7C56"/>
    <w:rsid w:val="00CC0E7E"/>
    <w:rsid w:val="00CC226C"/>
    <w:rsid w:val="00CC282F"/>
    <w:rsid w:val="00CE1257"/>
    <w:rsid w:val="00CE3C1B"/>
    <w:rsid w:val="00D10741"/>
    <w:rsid w:val="00D10FBE"/>
    <w:rsid w:val="00D118C8"/>
    <w:rsid w:val="00D14F6E"/>
    <w:rsid w:val="00D16199"/>
    <w:rsid w:val="00D20BEA"/>
    <w:rsid w:val="00D25F0E"/>
    <w:rsid w:val="00D3262A"/>
    <w:rsid w:val="00D37C5C"/>
    <w:rsid w:val="00D40524"/>
    <w:rsid w:val="00D40821"/>
    <w:rsid w:val="00D46FE4"/>
    <w:rsid w:val="00D50138"/>
    <w:rsid w:val="00D55655"/>
    <w:rsid w:val="00D56CD1"/>
    <w:rsid w:val="00D57E50"/>
    <w:rsid w:val="00D6183F"/>
    <w:rsid w:val="00D720F5"/>
    <w:rsid w:val="00D7367B"/>
    <w:rsid w:val="00D7411D"/>
    <w:rsid w:val="00D76A6A"/>
    <w:rsid w:val="00D76F96"/>
    <w:rsid w:val="00D77524"/>
    <w:rsid w:val="00D8116B"/>
    <w:rsid w:val="00D84C76"/>
    <w:rsid w:val="00D90929"/>
    <w:rsid w:val="00D9230F"/>
    <w:rsid w:val="00D9264F"/>
    <w:rsid w:val="00DA3CE7"/>
    <w:rsid w:val="00DA3E94"/>
    <w:rsid w:val="00DB7320"/>
    <w:rsid w:val="00DB7BD5"/>
    <w:rsid w:val="00DC3EF2"/>
    <w:rsid w:val="00DD0560"/>
    <w:rsid w:val="00DD07AD"/>
    <w:rsid w:val="00DD28BF"/>
    <w:rsid w:val="00DD3331"/>
    <w:rsid w:val="00DD518F"/>
    <w:rsid w:val="00DD5989"/>
    <w:rsid w:val="00DD5E4B"/>
    <w:rsid w:val="00DD6C1F"/>
    <w:rsid w:val="00DD7D46"/>
    <w:rsid w:val="00DE3844"/>
    <w:rsid w:val="00DE7BA7"/>
    <w:rsid w:val="00DF062B"/>
    <w:rsid w:val="00DF7821"/>
    <w:rsid w:val="00E014F8"/>
    <w:rsid w:val="00E04664"/>
    <w:rsid w:val="00E0763C"/>
    <w:rsid w:val="00E12B7F"/>
    <w:rsid w:val="00E13752"/>
    <w:rsid w:val="00E16CCB"/>
    <w:rsid w:val="00E228CD"/>
    <w:rsid w:val="00E2297E"/>
    <w:rsid w:val="00E2533A"/>
    <w:rsid w:val="00E429CA"/>
    <w:rsid w:val="00E43407"/>
    <w:rsid w:val="00E44C7C"/>
    <w:rsid w:val="00E4654F"/>
    <w:rsid w:val="00E501C1"/>
    <w:rsid w:val="00E50A40"/>
    <w:rsid w:val="00E51BB5"/>
    <w:rsid w:val="00E52816"/>
    <w:rsid w:val="00E649D5"/>
    <w:rsid w:val="00E666A9"/>
    <w:rsid w:val="00E71030"/>
    <w:rsid w:val="00E71A05"/>
    <w:rsid w:val="00E73E1B"/>
    <w:rsid w:val="00E73E46"/>
    <w:rsid w:val="00E7580C"/>
    <w:rsid w:val="00E87101"/>
    <w:rsid w:val="00E90F4B"/>
    <w:rsid w:val="00E92B6E"/>
    <w:rsid w:val="00E93670"/>
    <w:rsid w:val="00E93F8A"/>
    <w:rsid w:val="00EA14CB"/>
    <w:rsid w:val="00EA1DF5"/>
    <w:rsid w:val="00EA3991"/>
    <w:rsid w:val="00EA5762"/>
    <w:rsid w:val="00EA5B61"/>
    <w:rsid w:val="00EB0EA8"/>
    <w:rsid w:val="00EC34CC"/>
    <w:rsid w:val="00EC4C71"/>
    <w:rsid w:val="00ED18FD"/>
    <w:rsid w:val="00ED36F4"/>
    <w:rsid w:val="00EF2955"/>
    <w:rsid w:val="00EF2FC9"/>
    <w:rsid w:val="00EF44B5"/>
    <w:rsid w:val="00EF563C"/>
    <w:rsid w:val="00EF5FE7"/>
    <w:rsid w:val="00F01A46"/>
    <w:rsid w:val="00F04A56"/>
    <w:rsid w:val="00F06559"/>
    <w:rsid w:val="00F07315"/>
    <w:rsid w:val="00F0731B"/>
    <w:rsid w:val="00F1119C"/>
    <w:rsid w:val="00F130BB"/>
    <w:rsid w:val="00F148C5"/>
    <w:rsid w:val="00F22ABF"/>
    <w:rsid w:val="00F257E7"/>
    <w:rsid w:val="00F30D43"/>
    <w:rsid w:val="00F333D3"/>
    <w:rsid w:val="00F34371"/>
    <w:rsid w:val="00F35090"/>
    <w:rsid w:val="00F35A29"/>
    <w:rsid w:val="00F361A5"/>
    <w:rsid w:val="00F36479"/>
    <w:rsid w:val="00F40E8D"/>
    <w:rsid w:val="00F411EC"/>
    <w:rsid w:val="00F51366"/>
    <w:rsid w:val="00F53A7A"/>
    <w:rsid w:val="00F56DB0"/>
    <w:rsid w:val="00F6038B"/>
    <w:rsid w:val="00F62ECF"/>
    <w:rsid w:val="00F6708A"/>
    <w:rsid w:val="00F67701"/>
    <w:rsid w:val="00F75B48"/>
    <w:rsid w:val="00F80706"/>
    <w:rsid w:val="00F81555"/>
    <w:rsid w:val="00F8276D"/>
    <w:rsid w:val="00F868C3"/>
    <w:rsid w:val="00F86952"/>
    <w:rsid w:val="00FA24FF"/>
    <w:rsid w:val="00FA4741"/>
    <w:rsid w:val="00FB050C"/>
    <w:rsid w:val="00FB1904"/>
    <w:rsid w:val="00FB458E"/>
    <w:rsid w:val="00FB68BE"/>
    <w:rsid w:val="00FC1AF3"/>
    <w:rsid w:val="00FC1F94"/>
    <w:rsid w:val="00FC4D48"/>
    <w:rsid w:val="00FC67C5"/>
    <w:rsid w:val="00FD1B8A"/>
    <w:rsid w:val="00FD3798"/>
    <w:rsid w:val="00FD3912"/>
    <w:rsid w:val="00FD4B23"/>
    <w:rsid w:val="00FD77D1"/>
    <w:rsid w:val="00FE23E9"/>
    <w:rsid w:val="00FE6AF7"/>
    <w:rsid w:val="00FE6D58"/>
    <w:rsid w:val="00FF151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8AF39"/>
  <w15:docId w15:val="{57C340C1-C91B-4B99-A802-67709CE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F08"/>
    <w:pPr>
      <w:keepNext/>
      <w:keepLines/>
      <w:spacing w:after="0"/>
      <w:outlineLvl w:val="2"/>
    </w:pPr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F08"/>
    <w:pPr>
      <w:keepNext/>
      <w:keepLines/>
      <w:spacing w:after="0" w:line="259" w:lineRule="auto"/>
      <w:outlineLvl w:val="5"/>
    </w:pPr>
    <w:rPr>
      <w:rFonts w:ascii="Calibri Light" w:eastAsia="Times New Roman" w:hAnsi="Calibri Light" w:cs="Times New Roman"/>
      <w:i/>
      <w:iCs/>
      <w:caps/>
      <w:color w:val="1F4E7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F08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F08"/>
    <w:rPr>
      <w:rFonts w:ascii="Calibri Light" w:eastAsia="Times New Roman" w:hAnsi="Calibri Light" w:cs="Times New Roman"/>
      <w:i/>
      <w:iCs/>
      <w:caps/>
      <w:color w:val="1F4E7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9BDA-683E-420D-88E6-B0C041BE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157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Zion St Luke</dc:creator>
  <cp:keywords/>
  <cp:lastModifiedBy>Mount Zion</cp:lastModifiedBy>
  <cp:revision>75</cp:revision>
  <cp:lastPrinted>2021-12-28T15:40:00Z</cp:lastPrinted>
  <dcterms:created xsi:type="dcterms:W3CDTF">2019-12-05T16:54:00Z</dcterms:created>
  <dcterms:modified xsi:type="dcterms:W3CDTF">2021-12-28T15:47:00Z</dcterms:modified>
  <cp:version/>
</cp:coreProperties>
</file>