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4536"/>
        <w:gridCol w:w="6254"/>
      </w:tblGrid>
      <w:tr w:rsidR="005735FB" w:rsidRPr="005735FB" w14:paraId="0DC8AF3B" w14:textId="77777777" w:rsidTr="00330DD4">
        <w:trPr>
          <w:trHeight w:hRule="exact" w:val="288"/>
        </w:trPr>
        <w:tc>
          <w:tcPr>
            <w:tcW w:w="2102" w:type="pct"/>
            <w:tcBorders>
              <w:left w:val="single" w:sz="4" w:space="0" w:color="88C589" w:themeColor="accent1" w:themeTint="99"/>
              <w:bottom w:val="single" w:sz="18" w:space="0" w:color="FFFFFF" w:themeColor="background1"/>
            </w:tcBorders>
            <w:shd w:val="clear" w:color="auto" w:fill="88C589" w:themeFill="accent1" w:themeFillTint="99"/>
          </w:tcPr>
          <w:p w14:paraId="0DC8AF39" w14:textId="77777777" w:rsidR="008E3569" w:rsidRPr="005735FB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98" w:type="pct"/>
            <w:tcBorders>
              <w:bottom w:val="single" w:sz="18" w:space="0" w:color="FFFFFF" w:themeColor="background1"/>
              <w:right w:val="single" w:sz="4" w:space="0" w:color="88C589" w:themeColor="accent1" w:themeTint="99"/>
            </w:tcBorders>
            <w:shd w:val="clear" w:color="auto" w:fill="88C589" w:themeFill="accent1" w:themeFillTint="99"/>
          </w:tcPr>
          <w:p w14:paraId="0DC8AF3A" w14:textId="77777777" w:rsidR="008E3569" w:rsidRPr="005735FB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35FB" w:rsidRPr="005735FB" w14:paraId="0DC8AF3E" w14:textId="77777777" w:rsidTr="006B26EF">
        <w:trPr>
          <w:trHeight w:hRule="exact" w:val="2187"/>
        </w:trPr>
        <w:tc>
          <w:tcPr>
            <w:tcW w:w="2102" w:type="pct"/>
            <w:tcBorders>
              <w:top w:val="single" w:sz="18" w:space="0" w:color="FFFFFF" w:themeColor="background1"/>
              <w:left w:val="single" w:sz="4" w:space="0" w:color="D7EBD7" w:themeColor="accent1" w:themeTint="33"/>
              <w:bottom w:val="single" w:sz="18" w:space="0" w:color="FFFFFF" w:themeColor="background1"/>
            </w:tcBorders>
            <w:shd w:val="clear" w:color="auto" w:fill="D7EBD7" w:themeFill="accent1" w:themeFillTint="33"/>
          </w:tcPr>
          <w:p w14:paraId="0DC8AF3C" w14:textId="3DC04943" w:rsidR="008E3569" w:rsidRPr="005735FB" w:rsidRDefault="001920FD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bookmarkStart w:id="0" w:name="_MonthandYear"/>
            <w:bookmarkEnd w:id="0"/>
            <w:r w:rsidRPr="005735FB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drawing>
                <wp:inline distT="0" distB="0" distL="0" distR="0" wp14:anchorId="0DC8B014" wp14:editId="0DC8B015">
                  <wp:extent cx="2733675" cy="1504950"/>
                  <wp:effectExtent l="0" t="0" r="9525" b="0"/>
                  <wp:docPr id="2" name="Picture 2" descr="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7EBD7" w:themeColor="accent1" w:themeTint="33"/>
            </w:tcBorders>
            <w:shd w:val="clear" w:color="auto" w:fill="D7EBD7" w:themeFill="accent1" w:themeFillTint="33"/>
            <w:vAlign w:val="bottom"/>
          </w:tcPr>
          <w:p w14:paraId="0DC8AF3D" w14:textId="0D24A5D1" w:rsidR="008E3569" w:rsidRPr="005735FB" w:rsidRDefault="0031212E" w:rsidP="00066A43">
            <w:pPr>
              <w:pStyle w:val="Year"/>
              <w:jc w:val="left"/>
              <w:rPr>
                <w:rFonts w:ascii="Times New Roman" w:hAnsi="Times New Roman" w:cs="Times New Roman"/>
                <w:b/>
                <w:color w:val="auto"/>
                <w:sz w:val="60"/>
                <w:szCs w:val="60"/>
              </w:rPr>
            </w:pPr>
            <w:r w:rsidRPr="005735FB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 xml:space="preserve"> </w:t>
            </w:r>
            <w:r w:rsidR="008563E5" w:rsidRPr="005735FB">
              <w:rPr>
                <w:rStyle w:val="Month"/>
                <w:b/>
                <w:noProof/>
                <w:color w:val="auto"/>
                <w:sz w:val="56"/>
                <w:szCs w:val="56"/>
              </w:rPr>
              <w:drawing>
                <wp:inline distT="0" distB="0" distL="0" distR="0" wp14:anchorId="4680E292" wp14:editId="0DD9F9BE">
                  <wp:extent cx="1304305" cy="1219200"/>
                  <wp:effectExtent l="0" t="0" r="0" b="0"/>
                  <wp:docPr id="4" name="Picture 4" descr="C:\Users\Owner\AppData\Local\Microsoft\Windows\INetCache\Content.MSO\ABA17C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AppData\Local\Microsoft\Windows\INetCache\Content.MSO\ABA17C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988" cy="123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1AF3" w:rsidRPr="005735FB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 xml:space="preserve"> </w:t>
            </w:r>
            <w:r w:rsidR="00027416" w:rsidRPr="005735FB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 xml:space="preserve"> </w:t>
            </w:r>
            <w:r w:rsidR="0059413B">
              <w:rPr>
                <w:rStyle w:val="Month"/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>March</w:t>
            </w:r>
            <w:r w:rsidR="001F001A" w:rsidRPr="005C560C">
              <w:rPr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 xml:space="preserve"> </w:t>
            </w:r>
            <w:r w:rsidR="005C560C" w:rsidRPr="005C560C">
              <w:rPr>
                <w:rFonts w:ascii="Times New Roman" w:hAnsi="Times New Roman" w:cs="Times New Roman"/>
                <w:b/>
                <w:color w:val="auto"/>
                <w:sz w:val="56"/>
                <w:szCs w:val="56"/>
              </w:rPr>
              <w:t>2021</w:t>
            </w:r>
          </w:p>
        </w:tc>
      </w:tr>
      <w:tr w:rsidR="005735FB" w:rsidRPr="005735FB" w14:paraId="0DC8AF41" w14:textId="77777777" w:rsidTr="00330DD4">
        <w:trPr>
          <w:trHeight w:hRule="exact" w:val="360"/>
        </w:trPr>
        <w:tc>
          <w:tcPr>
            <w:tcW w:w="2102" w:type="pct"/>
            <w:tcBorders>
              <w:top w:val="single" w:sz="18" w:space="0" w:color="FFFFFF" w:themeColor="background1"/>
              <w:lef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0DC8AF3F" w14:textId="77777777" w:rsidR="008E3569" w:rsidRPr="005735FB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98" w:type="pct"/>
            <w:tcBorders>
              <w:top w:val="single" w:sz="18" w:space="0" w:color="FFFFFF" w:themeColor="background1"/>
              <w:righ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0DC8AF40" w14:textId="77777777" w:rsidR="008E3569" w:rsidRPr="005735FB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705"/>
        <w:gridCol w:w="1530"/>
        <w:gridCol w:w="1621"/>
        <w:gridCol w:w="1530"/>
        <w:gridCol w:w="1530"/>
        <w:gridCol w:w="1489"/>
        <w:gridCol w:w="1385"/>
      </w:tblGrid>
      <w:tr w:rsidR="00B55F51" w:rsidRPr="005735FB" w14:paraId="0DC8AF49" w14:textId="77777777" w:rsidTr="00B55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tcW w:w="790" w:type="pct"/>
          </w:tcPr>
          <w:p w14:paraId="0DC8AF42" w14:textId="77777777" w:rsidR="008E3569" w:rsidRPr="005735FB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bookmarkStart w:id="1" w:name="_Calendar"/>
            <w:bookmarkEnd w:id="1"/>
            <w:r w:rsidRPr="005735FB">
              <w:rPr>
                <w:rFonts w:ascii="Times New Roman" w:hAnsi="Times New Roman" w:cs="Times New Roman"/>
                <w:color w:val="auto"/>
              </w:rPr>
              <w:t>Sun.</w:t>
            </w:r>
          </w:p>
        </w:tc>
        <w:tc>
          <w:tcPr>
            <w:tcW w:w="709" w:type="pct"/>
          </w:tcPr>
          <w:p w14:paraId="0DC8AF43" w14:textId="77777777" w:rsidR="008E3569" w:rsidRPr="005735FB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5735FB">
              <w:rPr>
                <w:rFonts w:ascii="Times New Roman" w:hAnsi="Times New Roman" w:cs="Times New Roman"/>
                <w:color w:val="auto"/>
              </w:rPr>
              <w:t>Mon.</w:t>
            </w:r>
          </w:p>
        </w:tc>
        <w:tc>
          <w:tcPr>
            <w:tcW w:w="751" w:type="pct"/>
          </w:tcPr>
          <w:p w14:paraId="0DC8AF44" w14:textId="77777777" w:rsidR="008E3569" w:rsidRPr="005735FB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5735FB">
              <w:rPr>
                <w:rFonts w:ascii="Times New Roman" w:hAnsi="Times New Roman" w:cs="Times New Roman"/>
                <w:color w:val="auto"/>
              </w:rPr>
              <w:t>Tue.</w:t>
            </w:r>
          </w:p>
        </w:tc>
        <w:tc>
          <w:tcPr>
            <w:tcW w:w="709" w:type="pct"/>
          </w:tcPr>
          <w:p w14:paraId="0DC8AF45" w14:textId="77777777" w:rsidR="008E3569" w:rsidRPr="005735FB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5735FB">
              <w:rPr>
                <w:rFonts w:ascii="Times New Roman" w:hAnsi="Times New Roman" w:cs="Times New Roman"/>
                <w:color w:val="auto"/>
              </w:rPr>
              <w:t>Wed.</w:t>
            </w:r>
          </w:p>
        </w:tc>
        <w:tc>
          <w:tcPr>
            <w:tcW w:w="709" w:type="pct"/>
          </w:tcPr>
          <w:p w14:paraId="0DC8AF46" w14:textId="77777777" w:rsidR="008E3569" w:rsidRPr="005735FB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5735FB">
              <w:rPr>
                <w:rFonts w:ascii="Times New Roman" w:hAnsi="Times New Roman" w:cs="Times New Roman"/>
                <w:color w:val="auto"/>
              </w:rPr>
              <w:t>Thu.</w:t>
            </w:r>
          </w:p>
        </w:tc>
        <w:tc>
          <w:tcPr>
            <w:tcW w:w="690" w:type="pct"/>
          </w:tcPr>
          <w:p w14:paraId="0DC8AF47" w14:textId="77777777" w:rsidR="008E3569" w:rsidRPr="005735FB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5735FB">
              <w:rPr>
                <w:rFonts w:ascii="Times New Roman" w:hAnsi="Times New Roman" w:cs="Times New Roman"/>
                <w:color w:val="auto"/>
              </w:rPr>
              <w:t>Fri.</w:t>
            </w:r>
          </w:p>
        </w:tc>
        <w:tc>
          <w:tcPr>
            <w:tcW w:w="642" w:type="pct"/>
          </w:tcPr>
          <w:p w14:paraId="0DC8AF48" w14:textId="77777777" w:rsidR="008E3569" w:rsidRPr="005735FB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5735FB">
              <w:rPr>
                <w:rFonts w:ascii="Times New Roman" w:hAnsi="Times New Roman" w:cs="Times New Roman"/>
                <w:color w:val="auto"/>
              </w:rPr>
              <w:t>Sat.</w:t>
            </w:r>
          </w:p>
        </w:tc>
      </w:tr>
      <w:tr w:rsidR="00021430" w:rsidRPr="005735FB" w14:paraId="0DC8AF51" w14:textId="77777777" w:rsidTr="00B5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7"/>
        </w:trPr>
        <w:tc>
          <w:tcPr>
            <w:tcW w:w="790" w:type="pct"/>
          </w:tcPr>
          <w:p w14:paraId="0DC8AF4A" w14:textId="77777777" w:rsidR="008E3569" w:rsidRPr="005735FB" w:rsidRDefault="00844C2F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MonthStart \@ dddd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Wednesday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“Sunday" 1 ""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9" w:type="pct"/>
          </w:tcPr>
          <w:p w14:paraId="2436C2A2" w14:textId="77777777" w:rsidR="004B14F8" w:rsidRDefault="0064516E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  <w:p w14:paraId="147CAB66" w14:textId="77777777" w:rsidR="004B14F8" w:rsidRDefault="004B14F8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1CF16D3" w14:textId="77777777" w:rsidR="004B14F8" w:rsidRDefault="004B14F8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4B" w14:textId="0DC8220D" w:rsidR="008E3569" w:rsidRPr="005735FB" w:rsidRDefault="00844C2F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MonthStart \@ dddd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Wednesday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“Monday" 1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=A2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5735FB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0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&lt;&gt; 0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=A2+1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5735FB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51" w:type="pct"/>
          </w:tcPr>
          <w:p w14:paraId="0DC8AF4C" w14:textId="406CCFBD" w:rsidR="008E3569" w:rsidRPr="005735FB" w:rsidRDefault="0064516E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pct"/>
          </w:tcPr>
          <w:p w14:paraId="0DC8AF4D" w14:textId="296A6B6A" w:rsidR="008E3569" w:rsidRPr="005735FB" w:rsidRDefault="0064516E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pct"/>
          </w:tcPr>
          <w:p w14:paraId="5523EBCE" w14:textId="77777777" w:rsidR="008E3569" w:rsidRDefault="0064516E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14:paraId="29C8FC7F" w14:textId="77777777" w:rsidR="007E1871" w:rsidRDefault="007E1871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4E" w14:textId="5E1A15F3" w:rsidR="007E1871" w:rsidRPr="005735FB" w:rsidRDefault="007E1871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pct"/>
          </w:tcPr>
          <w:p w14:paraId="0DC8AF4F" w14:textId="2116CCFE" w:rsidR="008E3569" w:rsidRPr="005735FB" w:rsidRDefault="0064516E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42" w:type="pct"/>
          </w:tcPr>
          <w:p w14:paraId="0DC8AF50" w14:textId="02C2E958" w:rsidR="008E3569" w:rsidRPr="005735FB" w:rsidRDefault="0064516E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021430" w:rsidRPr="005735FB" w14:paraId="0DC8AF63" w14:textId="77777777" w:rsidTr="00FE6A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962"/>
        </w:trPr>
        <w:tc>
          <w:tcPr>
            <w:tcW w:w="790" w:type="pct"/>
          </w:tcPr>
          <w:p w14:paraId="0DC8AF52" w14:textId="77777777" w:rsidR="002B2E39" w:rsidRPr="005735FB" w:rsidRDefault="002B2E39" w:rsidP="00E429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209F46E6" w14:textId="77777777" w:rsidR="004B14F8" w:rsidRDefault="004B14F8" w:rsidP="006E031A">
            <w:pPr>
              <w:rPr>
                <w:rFonts w:ascii="Times New Roman" w:hAnsi="Times New Roman" w:cs="Times New Roman"/>
              </w:rPr>
            </w:pPr>
          </w:p>
          <w:p w14:paraId="6D060EC5" w14:textId="77777777" w:rsidR="004B14F8" w:rsidRDefault="004B14F8" w:rsidP="006E031A">
            <w:pPr>
              <w:rPr>
                <w:rFonts w:ascii="Times New Roman" w:hAnsi="Times New Roman" w:cs="Times New Roman"/>
              </w:rPr>
            </w:pPr>
          </w:p>
          <w:p w14:paraId="4A2D2BDF" w14:textId="77777777" w:rsidR="004B14F8" w:rsidRDefault="004B14F8" w:rsidP="006E031A">
            <w:pPr>
              <w:rPr>
                <w:rFonts w:ascii="Times New Roman" w:hAnsi="Times New Roman" w:cs="Times New Roman"/>
              </w:rPr>
            </w:pPr>
          </w:p>
          <w:p w14:paraId="05B70372" w14:textId="77777777" w:rsidR="004B14F8" w:rsidRDefault="004B14F8" w:rsidP="006E031A">
            <w:pPr>
              <w:rPr>
                <w:rFonts w:ascii="Times New Roman" w:hAnsi="Times New Roman" w:cs="Times New Roman"/>
              </w:rPr>
            </w:pPr>
          </w:p>
          <w:p w14:paraId="0DC8AF53" w14:textId="7E95FF1C" w:rsidR="00754694" w:rsidRPr="004B14F8" w:rsidRDefault="004B14F8" w:rsidP="006E031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FB3">
              <w:rPr>
                <w:rFonts w:ascii="Times New Roman" w:hAnsi="Times New Roman" w:cs="Times New Roman"/>
                <w:sz w:val="22"/>
                <w:szCs w:val="22"/>
              </w:rPr>
              <w:t>Daniel Watson</w:t>
            </w:r>
          </w:p>
        </w:tc>
        <w:tc>
          <w:tcPr>
            <w:tcW w:w="751" w:type="pct"/>
          </w:tcPr>
          <w:p w14:paraId="557107BD" w14:textId="0A3BE937" w:rsidR="00801C86" w:rsidRPr="002D5598" w:rsidRDefault="000545AA" w:rsidP="00801C86">
            <w:pP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2D5598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No Centering </w:t>
            </w:r>
            <w:r w:rsidR="002D5598" w:rsidRPr="002D5598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prayer. PB will be out of town. </w:t>
            </w:r>
          </w:p>
          <w:p w14:paraId="3602FBD2" w14:textId="77777777" w:rsidR="006B011D" w:rsidRDefault="006B011D" w:rsidP="00FF1513"/>
          <w:p w14:paraId="6AFE4EB3" w14:textId="77777777" w:rsidR="006B011D" w:rsidRDefault="006B011D" w:rsidP="00FF1513"/>
          <w:p w14:paraId="0DC8AF55" w14:textId="15202732" w:rsidR="00FF1513" w:rsidRPr="006B011D" w:rsidRDefault="006B011D" w:rsidP="00FF15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1FB3">
              <w:rPr>
                <w:rFonts w:ascii="Times New Roman" w:hAnsi="Times New Roman" w:cs="Times New Roman"/>
                <w:sz w:val="22"/>
                <w:szCs w:val="22"/>
              </w:rPr>
              <w:t>Jimmy Watson</w:t>
            </w:r>
          </w:p>
        </w:tc>
        <w:tc>
          <w:tcPr>
            <w:tcW w:w="709" w:type="pct"/>
          </w:tcPr>
          <w:p w14:paraId="0D7BFF8F" w14:textId="1A391332" w:rsidR="00FE6A64" w:rsidRDefault="007B281E" w:rsidP="00FE6A64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Lenten </w:t>
            </w:r>
            <w:r w:rsidR="002E1902" w:rsidRPr="003C79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Service</w:t>
            </w:r>
            <w:r w:rsidR="002E19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6:00 p.m. Online</w:t>
            </w:r>
          </w:p>
          <w:p w14:paraId="658534F2" w14:textId="77777777" w:rsidR="00D433C6" w:rsidRDefault="00D433C6" w:rsidP="00A1099B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</w:p>
          <w:p w14:paraId="55F4B89D" w14:textId="77777777" w:rsidR="00D433C6" w:rsidRDefault="00D433C6" w:rsidP="00A1099B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</w:p>
          <w:p w14:paraId="0DC8AF5A" w14:textId="3203C6F7" w:rsidR="002B2E39" w:rsidRPr="00D433C6" w:rsidRDefault="00D433C6" w:rsidP="00A1099B">
            <w:pP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781FB3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April Martin</w:t>
            </w:r>
          </w:p>
        </w:tc>
        <w:tc>
          <w:tcPr>
            <w:tcW w:w="709" w:type="pct"/>
          </w:tcPr>
          <w:p w14:paraId="62EAA550" w14:textId="77777777" w:rsidR="007E1871" w:rsidRDefault="007E1871" w:rsidP="00A1099B"/>
          <w:p w14:paraId="284CE952" w14:textId="77777777" w:rsidR="007E1871" w:rsidRDefault="007E1871" w:rsidP="00A1099B"/>
          <w:p w14:paraId="6C79F85D" w14:textId="77777777" w:rsidR="007E1871" w:rsidRDefault="007E1871" w:rsidP="00A1099B"/>
          <w:p w14:paraId="315A3D37" w14:textId="77777777" w:rsidR="007E1871" w:rsidRDefault="007E1871" w:rsidP="00A1099B"/>
          <w:p w14:paraId="0DC8AF60" w14:textId="51F9F726" w:rsidR="00D8116B" w:rsidRPr="007E1871" w:rsidRDefault="00D8116B" w:rsidP="00A1099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90" w:type="pct"/>
          </w:tcPr>
          <w:p w14:paraId="0DC8AF61" w14:textId="77777777" w:rsidR="00703003" w:rsidRPr="005735FB" w:rsidRDefault="00703003" w:rsidP="00E429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2" w:type="pct"/>
          </w:tcPr>
          <w:p w14:paraId="0DC8AF62" w14:textId="77777777" w:rsidR="00FB1904" w:rsidRPr="005735FB" w:rsidRDefault="00FB1904" w:rsidP="00E429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1430" w:rsidRPr="005735FB" w14:paraId="0DC8AF6B" w14:textId="77777777" w:rsidTr="00B5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9"/>
        </w:trPr>
        <w:tc>
          <w:tcPr>
            <w:tcW w:w="790" w:type="pct"/>
          </w:tcPr>
          <w:p w14:paraId="0DC8AF64" w14:textId="337BECA2" w:rsidR="008E3569" w:rsidRPr="005735FB" w:rsidRDefault="0064516E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709" w:type="pct"/>
          </w:tcPr>
          <w:p w14:paraId="0DC8AF65" w14:textId="75510600" w:rsidR="008E3569" w:rsidRPr="005735FB" w:rsidRDefault="0064516E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51" w:type="pct"/>
          </w:tcPr>
          <w:p w14:paraId="0DC8AF66" w14:textId="41AA6744" w:rsidR="008E3569" w:rsidRPr="005735FB" w:rsidRDefault="0064516E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9" w:type="pct"/>
          </w:tcPr>
          <w:p w14:paraId="0DC8AF67" w14:textId="0C789A25" w:rsidR="008E3569" w:rsidRPr="005735FB" w:rsidRDefault="0064516E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09" w:type="pct"/>
          </w:tcPr>
          <w:p w14:paraId="0DC8AF68" w14:textId="1BC4640D" w:rsidR="008E3569" w:rsidRPr="005735FB" w:rsidRDefault="0064516E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690" w:type="pct"/>
          </w:tcPr>
          <w:p w14:paraId="0DC8AF69" w14:textId="13626F2A" w:rsidR="008E3569" w:rsidRPr="005735FB" w:rsidRDefault="0064516E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642" w:type="pct"/>
          </w:tcPr>
          <w:p w14:paraId="0DC8AF6A" w14:textId="321FC69D" w:rsidR="008E3569" w:rsidRPr="005735FB" w:rsidRDefault="0064516E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</w:tr>
      <w:tr w:rsidR="00021430" w:rsidRPr="005735FB" w14:paraId="0DC8AF8A" w14:textId="77777777" w:rsidTr="00112E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440"/>
        </w:trPr>
        <w:tc>
          <w:tcPr>
            <w:tcW w:w="790" w:type="pct"/>
          </w:tcPr>
          <w:p w14:paraId="3A53D5DE" w14:textId="77777777" w:rsidR="000278F2" w:rsidRPr="00021430" w:rsidRDefault="000278F2" w:rsidP="000278F2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 w:rsidRPr="00021430">
              <w:rPr>
                <w:rFonts w:ascii="Times New Roman" w:hAnsi="Times New Roman"/>
                <w:sz w:val="22"/>
                <w:szCs w:val="22"/>
              </w:rPr>
              <w:t>Worship 11:00 a.m.</w:t>
            </w:r>
          </w:p>
          <w:p w14:paraId="3D4077C5" w14:textId="7D1E5EA3" w:rsidR="000278F2" w:rsidRPr="00021430" w:rsidRDefault="000278F2" w:rsidP="000278F2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bookmarkStart w:id="2" w:name="_Hlk59123473"/>
            <w:r w:rsidRPr="0002143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Online Only </w:t>
            </w:r>
            <w:bookmarkEnd w:id="2"/>
          </w:p>
          <w:p w14:paraId="0DC8AF71" w14:textId="50A3E34D" w:rsidR="009B50AF" w:rsidRPr="005735FB" w:rsidRDefault="009B50AF" w:rsidP="00021430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pct"/>
          </w:tcPr>
          <w:p w14:paraId="17EC7E4D" w14:textId="77777777" w:rsidR="00B45AAE" w:rsidRDefault="00B45AAE" w:rsidP="002761C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72EDDF12" w14:textId="77777777" w:rsidR="00B45AAE" w:rsidRDefault="00B45AAE" w:rsidP="002761C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7F5CAF98" w14:textId="77777777" w:rsidR="00B45AAE" w:rsidRDefault="00B45AAE" w:rsidP="002761C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18DF65D" w14:textId="77777777" w:rsidR="00B45AAE" w:rsidRDefault="00B45AAE" w:rsidP="002761C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3CEFAC23" w14:textId="77777777" w:rsidR="00B45AAE" w:rsidRDefault="00B45AAE" w:rsidP="002761C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1322CA2E" w14:textId="77777777" w:rsidR="003C793D" w:rsidRDefault="003C793D" w:rsidP="002761C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4298123" w14:textId="77777777" w:rsidR="003C793D" w:rsidRDefault="003C793D" w:rsidP="002761C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0DC8AF73" w14:textId="2B7405F7" w:rsidR="00D8116B" w:rsidRPr="005735FB" w:rsidRDefault="00D8116B" w:rsidP="002761C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51" w:type="pct"/>
          </w:tcPr>
          <w:p w14:paraId="4E0F6336" w14:textId="1FBEF878" w:rsidR="00670CDA" w:rsidRDefault="00B6334F" w:rsidP="00531BF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C31163">
              <w:rPr>
                <w:rFonts w:ascii="Times New Roman" w:hAnsi="Times New Roman"/>
                <w:sz w:val="24"/>
                <w:szCs w:val="24"/>
              </w:rPr>
              <w:t xml:space="preserve">Centering Prayer 8:30 </w:t>
            </w:r>
            <w:r w:rsidR="00021430">
              <w:rPr>
                <w:rFonts w:ascii="Times New Roman" w:hAnsi="Times New Roman"/>
                <w:sz w:val="24"/>
                <w:szCs w:val="24"/>
              </w:rPr>
              <w:t>a.m.</w:t>
            </w:r>
          </w:p>
          <w:p w14:paraId="0DC8AF77" w14:textId="5BDBD362" w:rsidR="00190ED7" w:rsidRPr="005735FB" w:rsidRDefault="00190ED7" w:rsidP="00531BFE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pct"/>
          </w:tcPr>
          <w:p w14:paraId="01FD436D" w14:textId="77777777" w:rsidR="00F3129A" w:rsidRPr="005735FB" w:rsidRDefault="00F3129A" w:rsidP="00BC24EF">
            <w:pPr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245E7110" w14:textId="77777777" w:rsidR="002E1902" w:rsidRDefault="002E1902" w:rsidP="002E1902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Lenten </w:t>
            </w:r>
            <w:r w:rsidRPr="003C79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Service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6:00 p.m. Online</w:t>
            </w:r>
          </w:p>
          <w:p w14:paraId="0DC8AF7A" w14:textId="24B4686C" w:rsidR="00F3129A" w:rsidRPr="005735FB" w:rsidRDefault="00F3129A" w:rsidP="00FE6A64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pct"/>
          </w:tcPr>
          <w:p w14:paraId="01B28AB2" w14:textId="77777777" w:rsidR="00EF5124" w:rsidRDefault="00EF5124" w:rsidP="00276A3D"/>
          <w:p w14:paraId="6DAA59FD" w14:textId="77777777" w:rsidR="00EF5124" w:rsidRDefault="00EF5124" w:rsidP="00276A3D"/>
          <w:p w14:paraId="4EEC8249" w14:textId="77777777" w:rsidR="00EF5124" w:rsidRDefault="00EF5124" w:rsidP="00276A3D"/>
          <w:p w14:paraId="0F440E1E" w14:textId="77777777" w:rsidR="00EF5124" w:rsidRDefault="00EF5124" w:rsidP="00276A3D"/>
          <w:p w14:paraId="2DF8151B" w14:textId="77777777" w:rsidR="00EF5124" w:rsidRDefault="00EF5124" w:rsidP="00276A3D"/>
          <w:p w14:paraId="422EC2FA" w14:textId="77777777" w:rsidR="00EF5124" w:rsidRDefault="00EF5124" w:rsidP="00276A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6C3808" w14:textId="77777777" w:rsidR="003C793D" w:rsidRDefault="003C793D" w:rsidP="00276A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C8AF81" w14:textId="7D8B5DCB" w:rsidR="009B50AF" w:rsidRPr="00EF5124" w:rsidRDefault="009B50AF" w:rsidP="00276A3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90" w:type="pct"/>
          </w:tcPr>
          <w:p w14:paraId="0DC8AF88" w14:textId="77777777" w:rsidR="00A1099B" w:rsidRPr="005735FB" w:rsidRDefault="00A1099B" w:rsidP="00A1099B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42" w:type="pct"/>
          </w:tcPr>
          <w:p w14:paraId="2E1B1224" w14:textId="77777777" w:rsidR="00BC24EF" w:rsidRPr="005735FB" w:rsidRDefault="00BC24EF" w:rsidP="00AD629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27BBD75" w14:textId="77777777" w:rsidR="00770F42" w:rsidRPr="005735FB" w:rsidRDefault="00770F42" w:rsidP="00AD629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32629CFA" w14:textId="77777777" w:rsidR="00A33404" w:rsidRPr="005735FB" w:rsidRDefault="00A33404" w:rsidP="00AD629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12863042" w14:textId="77777777" w:rsidR="00BE30FA" w:rsidRPr="005735FB" w:rsidRDefault="00BE30FA" w:rsidP="00AD629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0DC8AF89" w14:textId="25638D03" w:rsidR="00770F42" w:rsidRPr="005735FB" w:rsidRDefault="00770F42" w:rsidP="00AD629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021430" w:rsidRPr="005735FB" w14:paraId="0DC8AF96" w14:textId="77777777" w:rsidTr="00B5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9"/>
        </w:trPr>
        <w:tc>
          <w:tcPr>
            <w:tcW w:w="790" w:type="pct"/>
          </w:tcPr>
          <w:p w14:paraId="0DC8AF8B" w14:textId="2F32A538" w:rsidR="00AD6294" w:rsidRPr="005735FB" w:rsidRDefault="0064516E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709" w:type="pct"/>
          </w:tcPr>
          <w:p w14:paraId="0DC8AF8C" w14:textId="259F9ABE" w:rsidR="00AD6294" w:rsidRPr="005735FB" w:rsidRDefault="00B83F1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451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51" w:type="pct"/>
          </w:tcPr>
          <w:p w14:paraId="0DC8AF8D" w14:textId="5B4E3E48" w:rsidR="00AD6294" w:rsidRPr="005735FB" w:rsidRDefault="00B83F1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451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09" w:type="pct"/>
          </w:tcPr>
          <w:p w14:paraId="0DC8AF90" w14:textId="2DB3D057" w:rsidR="006C12D0" w:rsidRPr="005735FB" w:rsidRDefault="00B83F1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451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709" w:type="pct"/>
          </w:tcPr>
          <w:p w14:paraId="0DC8AF91" w14:textId="1D887301" w:rsidR="00AD6294" w:rsidRPr="005735FB" w:rsidRDefault="00B83F1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451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690" w:type="pct"/>
          </w:tcPr>
          <w:p w14:paraId="0DC8AF94" w14:textId="117EA520" w:rsidR="006C12D0" w:rsidRPr="005735FB" w:rsidRDefault="00B83F1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451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642" w:type="pct"/>
          </w:tcPr>
          <w:p w14:paraId="0DC8AF95" w14:textId="2C8228AE" w:rsidR="00AD6294" w:rsidRPr="005735FB" w:rsidRDefault="0064516E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021430" w:rsidRPr="005735FB" w14:paraId="0DC8AFAF" w14:textId="77777777" w:rsidTr="00FE6A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00"/>
        </w:trPr>
        <w:tc>
          <w:tcPr>
            <w:tcW w:w="790" w:type="pct"/>
          </w:tcPr>
          <w:p w14:paraId="22DA5B46" w14:textId="2644DF91" w:rsidR="000545AA" w:rsidRDefault="000545AA" w:rsidP="000545AA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Council Meeting at 9:30 a.m.</w:t>
            </w:r>
          </w:p>
          <w:p w14:paraId="3B418755" w14:textId="77777777" w:rsidR="000545AA" w:rsidRPr="000545AA" w:rsidRDefault="000545AA" w:rsidP="000545AA">
            <w:pPr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14:paraId="0B72338F" w14:textId="3F405A70" w:rsidR="00021430" w:rsidRPr="000545AA" w:rsidRDefault="00021430" w:rsidP="00021430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 w:rsidRPr="00021430">
              <w:rPr>
                <w:rFonts w:ascii="Times New Roman" w:hAnsi="Times New Roman"/>
                <w:sz w:val="22"/>
                <w:szCs w:val="22"/>
              </w:rPr>
              <w:t>Worship 11:00 a.m.</w:t>
            </w:r>
            <w:r w:rsidR="000545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43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Online Only </w:t>
            </w:r>
          </w:p>
          <w:p w14:paraId="268161FD" w14:textId="77777777" w:rsidR="00D433C6" w:rsidRDefault="00D433C6" w:rsidP="00D433C6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0DC8AF9D" w14:textId="682CF835" w:rsidR="00D433C6" w:rsidRPr="005735FB" w:rsidRDefault="00D433C6" w:rsidP="00D433C6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Winn Martin</w:t>
            </w:r>
          </w:p>
        </w:tc>
        <w:tc>
          <w:tcPr>
            <w:tcW w:w="709" w:type="pct"/>
          </w:tcPr>
          <w:p w14:paraId="0DC8AF9E" w14:textId="77777777" w:rsidR="00FB1904" w:rsidRPr="005735FB" w:rsidRDefault="00FB1904" w:rsidP="00276A3D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51" w:type="pct"/>
          </w:tcPr>
          <w:p w14:paraId="62F96E00" w14:textId="77777777" w:rsidR="00FB1904" w:rsidRPr="005735FB" w:rsidRDefault="005019EC" w:rsidP="00FB190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Centering Prayer </w:t>
            </w:r>
            <w:r w:rsidR="001D4249" w:rsidRPr="005735F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8:30 a.m.</w:t>
            </w:r>
          </w:p>
          <w:p w14:paraId="469F4B51" w14:textId="77777777" w:rsidR="001D4249" w:rsidRPr="005735FB" w:rsidRDefault="001D4249" w:rsidP="00FB190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B7003DE" w14:textId="77777777" w:rsidR="00316624" w:rsidRPr="005735FB" w:rsidRDefault="00316624" w:rsidP="00FB190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C1ED978" w14:textId="77777777" w:rsidR="00866997" w:rsidRDefault="00866997" w:rsidP="00FB19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33CC4B" w14:textId="77777777" w:rsidR="00866997" w:rsidRDefault="00866997" w:rsidP="00FB19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428525" w14:textId="77777777" w:rsidR="003C793D" w:rsidRDefault="003C793D" w:rsidP="00FB19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C8AFA5" w14:textId="1D1596BF" w:rsidR="00316624" w:rsidRPr="00866997" w:rsidRDefault="00316624" w:rsidP="00FB19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14:paraId="723A4017" w14:textId="77777777" w:rsidR="002E1902" w:rsidRDefault="002E1902" w:rsidP="002E1902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Lenten </w:t>
            </w:r>
            <w:r w:rsidRPr="003C79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Service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6:00 p.m. Online</w:t>
            </w:r>
          </w:p>
          <w:p w14:paraId="151FED53" w14:textId="77777777" w:rsidR="009B50AF" w:rsidRPr="005735FB" w:rsidRDefault="009B50AF" w:rsidP="00BC24EF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28F024C2" w14:textId="77777777" w:rsidR="003528F2" w:rsidRPr="005735FB" w:rsidRDefault="003528F2" w:rsidP="00BC24EF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0DC8AFA9" w14:textId="62437338" w:rsidR="003528F2" w:rsidRPr="005735FB" w:rsidRDefault="003528F2" w:rsidP="00BC24EF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pct"/>
          </w:tcPr>
          <w:p w14:paraId="07F87BAF" w14:textId="13966B55" w:rsidR="003C793D" w:rsidRDefault="003C793D" w:rsidP="007F3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A04551" w14:textId="7B8FF90F" w:rsidR="009C738C" w:rsidRDefault="009C738C" w:rsidP="007F3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529CF9" w14:textId="455CE548" w:rsidR="009C738C" w:rsidRDefault="009C738C" w:rsidP="007F3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3A6EBA" w14:textId="6DB6B46D" w:rsidR="009C738C" w:rsidRDefault="009C738C" w:rsidP="007F33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4F8E1C" w14:textId="0644E70A" w:rsidR="009C738C" w:rsidRDefault="009C738C" w:rsidP="007F33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Phillip &amp; Carla Stuckey</w:t>
            </w:r>
          </w:p>
          <w:p w14:paraId="0DC8AFAA" w14:textId="669A31A6" w:rsidR="006C12D0" w:rsidRPr="00F453E9" w:rsidRDefault="006C12D0" w:rsidP="007F33E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90" w:type="pct"/>
          </w:tcPr>
          <w:p w14:paraId="27366E07" w14:textId="77777777" w:rsidR="007C4813" w:rsidRDefault="007C4813" w:rsidP="007C48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C8AFAB" w14:textId="67B85F8C" w:rsidR="007C4813" w:rsidRPr="007C4813" w:rsidRDefault="007C4813" w:rsidP="007C48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2" w:type="pct"/>
          </w:tcPr>
          <w:p w14:paraId="0DC8AFAE" w14:textId="77777777" w:rsidR="00A1099B" w:rsidRPr="005735FB" w:rsidRDefault="00A1099B" w:rsidP="00AD6294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021430" w:rsidRPr="005735FB" w14:paraId="0DC8AFB7" w14:textId="77777777" w:rsidTr="00B5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5"/>
        </w:trPr>
        <w:tc>
          <w:tcPr>
            <w:tcW w:w="790" w:type="pct"/>
          </w:tcPr>
          <w:p w14:paraId="0DC8AFB0" w14:textId="164246C6" w:rsidR="00AD6294" w:rsidRPr="005735FB" w:rsidRDefault="0064516E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709" w:type="pct"/>
          </w:tcPr>
          <w:p w14:paraId="0DC8AFB1" w14:textId="1E8D86C8" w:rsidR="00AD6294" w:rsidRPr="005735FB" w:rsidRDefault="0064516E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751" w:type="pct"/>
          </w:tcPr>
          <w:p w14:paraId="0DC8AFB2" w14:textId="52B8DDB6" w:rsidR="00AD6294" w:rsidRPr="005735FB" w:rsidRDefault="0064516E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709" w:type="pct"/>
          </w:tcPr>
          <w:p w14:paraId="0DC8AFB3" w14:textId="14F42034" w:rsidR="00AD6294" w:rsidRPr="005735FB" w:rsidRDefault="0064516E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709" w:type="pct"/>
          </w:tcPr>
          <w:p w14:paraId="0DC8AFB4" w14:textId="0E456E87" w:rsidR="00AD6294" w:rsidRPr="005735FB" w:rsidRDefault="00B83F1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451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90" w:type="pct"/>
          </w:tcPr>
          <w:p w14:paraId="0DC8AFB5" w14:textId="62191481" w:rsidR="00AD6294" w:rsidRPr="005735FB" w:rsidRDefault="00B83F1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451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642" w:type="pct"/>
          </w:tcPr>
          <w:p w14:paraId="0DC8AFB6" w14:textId="274068C5" w:rsidR="00AD6294" w:rsidRPr="005735FB" w:rsidRDefault="0064516E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</w:tr>
      <w:tr w:rsidR="00021430" w:rsidRPr="005735FB" w14:paraId="0DC8AFD8" w14:textId="77777777" w:rsidTr="003C7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178"/>
        </w:trPr>
        <w:tc>
          <w:tcPr>
            <w:tcW w:w="790" w:type="pct"/>
          </w:tcPr>
          <w:p w14:paraId="5897A405" w14:textId="7A881C09" w:rsidR="00043D21" w:rsidRDefault="00067C3C" w:rsidP="00021430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1430">
              <w:rPr>
                <w:rFonts w:ascii="Times New Roman" w:hAnsi="Times New Roman"/>
                <w:sz w:val="22"/>
                <w:szCs w:val="22"/>
              </w:rPr>
              <w:t>Worship 11:00 a.m.</w:t>
            </w:r>
            <w:r w:rsidR="000214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2143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Online Only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60DFF30" w14:textId="77777777" w:rsidR="00021430" w:rsidRPr="00021430" w:rsidRDefault="00021430" w:rsidP="00021430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2ABFE948" w14:textId="77777777" w:rsidR="009E186D" w:rsidRPr="005735FB" w:rsidRDefault="009E186D" w:rsidP="00FC67C5">
            <w:pPr>
              <w:rPr>
                <w:rFonts w:ascii="Times New Roman" w:hAnsi="Times New Roman" w:cs="Times New Roman"/>
                <w:b/>
                <w:i/>
                <w:iCs/>
                <w:color w:val="auto"/>
                <w:sz w:val="21"/>
                <w:szCs w:val="21"/>
              </w:rPr>
            </w:pPr>
            <w:r w:rsidRPr="005735FB">
              <w:rPr>
                <w:rFonts w:ascii="Times New Roman" w:hAnsi="Times New Roman" w:cs="Times New Roman"/>
                <w:b/>
                <w:i/>
                <w:iCs/>
                <w:color w:val="auto"/>
                <w:sz w:val="21"/>
                <w:szCs w:val="21"/>
              </w:rPr>
              <w:t>Newslet</w:t>
            </w:r>
            <w:r w:rsidR="00A63A11" w:rsidRPr="005735FB">
              <w:rPr>
                <w:rFonts w:ascii="Times New Roman" w:hAnsi="Times New Roman" w:cs="Times New Roman"/>
                <w:b/>
                <w:i/>
                <w:iCs/>
                <w:color w:val="auto"/>
                <w:sz w:val="21"/>
                <w:szCs w:val="21"/>
              </w:rPr>
              <w:t>ter Deadline</w:t>
            </w:r>
          </w:p>
          <w:p w14:paraId="0752E27E" w14:textId="7455E745" w:rsidR="00922462" w:rsidRPr="005735FB" w:rsidRDefault="00922462" w:rsidP="00FC67C5">
            <w:pPr>
              <w:rPr>
                <w:rFonts w:ascii="Times New Roman" w:hAnsi="Times New Roman" w:cs="Times New Roman"/>
                <w:b/>
                <w:i/>
                <w:iCs/>
                <w:color w:val="auto"/>
                <w:sz w:val="21"/>
                <w:szCs w:val="21"/>
              </w:rPr>
            </w:pPr>
          </w:p>
          <w:p w14:paraId="0DC8AFC2" w14:textId="149519E7" w:rsidR="00922462" w:rsidRPr="005735FB" w:rsidRDefault="00922462" w:rsidP="00FC67C5">
            <w:pP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pct"/>
          </w:tcPr>
          <w:p w14:paraId="0DC8AFC3" w14:textId="77777777" w:rsidR="00754694" w:rsidRPr="005735FB" w:rsidRDefault="00754694" w:rsidP="0064516E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51" w:type="pct"/>
          </w:tcPr>
          <w:p w14:paraId="6638CD1A" w14:textId="77777777" w:rsidR="00BA6406" w:rsidRPr="005735FB" w:rsidRDefault="00BA6406" w:rsidP="00BA6406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Centering Prayer</w:t>
            </w:r>
          </w:p>
          <w:p w14:paraId="46602714" w14:textId="77777777" w:rsidR="002E4C69" w:rsidRPr="005735FB" w:rsidRDefault="00BA6406" w:rsidP="00BA6406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8:30 a.m.</w:t>
            </w:r>
          </w:p>
          <w:p w14:paraId="206C5BD4" w14:textId="77777777" w:rsidR="006E1DF5" w:rsidRPr="005735FB" w:rsidRDefault="006E1DF5" w:rsidP="00BA6406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6A943A55" w14:textId="753DADF8" w:rsidR="00330F29" w:rsidRPr="005735FB" w:rsidRDefault="00330F29" w:rsidP="00BA6406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5A47EF4A" w14:textId="77777777" w:rsidR="000034E5" w:rsidRPr="005735FB" w:rsidRDefault="000034E5" w:rsidP="00BA6406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3F21B17F" w14:textId="77777777" w:rsidR="003C793D" w:rsidRDefault="003C793D" w:rsidP="00BA6406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0DC8AFC6" w14:textId="3703616F" w:rsidR="006E1DF5" w:rsidRPr="005735FB" w:rsidRDefault="009C738C" w:rsidP="00BA6406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Patsy English</w:t>
            </w:r>
          </w:p>
        </w:tc>
        <w:tc>
          <w:tcPr>
            <w:tcW w:w="709" w:type="pct"/>
          </w:tcPr>
          <w:p w14:paraId="15B67C12" w14:textId="77777777" w:rsidR="002E1902" w:rsidRDefault="002E1902" w:rsidP="002E1902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Lenten </w:t>
            </w:r>
            <w:r w:rsidRPr="003C79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Service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6:00 p.m. Online</w:t>
            </w:r>
          </w:p>
          <w:p w14:paraId="0DC8AFCD" w14:textId="68FEB6B7" w:rsidR="003528F2" w:rsidRPr="005735FB" w:rsidRDefault="003528F2" w:rsidP="00FC67C5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pct"/>
          </w:tcPr>
          <w:p w14:paraId="0DC8AFD5" w14:textId="6E2BCBA3" w:rsidR="00FC67C5" w:rsidRPr="005735FB" w:rsidRDefault="00FC67C5" w:rsidP="00FF1513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90" w:type="pct"/>
          </w:tcPr>
          <w:p w14:paraId="0CB9F01D" w14:textId="77777777" w:rsidR="003C793D" w:rsidRDefault="003C793D" w:rsidP="001D54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6FB09" w14:textId="77777777" w:rsidR="003C793D" w:rsidRDefault="003C793D" w:rsidP="001D54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CF61BA" w14:textId="77777777" w:rsidR="003C793D" w:rsidRDefault="003C793D" w:rsidP="001D54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44A010" w14:textId="77777777" w:rsidR="003C793D" w:rsidRDefault="003C793D" w:rsidP="001D54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4481BB" w14:textId="77777777" w:rsidR="003C793D" w:rsidRDefault="003C793D" w:rsidP="001D54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459A02" w14:textId="77777777" w:rsidR="003C793D" w:rsidRDefault="003C793D" w:rsidP="001D54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C8AFD6" w14:textId="446FA5B7" w:rsidR="005825EB" w:rsidRPr="003C793D" w:rsidRDefault="005825EB" w:rsidP="001D5467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42" w:type="pct"/>
          </w:tcPr>
          <w:p w14:paraId="610B793E" w14:textId="77777777" w:rsidR="009A0509" w:rsidRDefault="009A0509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0896BC8" w14:textId="77777777" w:rsidR="009C738C" w:rsidRDefault="009C738C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17C555" w14:textId="77777777" w:rsidR="009C738C" w:rsidRDefault="009C738C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506FB3B" w14:textId="77777777" w:rsidR="009C738C" w:rsidRDefault="009C738C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4FDDDAA" w14:textId="77777777" w:rsidR="009C738C" w:rsidRDefault="009C738C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B2F43B6" w14:textId="77777777" w:rsidR="009C738C" w:rsidRDefault="009C738C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99D87E5" w14:textId="77777777" w:rsidR="009C738C" w:rsidRDefault="009C738C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C8AFD7" w14:textId="38DAD2B9" w:rsidR="009C738C" w:rsidRPr="005735FB" w:rsidRDefault="009C738C" w:rsidP="002677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</w:t>
            </w:r>
            <w:r w:rsidR="000C5C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andon Martin </w:t>
            </w:r>
          </w:p>
        </w:tc>
      </w:tr>
      <w:tr w:rsidR="00021430" w:rsidRPr="005735FB" w14:paraId="0DC8AFE0" w14:textId="77777777" w:rsidTr="00B5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9"/>
        </w:trPr>
        <w:tc>
          <w:tcPr>
            <w:tcW w:w="790" w:type="pct"/>
          </w:tcPr>
          <w:p w14:paraId="0DC8AFD9" w14:textId="348DF0A9" w:rsidR="00AD6294" w:rsidRPr="005735FB" w:rsidRDefault="0076588D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451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09" w:type="pct"/>
          </w:tcPr>
          <w:p w14:paraId="0DC8AFDA" w14:textId="36D8C556" w:rsidR="00AD6294" w:rsidRPr="005735FB" w:rsidRDefault="00087A2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751" w:type="pct"/>
          </w:tcPr>
          <w:p w14:paraId="0DC8AFDB" w14:textId="574F8D80" w:rsidR="00AD6294" w:rsidRPr="005735FB" w:rsidRDefault="00087A2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709" w:type="pct"/>
          </w:tcPr>
          <w:p w14:paraId="0DC8AFDC" w14:textId="36B72786" w:rsidR="00D720F5" w:rsidRPr="005735FB" w:rsidRDefault="00087A2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709" w:type="pct"/>
          </w:tcPr>
          <w:p w14:paraId="0DC8AFDD" w14:textId="2DA129CD" w:rsidR="00AD6294" w:rsidRPr="005735FB" w:rsidRDefault="00033203" w:rsidP="00FC67C5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90" w:type="pct"/>
          </w:tcPr>
          <w:p w14:paraId="0DC8AFDE" w14:textId="1ACD67BB" w:rsidR="00AD6294" w:rsidRPr="005735FB" w:rsidRDefault="00033203" w:rsidP="00357E5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2" w:type="pct"/>
          </w:tcPr>
          <w:p w14:paraId="0DC8AFDF" w14:textId="02464712" w:rsidR="00AD6294" w:rsidRPr="005735FB" w:rsidRDefault="00AD6294" w:rsidP="00AD629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IF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5735FB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31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0,""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5735FB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31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&lt;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1C5787"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31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=F10+1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="000A226D" w:rsidRPr="005735FB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29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573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021430" w:rsidRPr="005735FB" w14:paraId="0DC8B00A" w14:textId="77777777" w:rsidTr="00B5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90"/>
        </w:trPr>
        <w:tc>
          <w:tcPr>
            <w:tcW w:w="790" w:type="pct"/>
          </w:tcPr>
          <w:p w14:paraId="01208B15" w14:textId="71919EDB" w:rsidR="00021430" w:rsidRPr="00021430" w:rsidRDefault="00021430" w:rsidP="00021430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214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175F4" w:rsidRPr="00021430">
              <w:rPr>
                <w:rFonts w:ascii="Times New Roman" w:hAnsi="Times New Roman"/>
                <w:sz w:val="22"/>
                <w:szCs w:val="22"/>
              </w:rPr>
              <w:t>Worship 11:00 a.m.</w:t>
            </w:r>
            <w:r w:rsidRPr="0002143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Online Only </w:t>
            </w:r>
          </w:p>
          <w:p w14:paraId="15818616" w14:textId="588460DF" w:rsidR="002175F4" w:rsidRPr="00021430" w:rsidRDefault="002175F4" w:rsidP="002175F4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C8AFE9" w14:textId="001033AD" w:rsidR="003528F2" w:rsidRPr="005735FB" w:rsidRDefault="003528F2" w:rsidP="003528F2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pct"/>
          </w:tcPr>
          <w:p w14:paraId="5A046EBC" w14:textId="77777777" w:rsidR="003528F2" w:rsidRDefault="003528F2" w:rsidP="003528F2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145CBE97" w14:textId="77777777" w:rsidR="000C5C5E" w:rsidRDefault="000C5C5E" w:rsidP="003528F2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6B700CB4" w14:textId="77777777" w:rsidR="000C5C5E" w:rsidRDefault="000C5C5E" w:rsidP="003528F2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6FF2F446" w14:textId="77777777" w:rsidR="000C5C5E" w:rsidRDefault="000C5C5E" w:rsidP="003528F2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7D490A94" w14:textId="77777777" w:rsidR="000C5C5E" w:rsidRDefault="000C5C5E" w:rsidP="003528F2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Jamey Cannon </w:t>
            </w:r>
          </w:p>
          <w:p w14:paraId="0DC8AFF0" w14:textId="259DDB16" w:rsidR="000C5C5E" w:rsidRPr="005735FB" w:rsidRDefault="000C5C5E" w:rsidP="003528F2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Jimmy &amp; Mary Kay Watson</w:t>
            </w:r>
          </w:p>
        </w:tc>
        <w:tc>
          <w:tcPr>
            <w:tcW w:w="751" w:type="pct"/>
          </w:tcPr>
          <w:p w14:paraId="49DE1274" w14:textId="77777777" w:rsidR="000C167D" w:rsidRDefault="000C167D" w:rsidP="00021430">
            <w:pP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14:paraId="52B87E4D" w14:textId="77777777" w:rsidR="000C5C5E" w:rsidRDefault="000C5C5E" w:rsidP="00021430">
            <w:pP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14:paraId="3F9FF3F0" w14:textId="77777777" w:rsidR="000C5C5E" w:rsidRDefault="000C5C5E" w:rsidP="00021430">
            <w:pP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14:paraId="101AB542" w14:textId="77777777" w:rsidR="000C5C5E" w:rsidRDefault="000C5C5E" w:rsidP="00021430">
            <w:pP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14:paraId="089B46E8" w14:textId="77777777" w:rsidR="000C5C5E" w:rsidRDefault="000C5C5E" w:rsidP="00021430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0DC8AFF3" w14:textId="2D0A8BA0" w:rsidR="000C5C5E" w:rsidRPr="000C5C5E" w:rsidRDefault="000C5C5E" w:rsidP="00021430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Jamey &amp; Angela Cannon</w:t>
            </w:r>
          </w:p>
        </w:tc>
        <w:tc>
          <w:tcPr>
            <w:tcW w:w="709" w:type="pct"/>
          </w:tcPr>
          <w:p w14:paraId="1181A487" w14:textId="77777777" w:rsidR="00E90DD1" w:rsidRPr="00E90DD1" w:rsidRDefault="00E90DD1" w:rsidP="003528F2">
            <w:pPr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69570D68" w14:textId="77777777" w:rsidR="00D170D7" w:rsidRDefault="00D170D7" w:rsidP="00E90DD1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5D1588B4" w14:textId="77777777" w:rsidR="00781FB3" w:rsidRDefault="00781FB3" w:rsidP="00E90DD1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57F2384A" w14:textId="77777777" w:rsidR="00781FB3" w:rsidRDefault="00781FB3" w:rsidP="00E90DD1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2C3C8DA2" w14:textId="77777777" w:rsidR="00781FB3" w:rsidRDefault="00781FB3" w:rsidP="00E90DD1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1D52809E" w14:textId="77777777" w:rsidR="00781FB3" w:rsidRDefault="00781FB3" w:rsidP="00E90DD1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0DC8AFFB" w14:textId="300C14FD" w:rsidR="00781FB3" w:rsidRPr="005735FB" w:rsidRDefault="00781FB3" w:rsidP="00E90DD1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Ivy Moretz Cazier</w:t>
            </w:r>
          </w:p>
        </w:tc>
        <w:tc>
          <w:tcPr>
            <w:tcW w:w="709" w:type="pct"/>
          </w:tcPr>
          <w:p w14:paraId="0DC8B000" w14:textId="7340399E" w:rsidR="003528F2" w:rsidRPr="00285CD5" w:rsidRDefault="00033203" w:rsidP="003528F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85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Mau</w:t>
            </w:r>
            <w:r w:rsidR="00285CD5" w:rsidRPr="00285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ndy Thursday TBA</w:t>
            </w:r>
          </w:p>
        </w:tc>
        <w:tc>
          <w:tcPr>
            <w:tcW w:w="690" w:type="pct"/>
          </w:tcPr>
          <w:p w14:paraId="0DC8B008" w14:textId="33382F32" w:rsidR="003528F2" w:rsidRPr="00285CD5" w:rsidRDefault="00285CD5" w:rsidP="003528F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85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Good Friday</w:t>
            </w:r>
          </w:p>
        </w:tc>
        <w:tc>
          <w:tcPr>
            <w:tcW w:w="642" w:type="pct"/>
          </w:tcPr>
          <w:p w14:paraId="0DC8B009" w14:textId="77777777" w:rsidR="003528F2" w:rsidRPr="005735FB" w:rsidRDefault="003528F2" w:rsidP="003528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E5D1C6E" w14:textId="45363BD3" w:rsidR="008A76A4" w:rsidRDefault="008A76A4" w:rsidP="00066A43">
      <w:pPr>
        <w:pStyle w:val="NoSpacing"/>
        <w:rPr>
          <w:rFonts w:ascii="Times New Roman" w:hAnsi="Times New Roman" w:cs="Times New Roman"/>
          <w:color w:val="auto"/>
        </w:rPr>
      </w:pPr>
    </w:p>
    <w:p w14:paraId="60B2B83F" w14:textId="77777777" w:rsidR="00A00191" w:rsidRPr="0069609F" w:rsidRDefault="00A00191" w:rsidP="00A00191">
      <w:r w:rsidRPr="000D0D99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339CE" wp14:editId="6ADD636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4160" cy="9296400"/>
                <wp:effectExtent l="0" t="0" r="15240" b="1905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22D45" w14:textId="77777777" w:rsidR="00A00191" w:rsidRPr="00D821BA" w:rsidRDefault="00A00191" w:rsidP="00A00191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bookmarkStart w:id="3" w:name="_Hlk30070849"/>
                            <w:bookmarkStart w:id="4" w:name="_Hlk30070850"/>
                          </w:p>
                          <w:p w14:paraId="0F0F7A06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5" w:name="_Hlk30070725"/>
                            <w:bookmarkStart w:id="6" w:name="_Hlk30070726"/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Serving Our Lord in March</w:t>
                            </w:r>
                          </w:p>
                          <w:p w14:paraId="5FC8F65E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</w:tabs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u w:val="single"/>
                              </w:rPr>
                            </w:pPr>
                          </w:p>
                          <w:p w14:paraId="3BA06B36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2880"/>
                                <w:tab w:val="left" w:pos="5040"/>
                              </w:tabs>
                              <w:ind w:left="360"/>
                              <w:rPr>
                                <w:rFonts w:ascii="Times New Roman" w:hAnsi="Times New Roman"/>
                                <w:smallCap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Ushers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  <w:t>Jamey Cannon and Tommy Coogle</w:t>
                            </w:r>
                          </w:p>
                          <w:p w14:paraId="143DC226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2880"/>
                                <w:tab w:val="left" w:pos="5040"/>
                              </w:tabs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Altar Guild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  <w:t>Gail Coogle and Duck Koch</w:t>
                            </w:r>
                          </w:p>
                          <w:p w14:paraId="204DE2E1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5040"/>
                              </w:tabs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Lectors</w:t>
                            </w: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Karen Coogle and Mary Kay Watson</w:t>
                            </w:r>
                          </w:p>
                          <w:p w14:paraId="6705989E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5040"/>
                              </w:tabs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5CBCDF28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Family Day: </w:t>
                            </w:r>
                            <w:r w:rsidRPr="00A0019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auto"/>
                                <w:sz w:val="28"/>
                                <w:szCs w:val="28"/>
                              </w:rPr>
                              <w:t>No Family Day Meal until further notice.</w:t>
                            </w:r>
                          </w:p>
                          <w:p w14:paraId="54C9E1BD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5FE5F230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Coffee Hour: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0019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8"/>
                                <w:szCs w:val="28"/>
                              </w:rPr>
                              <w:t>No Coffee Hour until further notice.</w:t>
                            </w:r>
                          </w:p>
                          <w:p w14:paraId="1389162C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0D245DB2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3600"/>
                                <w:tab w:val="left" w:pos="57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472B229F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3600"/>
                                <w:tab w:val="left" w:pos="57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Flowers: </w:t>
                            </w:r>
                          </w:p>
                          <w:p w14:paraId="5CDC0700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3600"/>
                                <w:tab w:val="left" w:pos="57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000571A8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3-07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  <w:t xml:space="preserve"> Jim and Patricia Trask in honor of their children and grandchildren.</w:t>
                            </w:r>
                          </w:p>
                          <w:p w14:paraId="6BE5E7A9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6DF52FFC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720" w:hanging="36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3-14 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 xml:space="preserve">Ann Coogle and Sara H Dawson in loving memory of Annette Coogle and </w:t>
                            </w:r>
                          </w:p>
                          <w:p w14:paraId="723ECC68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450"/>
                                <w:tab w:val="left" w:pos="900"/>
                              </w:tabs>
                              <w:spacing w:after="0"/>
                              <w:ind w:left="900" w:hanging="54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Ed Coogle; Ed Coogle, Jr.</w:t>
                            </w:r>
                          </w:p>
                          <w:p w14:paraId="6E34A757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450"/>
                                <w:tab w:val="left" w:pos="900"/>
                              </w:tabs>
                              <w:spacing w:after="0"/>
                              <w:ind w:left="900" w:hanging="54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7504B4A8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450"/>
                                <w:tab w:val="left" w:pos="900"/>
                              </w:tabs>
                              <w:spacing w:after="0"/>
                              <w:ind w:left="900" w:hanging="540"/>
                              <w:rPr>
                                <w:rFonts w:ascii="Times New Roman" w:hAnsi="Times New Roman"/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14:paraId="50937B34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3-21 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 xml:space="preserve">Jon and Karen Coogle in memory of Barbara and Bill </w:t>
                            </w:r>
                            <w:proofErr w:type="spellStart"/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Scovill</w:t>
                            </w:r>
                            <w:proofErr w:type="spellEnd"/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4EA6291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6ED424FF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14:paraId="5B9C400C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3-28 </w:t>
                            </w:r>
                            <w:r w:rsidRPr="00A00191">
                              <w:rPr>
                                <w:rFonts w:ascii="Times New Roman" w:hAnsi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  <w:t>Joy and Joseph McNutt in memory of Joe’s grandmother, Ruth Shields.</w:t>
                            </w:r>
                          </w:p>
                          <w:p w14:paraId="1451FE7A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289C5A4D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14:paraId="1140F67F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043D144C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Soup Kitchen: </w:t>
                            </w:r>
                            <w:r w:rsidRPr="00A0019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auto"/>
                                <w:sz w:val="28"/>
                                <w:szCs w:val="28"/>
                              </w:rPr>
                              <w:t>No Soup Kitchen until further notice.</w:t>
                            </w: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64056E4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5D5233E8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Sunday School:</w:t>
                            </w:r>
                            <w:r w:rsidRPr="00A0019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auto"/>
                                <w:sz w:val="28"/>
                                <w:szCs w:val="28"/>
                              </w:rPr>
                              <w:t xml:space="preserve"> No</w:t>
                            </w:r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019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auto"/>
                                <w:sz w:val="28"/>
                                <w:szCs w:val="28"/>
                              </w:rPr>
                              <w:t>Sunday School until further notice.</w:t>
                            </w:r>
                          </w:p>
                          <w:p w14:paraId="359E2545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0F08A7AE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3150"/>
                                <w:tab w:val="left" w:pos="477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5A1568FE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3150"/>
                                <w:tab w:val="left" w:pos="477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0269CD9D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2160"/>
                              </w:tabs>
                              <w:ind w:left="36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 w:rsidRPr="00A00191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 xml:space="preserve">March Birthdays and Anniversaries </w:t>
                            </w:r>
                          </w:p>
                          <w:p w14:paraId="3001C4BF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3-01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  <w:t xml:space="preserve"> Daniel Watson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  <w:t>3-27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  <w:t>Landon Martin</w:t>
                            </w:r>
                          </w:p>
                          <w:p w14:paraId="4EE59C85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3-02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  <w:t xml:space="preserve"> Jimmy Watson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  <w:t>3-29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  <w:t>Jamey Cannon</w:t>
                            </w:r>
                          </w:p>
                          <w:p w14:paraId="59B26F95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3-03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  <w:t xml:space="preserve"> April Martin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  <w:t>3-29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  <w:t>Jimmy &amp; Mary Kay Watson</w:t>
                            </w:r>
                          </w:p>
                          <w:p w14:paraId="2D6F9C18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3-14 Winn Martin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  <w:t>3-30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  <w:t>Jamey &amp; Angela Cannon</w:t>
                            </w:r>
                          </w:p>
                          <w:p w14:paraId="2DC40CF3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3-</w:t>
                            </w:r>
                            <w:r w:rsidRPr="00A00191">
                              <w:rPr>
                                <w:rFonts w:ascii="Times New Roman" w:hAnsi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  <w:t>18 Phillip &amp; Carla Stuckey</w:t>
                            </w:r>
                            <w:r w:rsidRPr="00A00191">
                              <w:rPr>
                                <w:rFonts w:ascii="Times New Roman" w:hAnsi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  <w:t>3-31</w:t>
                            </w:r>
                            <w:r w:rsidRPr="00A00191">
                              <w:rPr>
                                <w:rFonts w:ascii="Times New Roman" w:hAnsi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  <w:t xml:space="preserve">Ivy Moretz </w:t>
                            </w:r>
                            <w:proofErr w:type="spellStart"/>
                            <w:r w:rsidRPr="00A00191">
                              <w:rPr>
                                <w:rFonts w:ascii="Times New Roman" w:hAnsi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  <w:t>Cazier</w:t>
                            </w:r>
                            <w:proofErr w:type="spellEnd"/>
                          </w:p>
                          <w:p w14:paraId="5531A403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3-23</w:t>
                            </w:r>
                            <w:r w:rsidRPr="00A00191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  <w:t>Patsy English</w:t>
                            </w:r>
                          </w:p>
                          <w:p w14:paraId="6C6DE9D8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0191">
                              <w:rPr>
                                <w:rFonts w:ascii="Times New Roman" w:hAnsi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A00191">
                              <w:rPr>
                                <w:rFonts w:ascii="Times New Roman" w:hAnsi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A00191">
                              <w:rPr>
                                <w:rFonts w:ascii="Times New Roman" w:hAnsi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FB0ECBE" w14:textId="77777777" w:rsidR="00A00191" w:rsidRPr="00A00191" w:rsidRDefault="00A00191" w:rsidP="00A00191">
                            <w:pPr>
                              <w:tabs>
                                <w:tab w:val="left" w:pos="360"/>
                                <w:tab w:val="left" w:pos="2160"/>
                              </w:tabs>
                              <w:ind w:left="36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339C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0;width:520.8pt;height:7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" strokecolor="black [3213]" strokeweight="2pt">
                <v:textbox>
                  <w:txbxContent>
                    <w:p w14:paraId="1A822D45" w14:textId="77777777" w:rsidR="00A00191" w:rsidRPr="00D821BA" w:rsidRDefault="00A00191" w:rsidP="00A00191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bookmarkStart w:id="7" w:name="_Hlk30070849"/>
                      <w:bookmarkStart w:id="8" w:name="_Hlk30070850"/>
                    </w:p>
                    <w:p w14:paraId="0F0F7A06" w14:textId="77777777" w:rsidR="00A00191" w:rsidRPr="00A00191" w:rsidRDefault="00A00191" w:rsidP="00A00191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bookmarkStart w:id="9" w:name="_Hlk30070725"/>
                      <w:bookmarkStart w:id="10" w:name="_Hlk30070726"/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t>Serving Our Lord in March</w:t>
                      </w:r>
                    </w:p>
                    <w:p w14:paraId="5FC8F65E" w14:textId="77777777" w:rsidR="00A00191" w:rsidRPr="00A00191" w:rsidRDefault="00A00191" w:rsidP="00A00191">
                      <w:pPr>
                        <w:tabs>
                          <w:tab w:val="left" w:pos="360"/>
                        </w:tabs>
                        <w:ind w:left="36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u w:val="single"/>
                        </w:rPr>
                      </w:pPr>
                    </w:p>
                    <w:p w14:paraId="3BA06B36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2880"/>
                          <w:tab w:val="left" w:pos="5040"/>
                        </w:tabs>
                        <w:ind w:left="360"/>
                        <w:rPr>
                          <w:rFonts w:ascii="Times New Roman" w:hAnsi="Times New Roman"/>
                          <w:smallCaps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Ushers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  <w:t>Jamey Cannon and Tommy Coogle</w:t>
                      </w:r>
                    </w:p>
                    <w:p w14:paraId="143DC226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2880"/>
                          <w:tab w:val="left" w:pos="5040"/>
                        </w:tabs>
                        <w:ind w:left="36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Altar Guild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  <w:t>Gail Coogle and Duck Koch</w:t>
                      </w:r>
                    </w:p>
                    <w:p w14:paraId="204DE2E1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5040"/>
                        </w:tabs>
                        <w:ind w:left="36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Lectors</w:t>
                      </w: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Karen Coogle and Mary Kay Watson</w:t>
                      </w:r>
                    </w:p>
                    <w:p w14:paraId="6705989E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5040"/>
                        </w:tabs>
                        <w:ind w:left="36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14:paraId="5CBCDF28" w14:textId="77777777" w:rsidR="00A00191" w:rsidRPr="00A00191" w:rsidRDefault="00A00191" w:rsidP="00A00191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Family Day: </w:t>
                      </w:r>
                      <w:r w:rsidRPr="00A00191">
                        <w:rPr>
                          <w:rFonts w:ascii="Times New Roman" w:hAnsi="Times New Roman"/>
                          <w:b/>
                          <w:i/>
                          <w:iCs/>
                          <w:color w:val="auto"/>
                          <w:sz w:val="28"/>
                          <w:szCs w:val="28"/>
                        </w:rPr>
                        <w:t>No Family Day Meal until further notice.</w:t>
                      </w:r>
                    </w:p>
                    <w:p w14:paraId="54C9E1BD" w14:textId="77777777" w:rsidR="00A00191" w:rsidRPr="00A00191" w:rsidRDefault="00A00191" w:rsidP="00A00191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</w:p>
                    <w:p w14:paraId="5FE5F230" w14:textId="77777777" w:rsidR="00A00191" w:rsidRPr="00A00191" w:rsidRDefault="00A00191" w:rsidP="00A00191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Coffee Hour: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 xml:space="preserve">  </w:t>
                      </w:r>
                      <w:r w:rsidRPr="00A0019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auto"/>
                          <w:sz w:val="28"/>
                          <w:szCs w:val="28"/>
                        </w:rPr>
                        <w:t>No Coffee Hour until further notice.</w:t>
                      </w:r>
                    </w:p>
                    <w:p w14:paraId="1389162C" w14:textId="77777777" w:rsidR="00A00191" w:rsidRPr="00A00191" w:rsidRDefault="00A00191" w:rsidP="00A00191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</w:p>
                    <w:p w14:paraId="0D245DB2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3600"/>
                          <w:tab w:val="left" w:pos="57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</w:p>
                    <w:p w14:paraId="472B229F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3600"/>
                          <w:tab w:val="left" w:pos="57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Flowers: </w:t>
                      </w:r>
                    </w:p>
                    <w:p w14:paraId="5CDC0700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3600"/>
                          <w:tab w:val="left" w:pos="57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color w:val="auto"/>
                          <w:sz w:val="16"/>
                          <w:szCs w:val="16"/>
                        </w:rPr>
                      </w:pPr>
                    </w:p>
                    <w:p w14:paraId="000571A8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3-07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  <w:t xml:space="preserve"> Jim and Patricia Trask in honor of their children and grandchildren.</w:t>
                      </w:r>
                    </w:p>
                    <w:p w14:paraId="6BE5E7A9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14:paraId="6DF52FFC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720" w:hanging="36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3-14 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 xml:space="preserve">Ann Coogle and Sara H Dawson in loving memory of Annette Coogle and </w:t>
                      </w:r>
                    </w:p>
                    <w:p w14:paraId="723ECC68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450"/>
                          <w:tab w:val="left" w:pos="900"/>
                        </w:tabs>
                        <w:spacing w:after="0"/>
                        <w:ind w:left="900" w:hanging="54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Ed Coogle; Ed Coogle, Jr.</w:t>
                      </w:r>
                    </w:p>
                    <w:p w14:paraId="6E34A757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450"/>
                          <w:tab w:val="left" w:pos="900"/>
                        </w:tabs>
                        <w:spacing w:after="0"/>
                        <w:ind w:left="900" w:hanging="54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14:paraId="7504B4A8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450"/>
                          <w:tab w:val="left" w:pos="900"/>
                        </w:tabs>
                        <w:spacing w:after="0"/>
                        <w:ind w:left="900" w:hanging="540"/>
                        <w:rPr>
                          <w:rFonts w:ascii="Times New Roman" w:hAnsi="Times New Roman"/>
                          <w:color w:val="auto"/>
                          <w:sz w:val="10"/>
                          <w:szCs w:val="10"/>
                        </w:rPr>
                      </w:pPr>
                    </w:p>
                    <w:p w14:paraId="50937B34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3-21 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 xml:space="preserve">Jon and Karen Coogle in memory of Barbara and Bill </w:t>
                      </w:r>
                      <w:proofErr w:type="spellStart"/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Scovill</w:t>
                      </w:r>
                      <w:proofErr w:type="spellEnd"/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.</w:t>
                      </w:r>
                    </w:p>
                    <w:p w14:paraId="44EA6291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14:paraId="6ED424FF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auto"/>
                          <w:sz w:val="10"/>
                          <w:szCs w:val="10"/>
                        </w:rPr>
                      </w:pPr>
                    </w:p>
                    <w:p w14:paraId="5B9C400C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3-28 </w:t>
                      </w:r>
                      <w:r w:rsidRPr="00A00191">
                        <w:rPr>
                          <w:rFonts w:ascii="Times New Roman" w:hAnsi="Times New Roman"/>
                          <w:bCs/>
                          <w:color w:val="auto"/>
                          <w:sz w:val="28"/>
                          <w:szCs w:val="28"/>
                        </w:rPr>
                        <w:t>Joy and Joseph McNutt in memory of Joe’s grandmother, Ruth Shields.</w:t>
                      </w:r>
                    </w:p>
                    <w:p w14:paraId="1451FE7A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14:paraId="289C5A4D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auto"/>
                          <w:sz w:val="10"/>
                          <w:szCs w:val="10"/>
                        </w:rPr>
                      </w:pPr>
                    </w:p>
                    <w:p w14:paraId="1140F67F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rPr>
                          <w:rFonts w:ascii="Times New Roman" w:hAnsi="Times New Roman"/>
                          <w:b/>
                          <w:color w:val="auto"/>
                          <w:sz w:val="32"/>
                          <w:szCs w:val="32"/>
                        </w:rPr>
                      </w:pPr>
                    </w:p>
                    <w:p w14:paraId="043D144C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rPr>
                          <w:rFonts w:ascii="Times New Roman" w:hAnsi="Times New Roman"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Soup Kitchen: </w:t>
                      </w:r>
                      <w:r w:rsidRPr="00A00191">
                        <w:rPr>
                          <w:rFonts w:ascii="Times New Roman" w:hAnsi="Times New Roman"/>
                          <w:b/>
                          <w:i/>
                          <w:iCs/>
                          <w:color w:val="auto"/>
                          <w:sz w:val="28"/>
                          <w:szCs w:val="28"/>
                        </w:rPr>
                        <w:t>No Soup Kitchen until further notice.</w:t>
                      </w: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64056E4" w14:textId="77777777" w:rsidR="00A00191" w:rsidRPr="00A00191" w:rsidRDefault="00A00191" w:rsidP="00A00191">
                      <w:pPr>
                        <w:tabs>
                          <w:tab w:val="left" w:pos="360"/>
                        </w:tabs>
                        <w:spacing w:after="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</w:p>
                    <w:p w14:paraId="5D5233E8" w14:textId="77777777" w:rsidR="00A00191" w:rsidRPr="00A00191" w:rsidRDefault="00A00191" w:rsidP="00A00191">
                      <w:pPr>
                        <w:tabs>
                          <w:tab w:val="left" w:pos="360"/>
                        </w:tabs>
                        <w:spacing w:after="0"/>
                        <w:rPr>
                          <w:rFonts w:ascii="Times New Roman" w:hAnsi="Times New Roman"/>
                          <w:b/>
                          <w:i/>
                          <w:iCs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Sunday School:</w:t>
                      </w:r>
                      <w:r w:rsidRPr="00A00191">
                        <w:rPr>
                          <w:rFonts w:ascii="Times New Roman" w:hAnsi="Times New Roman"/>
                          <w:b/>
                          <w:i/>
                          <w:iCs/>
                          <w:color w:val="auto"/>
                          <w:sz w:val="28"/>
                          <w:szCs w:val="28"/>
                        </w:rPr>
                        <w:t xml:space="preserve"> No</w:t>
                      </w:r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A00191">
                        <w:rPr>
                          <w:rFonts w:ascii="Times New Roman" w:hAnsi="Times New Roman"/>
                          <w:b/>
                          <w:i/>
                          <w:iCs/>
                          <w:color w:val="auto"/>
                          <w:sz w:val="28"/>
                          <w:szCs w:val="28"/>
                        </w:rPr>
                        <w:t>Sunday School until further notice.</w:t>
                      </w:r>
                    </w:p>
                    <w:p w14:paraId="359E2545" w14:textId="77777777" w:rsidR="00A00191" w:rsidRPr="00A00191" w:rsidRDefault="00A00191" w:rsidP="00A00191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</w:p>
                    <w:p w14:paraId="0F08A7AE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3150"/>
                          <w:tab w:val="left" w:pos="477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14:paraId="5A1568FE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3150"/>
                          <w:tab w:val="left" w:pos="477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14:paraId="0269CD9D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2160"/>
                        </w:tabs>
                        <w:ind w:left="36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</w:r>
                      <w:bookmarkEnd w:id="7"/>
                      <w:bookmarkEnd w:id="8"/>
                      <w:bookmarkEnd w:id="9"/>
                      <w:bookmarkEnd w:id="10"/>
                      <w:r w:rsidRPr="00A00191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t xml:space="preserve">March Birthdays and Anniversaries </w:t>
                      </w:r>
                    </w:p>
                    <w:p w14:paraId="3001C4BF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3-01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  <w:t xml:space="preserve"> Daniel Watson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  <w:t>3-27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  <w:t>Landon Martin</w:t>
                      </w:r>
                    </w:p>
                    <w:p w14:paraId="4EE59C85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3-02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  <w:t xml:space="preserve"> Jimmy Watson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  <w:t>3-29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  <w:t>Jamey Cannon</w:t>
                      </w:r>
                    </w:p>
                    <w:p w14:paraId="59B26F95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3-03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  <w:t xml:space="preserve"> April Martin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  <w:t>3-29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  <w:t>Jimmy &amp; Mary Kay Watson</w:t>
                      </w:r>
                    </w:p>
                    <w:p w14:paraId="2D6F9C18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3-14 Winn Martin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  <w:t>3-30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  <w:t>Jamey &amp; Angela Cannon</w:t>
                      </w:r>
                    </w:p>
                    <w:p w14:paraId="2DC40CF3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3-</w:t>
                      </w:r>
                      <w:r w:rsidRPr="00A00191">
                        <w:rPr>
                          <w:rFonts w:ascii="Times New Roman" w:hAnsi="Times New Roman"/>
                          <w:bCs/>
                          <w:color w:val="auto"/>
                          <w:sz w:val="28"/>
                          <w:szCs w:val="28"/>
                        </w:rPr>
                        <w:t>18 Phillip &amp; Carla Stuckey</w:t>
                      </w:r>
                      <w:r w:rsidRPr="00A00191">
                        <w:rPr>
                          <w:rFonts w:ascii="Times New Roman" w:hAnsi="Times New Roman"/>
                          <w:bCs/>
                          <w:color w:val="auto"/>
                          <w:sz w:val="28"/>
                          <w:szCs w:val="28"/>
                        </w:rPr>
                        <w:tab/>
                        <w:t>3-31</w:t>
                      </w:r>
                      <w:r w:rsidRPr="00A00191">
                        <w:rPr>
                          <w:rFonts w:ascii="Times New Roman" w:hAnsi="Times New Roman"/>
                          <w:bCs/>
                          <w:color w:val="auto"/>
                          <w:sz w:val="28"/>
                          <w:szCs w:val="28"/>
                        </w:rPr>
                        <w:tab/>
                        <w:t xml:space="preserve">Ivy Moretz </w:t>
                      </w:r>
                      <w:proofErr w:type="spellStart"/>
                      <w:r w:rsidRPr="00A00191">
                        <w:rPr>
                          <w:rFonts w:ascii="Times New Roman" w:hAnsi="Times New Roman"/>
                          <w:bCs/>
                          <w:color w:val="auto"/>
                          <w:sz w:val="28"/>
                          <w:szCs w:val="28"/>
                        </w:rPr>
                        <w:t>Cazier</w:t>
                      </w:r>
                      <w:proofErr w:type="spellEnd"/>
                    </w:p>
                    <w:p w14:paraId="5531A403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3-23</w:t>
                      </w:r>
                      <w:r w:rsidRPr="00A00191"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ab/>
                        <w:t>Patsy English</w:t>
                      </w:r>
                    </w:p>
                    <w:p w14:paraId="6C6DE9D8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 w:rsidRPr="00A00191">
                        <w:rPr>
                          <w:rFonts w:ascii="Times New Roman" w:hAnsi="Times New Roman"/>
                          <w:bCs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A00191">
                        <w:rPr>
                          <w:rFonts w:ascii="Times New Roman" w:hAnsi="Times New Roman"/>
                          <w:bCs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A00191">
                        <w:rPr>
                          <w:rFonts w:ascii="Times New Roman" w:hAnsi="Times New Roman"/>
                          <w:bCs/>
                          <w:color w:val="auto"/>
                          <w:sz w:val="28"/>
                          <w:szCs w:val="28"/>
                        </w:rPr>
                        <w:tab/>
                      </w:r>
                    </w:p>
                    <w:p w14:paraId="4FB0ECBE" w14:textId="77777777" w:rsidR="00A00191" w:rsidRPr="00A00191" w:rsidRDefault="00A00191" w:rsidP="00A00191">
                      <w:pPr>
                        <w:tabs>
                          <w:tab w:val="left" w:pos="360"/>
                          <w:tab w:val="left" w:pos="2160"/>
                        </w:tabs>
                        <w:ind w:left="36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1DEF3" w14:textId="77777777" w:rsidR="00A00191" w:rsidRPr="005735FB" w:rsidRDefault="00A00191" w:rsidP="00066A43">
      <w:pPr>
        <w:pStyle w:val="NoSpacing"/>
        <w:rPr>
          <w:rFonts w:ascii="Times New Roman" w:hAnsi="Times New Roman" w:cs="Times New Roman"/>
          <w:color w:val="auto"/>
        </w:rPr>
      </w:pPr>
    </w:p>
    <w:sectPr w:rsidR="00A00191" w:rsidRPr="005735FB" w:rsidSect="00AA497F">
      <w:pgSz w:w="12240" w:h="15840"/>
      <w:pgMar w:top="720" w:right="720" w:bottom="720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771D2" w14:textId="77777777" w:rsidR="003A585A" w:rsidRDefault="003A585A">
      <w:pPr>
        <w:spacing w:before="0" w:after="0"/>
      </w:pPr>
      <w:r>
        <w:separator/>
      </w:r>
    </w:p>
  </w:endnote>
  <w:endnote w:type="continuationSeparator" w:id="0">
    <w:p w14:paraId="37B987E6" w14:textId="77777777" w:rsidR="003A585A" w:rsidRDefault="003A58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F1084" w14:textId="77777777" w:rsidR="003A585A" w:rsidRDefault="003A585A">
      <w:pPr>
        <w:spacing w:before="0" w:after="0"/>
      </w:pPr>
      <w:r>
        <w:separator/>
      </w:r>
    </w:p>
  </w:footnote>
  <w:footnote w:type="continuationSeparator" w:id="0">
    <w:p w14:paraId="0D06F147" w14:textId="77777777" w:rsidR="003A585A" w:rsidRDefault="003A585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1/31/2020"/>
    <w:docVar w:name="MonthStart" w:val="1/1/2020"/>
    <w:docVar w:name="WeekStart" w:val="1"/>
  </w:docVars>
  <w:rsids>
    <w:rsidRoot w:val="009A134F"/>
    <w:rsid w:val="000034E5"/>
    <w:rsid w:val="00003833"/>
    <w:rsid w:val="00005362"/>
    <w:rsid w:val="00007DF9"/>
    <w:rsid w:val="00014C06"/>
    <w:rsid w:val="00015793"/>
    <w:rsid w:val="00021430"/>
    <w:rsid w:val="00026EE9"/>
    <w:rsid w:val="00027416"/>
    <w:rsid w:val="000278F2"/>
    <w:rsid w:val="00030B03"/>
    <w:rsid w:val="00033203"/>
    <w:rsid w:val="000342A4"/>
    <w:rsid w:val="0003759F"/>
    <w:rsid w:val="00037637"/>
    <w:rsid w:val="00037FDB"/>
    <w:rsid w:val="00040DDB"/>
    <w:rsid w:val="00042B2A"/>
    <w:rsid w:val="00043D21"/>
    <w:rsid w:val="0004764F"/>
    <w:rsid w:val="00047FB8"/>
    <w:rsid w:val="00050B57"/>
    <w:rsid w:val="000545AA"/>
    <w:rsid w:val="00063FDC"/>
    <w:rsid w:val="000648D2"/>
    <w:rsid w:val="00066A43"/>
    <w:rsid w:val="00066E67"/>
    <w:rsid w:val="00066FA3"/>
    <w:rsid w:val="00067C3C"/>
    <w:rsid w:val="00087A24"/>
    <w:rsid w:val="000907BB"/>
    <w:rsid w:val="00093312"/>
    <w:rsid w:val="0009343D"/>
    <w:rsid w:val="00093458"/>
    <w:rsid w:val="000A226D"/>
    <w:rsid w:val="000A3A31"/>
    <w:rsid w:val="000A4900"/>
    <w:rsid w:val="000A5E40"/>
    <w:rsid w:val="000A7025"/>
    <w:rsid w:val="000B2C4C"/>
    <w:rsid w:val="000C167D"/>
    <w:rsid w:val="000C591D"/>
    <w:rsid w:val="000C5C5E"/>
    <w:rsid w:val="000C6CE3"/>
    <w:rsid w:val="000D15F3"/>
    <w:rsid w:val="000D274A"/>
    <w:rsid w:val="000D35F4"/>
    <w:rsid w:val="000D6018"/>
    <w:rsid w:val="000E1293"/>
    <w:rsid w:val="000E3607"/>
    <w:rsid w:val="000E4A5B"/>
    <w:rsid w:val="000F3817"/>
    <w:rsid w:val="000F3A8E"/>
    <w:rsid w:val="001052FD"/>
    <w:rsid w:val="00112ED5"/>
    <w:rsid w:val="00121F07"/>
    <w:rsid w:val="001269FB"/>
    <w:rsid w:val="0013129D"/>
    <w:rsid w:val="00134941"/>
    <w:rsid w:val="00134E3A"/>
    <w:rsid w:val="001403C9"/>
    <w:rsid w:val="001403CB"/>
    <w:rsid w:val="00140BE2"/>
    <w:rsid w:val="00140E37"/>
    <w:rsid w:val="00141B64"/>
    <w:rsid w:val="0014508F"/>
    <w:rsid w:val="00151D0C"/>
    <w:rsid w:val="0015640E"/>
    <w:rsid w:val="00166E9B"/>
    <w:rsid w:val="001704B1"/>
    <w:rsid w:val="0017069C"/>
    <w:rsid w:val="001727E3"/>
    <w:rsid w:val="00173C7B"/>
    <w:rsid w:val="001767AF"/>
    <w:rsid w:val="00176CC5"/>
    <w:rsid w:val="00177E3D"/>
    <w:rsid w:val="00183E0D"/>
    <w:rsid w:val="00185936"/>
    <w:rsid w:val="00185EE5"/>
    <w:rsid w:val="00186418"/>
    <w:rsid w:val="00190ED7"/>
    <w:rsid w:val="001920FD"/>
    <w:rsid w:val="00193E09"/>
    <w:rsid w:val="001948B3"/>
    <w:rsid w:val="001978C7"/>
    <w:rsid w:val="001A1C68"/>
    <w:rsid w:val="001A4942"/>
    <w:rsid w:val="001B142B"/>
    <w:rsid w:val="001B785C"/>
    <w:rsid w:val="001C123C"/>
    <w:rsid w:val="001C2F83"/>
    <w:rsid w:val="001C3EA3"/>
    <w:rsid w:val="001C5450"/>
    <w:rsid w:val="001C5787"/>
    <w:rsid w:val="001C5E33"/>
    <w:rsid w:val="001D015E"/>
    <w:rsid w:val="001D0E26"/>
    <w:rsid w:val="001D3EF6"/>
    <w:rsid w:val="001D4249"/>
    <w:rsid w:val="001D5467"/>
    <w:rsid w:val="001D6433"/>
    <w:rsid w:val="001E1D85"/>
    <w:rsid w:val="001E2BCD"/>
    <w:rsid w:val="001E3EFC"/>
    <w:rsid w:val="001E5500"/>
    <w:rsid w:val="001F001A"/>
    <w:rsid w:val="00200D1D"/>
    <w:rsid w:val="0020460C"/>
    <w:rsid w:val="002073E5"/>
    <w:rsid w:val="002161E3"/>
    <w:rsid w:val="002175F4"/>
    <w:rsid w:val="00224ED3"/>
    <w:rsid w:val="00233DFA"/>
    <w:rsid w:val="00241A6F"/>
    <w:rsid w:val="00244712"/>
    <w:rsid w:val="002451F0"/>
    <w:rsid w:val="00250B57"/>
    <w:rsid w:val="00253B1F"/>
    <w:rsid w:val="00254638"/>
    <w:rsid w:val="00255131"/>
    <w:rsid w:val="00255BDF"/>
    <w:rsid w:val="002608C1"/>
    <w:rsid w:val="0026236A"/>
    <w:rsid w:val="002633CF"/>
    <w:rsid w:val="002669D5"/>
    <w:rsid w:val="00266ABF"/>
    <w:rsid w:val="0026775B"/>
    <w:rsid w:val="002724B9"/>
    <w:rsid w:val="002761CE"/>
    <w:rsid w:val="00276A3D"/>
    <w:rsid w:val="00277F6E"/>
    <w:rsid w:val="00282440"/>
    <w:rsid w:val="0028344B"/>
    <w:rsid w:val="00283FF6"/>
    <w:rsid w:val="00285CD5"/>
    <w:rsid w:val="00287BF4"/>
    <w:rsid w:val="00290788"/>
    <w:rsid w:val="0029239D"/>
    <w:rsid w:val="00293205"/>
    <w:rsid w:val="002949C6"/>
    <w:rsid w:val="002968B3"/>
    <w:rsid w:val="002A33EF"/>
    <w:rsid w:val="002B0DF4"/>
    <w:rsid w:val="002B12F1"/>
    <w:rsid w:val="002B2E39"/>
    <w:rsid w:val="002B65D3"/>
    <w:rsid w:val="002B7037"/>
    <w:rsid w:val="002C2873"/>
    <w:rsid w:val="002C47BF"/>
    <w:rsid w:val="002C545A"/>
    <w:rsid w:val="002C55DC"/>
    <w:rsid w:val="002C59A4"/>
    <w:rsid w:val="002C669C"/>
    <w:rsid w:val="002C6BB2"/>
    <w:rsid w:val="002C77E1"/>
    <w:rsid w:val="002C7D3F"/>
    <w:rsid w:val="002D1162"/>
    <w:rsid w:val="002D2D1F"/>
    <w:rsid w:val="002D2E86"/>
    <w:rsid w:val="002D38E5"/>
    <w:rsid w:val="002D5598"/>
    <w:rsid w:val="002D77F0"/>
    <w:rsid w:val="002D7A90"/>
    <w:rsid w:val="002E0239"/>
    <w:rsid w:val="002E180F"/>
    <w:rsid w:val="002E1902"/>
    <w:rsid w:val="002E2D98"/>
    <w:rsid w:val="002E4C69"/>
    <w:rsid w:val="002E4FE5"/>
    <w:rsid w:val="002E5EC7"/>
    <w:rsid w:val="002F1FBD"/>
    <w:rsid w:val="002F5ADD"/>
    <w:rsid w:val="002F67CC"/>
    <w:rsid w:val="002F7111"/>
    <w:rsid w:val="002F7DC7"/>
    <w:rsid w:val="003022C0"/>
    <w:rsid w:val="00303799"/>
    <w:rsid w:val="00305F9E"/>
    <w:rsid w:val="00307DB9"/>
    <w:rsid w:val="0031212E"/>
    <w:rsid w:val="00313DBF"/>
    <w:rsid w:val="00314645"/>
    <w:rsid w:val="00316624"/>
    <w:rsid w:val="00321F36"/>
    <w:rsid w:val="0032268A"/>
    <w:rsid w:val="00330DD4"/>
    <w:rsid w:val="00330F29"/>
    <w:rsid w:val="003316F0"/>
    <w:rsid w:val="00332170"/>
    <w:rsid w:val="00332A7F"/>
    <w:rsid w:val="0034122A"/>
    <w:rsid w:val="00342860"/>
    <w:rsid w:val="00342F43"/>
    <w:rsid w:val="0034377C"/>
    <w:rsid w:val="00343A9F"/>
    <w:rsid w:val="00346646"/>
    <w:rsid w:val="003528F2"/>
    <w:rsid w:val="0035544B"/>
    <w:rsid w:val="00355B2B"/>
    <w:rsid w:val="00355CA3"/>
    <w:rsid w:val="003562F9"/>
    <w:rsid w:val="00357B7F"/>
    <w:rsid w:val="00357E5A"/>
    <w:rsid w:val="0036524A"/>
    <w:rsid w:val="003665F5"/>
    <w:rsid w:val="00367256"/>
    <w:rsid w:val="003700EF"/>
    <w:rsid w:val="0037220C"/>
    <w:rsid w:val="00374DD6"/>
    <w:rsid w:val="00376933"/>
    <w:rsid w:val="00377145"/>
    <w:rsid w:val="00387A09"/>
    <w:rsid w:val="003935DA"/>
    <w:rsid w:val="00394B4E"/>
    <w:rsid w:val="003A228F"/>
    <w:rsid w:val="003A2628"/>
    <w:rsid w:val="003A3F23"/>
    <w:rsid w:val="003A4892"/>
    <w:rsid w:val="003A54E9"/>
    <w:rsid w:val="003A585A"/>
    <w:rsid w:val="003A5B3F"/>
    <w:rsid w:val="003B034D"/>
    <w:rsid w:val="003B5B0B"/>
    <w:rsid w:val="003C793D"/>
    <w:rsid w:val="003D01CE"/>
    <w:rsid w:val="003D05D8"/>
    <w:rsid w:val="003D1065"/>
    <w:rsid w:val="003D521E"/>
    <w:rsid w:val="003D60B0"/>
    <w:rsid w:val="003D7E97"/>
    <w:rsid w:val="003E04C2"/>
    <w:rsid w:val="003E5B71"/>
    <w:rsid w:val="003E5C60"/>
    <w:rsid w:val="003E7B3C"/>
    <w:rsid w:val="003F3CDF"/>
    <w:rsid w:val="003F46D0"/>
    <w:rsid w:val="00405450"/>
    <w:rsid w:val="004069F2"/>
    <w:rsid w:val="004101B7"/>
    <w:rsid w:val="00415357"/>
    <w:rsid w:val="00415656"/>
    <w:rsid w:val="0042439C"/>
    <w:rsid w:val="00424EB1"/>
    <w:rsid w:val="00436A4E"/>
    <w:rsid w:val="0044174D"/>
    <w:rsid w:val="00444973"/>
    <w:rsid w:val="00444DC4"/>
    <w:rsid w:val="00445D22"/>
    <w:rsid w:val="00446BB4"/>
    <w:rsid w:val="00451809"/>
    <w:rsid w:val="00452DC7"/>
    <w:rsid w:val="00452DCF"/>
    <w:rsid w:val="004543D3"/>
    <w:rsid w:val="0046258F"/>
    <w:rsid w:val="00463FB8"/>
    <w:rsid w:val="00465466"/>
    <w:rsid w:val="004664AC"/>
    <w:rsid w:val="00470C03"/>
    <w:rsid w:val="0047227B"/>
    <w:rsid w:val="00474F58"/>
    <w:rsid w:val="0047642A"/>
    <w:rsid w:val="004775F9"/>
    <w:rsid w:val="00477BA4"/>
    <w:rsid w:val="0048241D"/>
    <w:rsid w:val="00487F77"/>
    <w:rsid w:val="00490DEE"/>
    <w:rsid w:val="00492AD3"/>
    <w:rsid w:val="004A7FAF"/>
    <w:rsid w:val="004B14F8"/>
    <w:rsid w:val="004B1ACB"/>
    <w:rsid w:val="004B27DA"/>
    <w:rsid w:val="004B3700"/>
    <w:rsid w:val="004B5598"/>
    <w:rsid w:val="004B5CAC"/>
    <w:rsid w:val="004C2C6A"/>
    <w:rsid w:val="004C3F4C"/>
    <w:rsid w:val="004C4E3F"/>
    <w:rsid w:val="004D148B"/>
    <w:rsid w:val="004D4505"/>
    <w:rsid w:val="004E1F3B"/>
    <w:rsid w:val="004E22E6"/>
    <w:rsid w:val="004E2C44"/>
    <w:rsid w:val="004F2741"/>
    <w:rsid w:val="004F3711"/>
    <w:rsid w:val="004F4E04"/>
    <w:rsid w:val="004F4E15"/>
    <w:rsid w:val="005019EC"/>
    <w:rsid w:val="005032D5"/>
    <w:rsid w:val="00504186"/>
    <w:rsid w:val="00507F3D"/>
    <w:rsid w:val="005113C6"/>
    <w:rsid w:val="00512241"/>
    <w:rsid w:val="005133C0"/>
    <w:rsid w:val="00513CD8"/>
    <w:rsid w:val="005210D6"/>
    <w:rsid w:val="00523863"/>
    <w:rsid w:val="00525761"/>
    <w:rsid w:val="005257C5"/>
    <w:rsid w:val="00530458"/>
    <w:rsid w:val="00530783"/>
    <w:rsid w:val="00531BFE"/>
    <w:rsid w:val="00533184"/>
    <w:rsid w:val="0054491A"/>
    <w:rsid w:val="00547C0A"/>
    <w:rsid w:val="00550162"/>
    <w:rsid w:val="00550BBD"/>
    <w:rsid w:val="00551C3A"/>
    <w:rsid w:val="00552D23"/>
    <w:rsid w:val="00554302"/>
    <w:rsid w:val="00566105"/>
    <w:rsid w:val="00570520"/>
    <w:rsid w:val="00572013"/>
    <w:rsid w:val="00572CFE"/>
    <w:rsid w:val="005735FB"/>
    <w:rsid w:val="005771CD"/>
    <w:rsid w:val="005825EB"/>
    <w:rsid w:val="005838AE"/>
    <w:rsid w:val="00583FC7"/>
    <w:rsid w:val="005873A4"/>
    <w:rsid w:val="0059072A"/>
    <w:rsid w:val="00591B13"/>
    <w:rsid w:val="0059413B"/>
    <w:rsid w:val="0059668E"/>
    <w:rsid w:val="00596D5A"/>
    <w:rsid w:val="005A0B95"/>
    <w:rsid w:val="005A64F1"/>
    <w:rsid w:val="005A712C"/>
    <w:rsid w:val="005C1F2D"/>
    <w:rsid w:val="005C4AA8"/>
    <w:rsid w:val="005C5242"/>
    <w:rsid w:val="005C560C"/>
    <w:rsid w:val="005E1E89"/>
    <w:rsid w:val="005E2DD1"/>
    <w:rsid w:val="005E36CC"/>
    <w:rsid w:val="005E7F71"/>
    <w:rsid w:val="005F1FB7"/>
    <w:rsid w:val="005F776E"/>
    <w:rsid w:val="00603212"/>
    <w:rsid w:val="00606B3E"/>
    <w:rsid w:val="00607020"/>
    <w:rsid w:val="0061668D"/>
    <w:rsid w:val="00623D26"/>
    <w:rsid w:val="00626745"/>
    <w:rsid w:val="00627AF9"/>
    <w:rsid w:val="0063281A"/>
    <w:rsid w:val="0063432C"/>
    <w:rsid w:val="006364C4"/>
    <w:rsid w:val="0063708C"/>
    <w:rsid w:val="0064097B"/>
    <w:rsid w:val="00640C71"/>
    <w:rsid w:val="006437FB"/>
    <w:rsid w:val="0064516E"/>
    <w:rsid w:val="00653213"/>
    <w:rsid w:val="0065343A"/>
    <w:rsid w:val="00654800"/>
    <w:rsid w:val="00654B64"/>
    <w:rsid w:val="00657AA5"/>
    <w:rsid w:val="00662363"/>
    <w:rsid w:val="00662FF2"/>
    <w:rsid w:val="0066461A"/>
    <w:rsid w:val="00670CDA"/>
    <w:rsid w:val="00672445"/>
    <w:rsid w:val="00673B5F"/>
    <w:rsid w:val="00673E15"/>
    <w:rsid w:val="00674F14"/>
    <w:rsid w:val="006772D6"/>
    <w:rsid w:val="006778DB"/>
    <w:rsid w:val="00677A2C"/>
    <w:rsid w:val="0068244B"/>
    <w:rsid w:val="00684B87"/>
    <w:rsid w:val="00686911"/>
    <w:rsid w:val="00686B3A"/>
    <w:rsid w:val="00687CF8"/>
    <w:rsid w:val="006921C3"/>
    <w:rsid w:val="006930E9"/>
    <w:rsid w:val="00694565"/>
    <w:rsid w:val="00695B3F"/>
    <w:rsid w:val="006A3479"/>
    <w:rsid w:val="006A551E"/>
    <w:rsid w:val="006A7596"/>
    <w:rsid w:val="006B011D"/>
    <w:rsid w:val="006B1BEB"/>
    <w:rsid w:val="006B26EF"/>
    <w:rsid w:val="006B3B3F"/>
    <w:rsid w:val="006B4046"/>
    <w:rsid w:val="006B732F"/>
    <w:rsid w:val="006C12D0"/>
    <w:rsid w:val="006C4E35"/>
    <w:rsid w:val="006D3295"/>
    <w:rsid w:val="006D52CE"/>
    <w:rsid w:val="006D6B99"/>
    <w:rsid w:val="006E031A"/>
    <w:rsid w:val="006E100B"/>
    <w:rsid w:val="006E1DF5"/>
    <w:rsid w:val="006E53B1"/>
    <w:rsid w:val="006F0E70"/>
    <w:rsid w:val="006F3D27"/>
    <w:rsid w:val="006F5435"/>
    <w:rsid w:val="00703003"/>
    <w:rsid w:val="00705526"/>
    <w:rsid w:val="00705C17"/>
    <w:rsid w:val="007068ED"/>
    <w:rsid w:val="0071294A"/>
    <w:rsid w:val="00714509"/>
    <w:rsid w:val="00720108"/>
    <w:rsid w:val="007227ED"/>
    <w:rsid w:val="0072351F"/>
    <w:rsid w:val="00726FCA"/>
    <w:rsid w:val="007403BE"/>
    <w:rsid w:val="00745E2B"/>
    <w:rsid w:val="007518D8"/>
    <w:rsid w:val="00752BF5"/>
    <w:rsid w:val="00753772"/>
    <w:rsid w:val="00754694"/>
    <w:rsid w:val="00757237"/>
    <w:rsid w:val="007577F3"/>
    <w:rsid w:val="007611DC"/>
    <w:rsid w:val="007633BC"/>
    <w:rsid w:val="0076588D"/>
    <w:rsid w:val="007660C3"/>
    <w:rsid w:val="0076653E"/>
    <w:rsid w:val="00770904"/>
    <w:rsid w:val="00770F42"/>
    <w:rsid w:val="00775B26"/>
    <w:rsid w:val="007760A1"/>
    <w:rsid w:val="00781DAE"/>
    <w:rsid w:val="00781FB3"/>
    <w:rsid w:val="00785C2F"/>
    <w:rsid w:val="00787BC3"/>
    <w:rsid w:val="00794689"/>
    <w:rsid w:val="00794DA7"/>
    <w:rsid w:val="00795151"/>
    <w:rsid w:val="00796D88"/>
    <w:rsid w:val="007A0C4B"/>
    <w:rsid w:val="007A0CDB"/>
    <w:rsid w:val="007A5B45"/>
    <w:rsid w:val="007A77FC"/>
    <w:rsid w:val="007B1C26"/>
    <w:rsid w:val="007B281E"/>
    <w:rsid w:val="007B46D1"/>
    <w:rsid w:val="007B483B"/>
    <w:rsid w:val="007B56B6"/>
    <w:rsid w:val="007C3C2A"/>
    <w:rsid w:val="007C4813"/>
    <w:rsid w:val="007D1CDD"/>
    <w:rsid w:val="007D1D0D"/>
    <w:rsid w:val="007D4C8B"/>
    <w:rsid w:val="007E1871"/>
    <w:rsid w:val="007E18A5"/>
    <w:rsid w:val="007E2012"/>
    <w:rsid w:val="007E3466"/>
    <w:rsid w:val="007E5D13"/>
    <w:rsid w:val="007E62EA"/>
    <w:rsid w:val="007E7DAF"/>
    <w:rsid w:val="007F11B1"/>
    <w:rsid w:val="007F33E5"/>
    <w:rsid w:val="007F49A8"/>
    <w:rsid w:val="007F621E"/>
    <w:rsid w:val="00801C86"/>
    <w:rsid w:val="00805D34"/>
    <w:rsid w:val="0080638D"/>
    <w:rsid w:val="008072AC"/>
    <w:rsid w:val="0081014A"/>
    <w:rsid w:val="00811D0B"/>
    <w:rsid w:val="0081507C"/>
    <w:rsid w:val="00815FE8"/>
    <w:rsid w:val="00816803"/>
    <w:rsid w:val="00816E31"/>
    <w:rsid w:val="008173F8"/>
    <w:rsid w:val="00826716"/>
    <w:rsid w:val="00832E27"/>
    <w:rsid w:val="00833D3C"/>
    <w:rsid w:val="00841C45"/>
    <w:rsid w:val="00841C4B"/>
    <w:rsid w:val="00843240"/>
    <w:rsid w:val="00844C2F"/>
    <w:rsid w:val="00846DCE"/>
    <w:rsid w:val="00855D7E"/>
    <w:rsid w:val="008563E5"/>
    <w:rsid w:val="008647BB"/>
    <w:rsid w:val="00866997"/>
    <w:rsid w:val="00867894"/>
    <w:rsid w:val="008714F9"/>
    <w:rsid w:val="0087181F"/>
    <w:rsid w:val="00872FB3"/>
    <w:rsid w:val="00873BAE"/>
    <w:rsid w:val="00874660"/>
    <w:rsid w:val="0087572B"/>
    <w:rsid w:val="00881282"/>
    <w:rsid w:val="008836AC"/>
    <w:rsid w:val="00886774"/>
    <w:rsid w:val="008869D2"/>
    <w:rsid w:val="008908BE"/>
    <w:rsid w:val="0089285C"/>
    <w:rsid w:val="008930F0"/>
    <w:rsid w:val="008936DC"/>
    <w:rsid w:val="00897C50"/>
    <w:rsid w:val="008A21B0"/>
    <w:rsid w:val="008A378A"/>
    <w:rsid w:val="008A53DE"/>
    <w:rsid w:val="008A5564"/>
    <w:rsid w:val="008A6BA9"/>
    <w:rsid w:val="008A6CA1"/>
    <w:rsid w:val="008A76A4"/>
    <w:rsid w:val="008B4BAD"/>
    <w:rsid w:val="008B53B7"/>
    <w:rsid w:val="008C76F8"/>
    <w:rsid w:val="008D407D"/>
    <w:rsid w:val="008E24D9"/>
    <w:rsid w:val="008E3569"/>
    <w:rsid w:val="008E6005"/>
    <w:rsid w:val="008E6E4E"/>
    <w:rsid w:val="008E77C9"/>
    <w:rsid w:val="008E79A8"/>
    <w:rsid w:val="008F1458"/>
    <w:rsid w:val="008F521C"/>
    <w:rsid w:val="008F62C8"/>
    <w:rsid w:val="00905D0F"/>
    <w:rsid w:val="00906707"/>
    <w:rsid w:val="0091258E"/>
    <w:rsid w:val="00915515"/>
    <w:rsid w:val="00920EFF"/>
    <w:rsid w:val="009214DC"/>
    <w:rsid w:val="00922462"/>
    <w:rsid w:val="00930396"/>
    <w:rsid w:val="00931143"/>
    <w:rsid w:val="00931776"/>
    <w:rsid w:val="00934615"/>
    <w:rsid w:val="009359B9"/>
    <w:rsid w:val="00937B2B"/>
    <w:rsid w:val="0094143B"/>
    <w:rsid w:val="009416B8"/>
    <w:rsid w:val="009423C8"/>
    <w:rsid w:val="00943358"/>
    <w:rsid w:val="00946ABA"/>
    <w:rsid w:val="00947090"/>
    <w:rsid w:val="00951135"/>
    <w:rsid w:val="00952AD2"/>
    <w:rsid w:val="00955FB8"/>
    <w:rsid w:val="009632C8"/>
    <w:rsid w:val="00963E7C"/>
    <w:rsid w:val="00964875"/>
    <w:rsid w:val="00967136"/>
    <w:rsid w:val="0096752F"/>
    <w:rsid w:val="00971006"/>
    <w:rsid w:val="00974DD7"/>
    <w:rsid w:val="009762D5"/>
    <w:rsid w:val="00976DF6"/>
    <w:rsid w:val="00980D7E"/>
    <w:rsid w:val="00993C55"/>
    <w:rsid w:val="009A0509"/>
    <w:rsid w:val="009A1105"/>
    <w:rsid w:val="009A134F"/>
    <w:rsid w:val="009A408B"/>
    <w:rsid w:val="009A46FD"/>
    <w:rsid w:val="009B0464"/>
    <w:rsid w:val="009B19B5"/>
    <w:rsid w:val="009B50AF"/>
    <w:rsid w:val="009B5D9A"/>
    <w:rsid w:val="009B5ED4"/>
    <w:rsid w:val="009B6113"/>
    <w:rsid w:val="009C1715"/>
    <w:rsid w:val="009C277A"/>
    <w:rsid w:val="009C4EE7"/>
    <w:rsid w:val="009C738C"/>
    <w:rsid w:val="009D1070"/>
    <w:rsid w:val="009D7188"/>
    <w:rsid w:val="009E186D"/>
    <w:rsid w:val="009E1D73"/>
    <w:rsid w:val="009E6DCA"/>
    <w:rsid w:val="009F167E"/>
    <w:rsid w:val="009F3F83"/>
    <w:rsid w:val="009F4373"/>
    <w:rsid w:val="009F6064"/>
    <w:rsid w:val="009F7A89"/>
    <w:rsid w:val="00A00191"/>
    <w:rsid w:val="00A00573"/>
    <w:rsid w:val="00A074C0"/>
    <w:rsid w:val="00A0750F"/>
    <w:rsid w:val="00A1099B"/>
    <w:rsid w:val="00A16664"/>
    <w:rsid w:val="00A174AD"/>
    <w:rsid w:val="00A23C5E"/>
    <w:rsid w:val="00A27A4E"/>
    <w:rsid w:val="00A33404"/>
    <w:rsid w:val="00A34FE8"/>
    <w:rsid w:val="00A35AE6"/>
    <w:rsid w:val="00A433B7"/>
    <w:rsid w:val="00A57A46"/>
    <w:rsid w:val="00A63A11"/>
    <w:rsid w:val="00A65A93"/>
    <w:rsid w:val="00A7013C"/>
    <w:rsid w:val="00A717E4"/>
    <w:rsid w:val="00A71FF3"/>
    <w:rsid w:val="00A73C4E"/>
    <w:rsid w:val="00A82FD4"/>
    <w:rsid w:val="00A857E2"/>
    <w:rsid w:val="00A86FF9"/>
    <w:rsid w:val="00A910FC"/>
    <w:rsid w:val="00A9179C"/>
    <w:rsid w:val="00A928BC"/>
    <w:rsid w:val="00A96032"/>
    <w:rsid w:val="00AA497F"/>
    <w:rsid w:val="00AA69B6"/>
    <w:rsid w:val="00AB2308"/>
    <w:rsid w:val="00AB236D"/>
    <w:rsid w:val="00AB456F"/>
    <w:rsid w:val="00AB4570"/>
    <w:rsid w:val="00AB5774"/>
    <w:rsid w:val="00AB7F18"/>
    <w:rsid w:val="00AC08C0"/>
    <w:rsid w:val="00AC3F18"/>
    <w:rsid w:val="00AD0BE5"/>
    <w:rsid w:val="00AD6294"/>
    <w:rsid w:val="00AD6CB7"/>
    <w:rsid w:val="00AE1258"/>
    <w:rsid w:val="00AF15B3"/>
    <w:rsid w:val="00AF7E17"/>
    <w:rsid w:val="00B05296"/>
    <w:rsid w:val="00B1085B"/>
    <w:rsid w:val="00B119E7"/>
    <w:rsid w:val="00B1420C"/>
    <w:rsid w:val="00B1785F"/>
    <w:rsid w:val="00B35657"/>
    <w:rsid w:val="00B356A7"/>
    <w:rsid w:val="00B378CA"/>
    <w:rsid w:val="00B40250"/>
    <w:rsid w:val="00B420E2"/>
    <w:rsid w:val="00B45577"/>
    <w:rsid w:val="00B45AAE"/>
    <w:rsid w:val="00B45F30"/>
    <w:rsid w:val="00B55F51"/>
    <w:rsid w:val="00B56628"/>
    <w:rsid w:val="00B6334F"/>
    <w:rsid w:val="00B65503"/>
    <w:rsid w:val="00B67A50"/>
    <w:rsid w:val="00B70A8E"/>
    <w:rsid w:val="00B81040"/>
    <w:rsid w:val="00B81823"/>
    <w:rsid w:val="00B83F14"/>
    <w:rsid w:val="00B92B13"/>
    <w:rsid w:val="00B93558"/>
    <w:rsid w:val="00B97EF0"/>
    <w:rsid w:val="00BA0F07"/>
    <w:rsid w:val="00BA1C6B"/>
    <w:rsid w:val="00BA2DFE"/>
    <w:rsid w:val="00BA6406"/>
    <w:rsid w:val="00BC24EF"/>
    <w:rsid w:val="00BC2D05"/>
    <w:rsid w:val="00BC307F"/>
    <w:rsid w:val="00BD51B5"/>
    <w:rsid w:val="00BD6E71"/>
    <w:rsid w:val="00BE30FA"/>
    <w:rsid w:val="00BE506C"/>
    <w:rsid w:val="00BE7699"/>
    <w:rsid w:val="00BF0002"/>
    <w:rsid w:val="00BF2B00"/>
    <w:rsid w:val="00C11BB4"/>
    <w:rsid w:val="00C13C95"/>
    <w:rsid w:val="00C14938"/>
    <w:rsid w:val="00C16D0C"/>
    <w:rsid w:val="00C17399"/>
    <w:rsid w:val="00C176D3"/>
    <w:rsid w:val="00C177E5"/>
    <w:rsid w:val="00C25277"/>
    <w:rsid w:val="00C32695"/>
    <w:rsid w:val="00C346C5"/>
    <w:rsid w:val="00C34C5C"/>
    <w:rsid w:val="00C35DA0"/>
    <w:rsid w:val="00C35E69"/>
    <w:rsid w:val="00C360DB"/>
    <w:rsid w:val="00C43D7C"/>
    <w:rsid w:val="00C458C8"/>
    <w:rsid w:val="00C466F2"/>
    <w:rsid w:val="00C47306"/>
    <w:rsid w:val="00C56614"/>
    <w:rsid w:val="00C57C3E"/>
    <w:rsid w:val="00C57DC1"/>
    <w:rsid w:val="00C674FB"/>
    <w:rsid w:val="00C72601"/>
    <w:rsid w:val="00C76B45"/>
    <w:rsid w:val="00C77096"/>
    <w:rsid w:val="00C82665"/>
    <w:rsid w:val="00C85C0C"/>
    <w:rsid w:val="00C86C2C"/>
    <w:rsid w:val="00C8716B"/>
    <w:rsid w:val="00C95CE5"/>
    <w:rsid w:val="00C97A44"/>
    <w:rsid w:val="00CA29DC"/>
    <w:rsid w:val="00CA2DD7"/>
    <w:rsid w:val="00CB39FD"/>
    <w:rsid w:val="00CB7C56"/>
    <w:rsid w:val="00CC0E7E"/>
    <w:rsid w:val="00CC226C"/>
    <w:rsid w:val="00CC282F"/>
    <w:rsid w:val="00CE1257"/>
    <w:rsid w:val="00CE3C1B"/>
    <w:rsid w:val="00CF07B8"/>
    <w:rsid w:val="00D10741"/>
    <w:rsid w:val="00D10FBE"/>
    <w:rsid w:val="00D118C8"/>
    <w:rsid w:val="00D14F6E"/>
    <w:rsid w:val="00D16199"/>
    <w:rsid w:val="00D170D7"/>
    <w:rsid w:val="00D20BEA"/>
    <w:rsid w:val="00D25F0E"/>
    <w:rsid w:val="00D31BF2"/>
    <w:rsid w:val="00D3262A"/>
    <w:rsid w:val="00D37C5C"/>
    <w:rsid w:val="00D400C0"/>
    <w:rsid w:val="00D40524"/>
    <w:rsid w:val="00D40821"/>
    <w:rsid w:val="00D433C6"/>
    <w:rsid w:val="00D46FE4"/>
    <w:rsid w:val="00D50138"/>
    <w:rsid w:val="00D506D7"/>
    <w:rsid w:val="00D55655"/>
    <w:rsid w:val="00D56CD1"/>
    <w:rsid w:val="00D57E50"/>
    <w:rsid w:val="00D6183F"/>
    <w:rsid w:val="00D720F5"/>
    <w:rsid w:val="00D7367B"/>
    <w:rsid w:val="00D7411D"/>
    <w:rsid w:val="00D76A6A"/>
    <w:rsid w:val="00D76F96"/>
    <w:rsid w:val="00D77524"/>
    <w:rsid w:val="00D8116B"/>
    <w:rsid w:val="00D84C76"/>
    <w:rsid w:val="00D90929"/>
    <w:rsid w:val="00D9264F"/>
    <w:rsid w:val="00DA3CE7"/>
    <w:rsid w:val="00DA3E94"/>
    <w:rsid w:val="00DB7320"/>
    <w:rsid w:val="00DB7BD5"/>
    <w:rsid w:val="00DC3EF2"/>
    <w:rsid w:val="00DC567A"/>
    <w:rsid w:val="00DD0560"/>
    <w:rsid w:val="00DD07AD"/>
    <w:rsid w:val="00DD28BF"/>
    <w:rsid w:val="00DD3331"/>
    <w:rsid w:val="00DD518F"/>
    <w:rsid w:val="00DD5989"/>
    <w:rsid w:val="00DD5E4B"/>
    <w:rsid w:val="00DD6C1F"/>
    <w:rsid w:val="00DD7D46"/>
    <w:rsid w:val="00DE1C90"/>
    <w:rsid w:val="00DE3844"/>
    <w:rsid w:val="00DE7BA7"/>
    <w:rsid w:val="00DF062B"/>
    <w:rsid w:val="00DF7821"/>
    <w:rsid w:val="00E014F8"/>
    <w:rsid w:val="00E04664"/>
    <w:rsid w:val="00E0763C"/>
    <w:rsid w:val="00E12B7F"/>
    <w:rsid w:val="00E13752"/>
    <w:rsid w:val="00E16CCB"/>
    <w:rsid w:val="00E228CD"/>
    <w:rsid w:val="00E2297E"/>
    <w:rsid w:val="00E2533A"/>
    <w:rsid w:val="00E429CA"/>
    <w:rsid w:val="00E43407"/>
    <w:rsid w:val="00E44C7C"/>
    <w:rsid w:val="00E4654F"/>
    <w:rsid w:val="00E501C1"/>
    <w:rsid w:val="00E50A40"/>
    <w:rsid w:val="00E51BB5"/>
    <w:rsid w:val="00E52816"/>
    <w:rsid w:val="00E666A9"/>
    <w:rsid w:val="00E71030"/>
    <w:rsid w:val="00E71A05"/>
    <w:rsid w:val="00E73E1B"/>
    <w:rsid w:val="00E73E46"/>
    <w:rsid w:val="00E7580C"/>
    <w:rsid w:val="00E87101"/>
    <w:rsid w:val="00E90DD1"/>
    <w:rsid w:val="00E90F4B"/>
    <w:rsid w:val="00E92B6E"/>
    <w:rsid w:val="00E93670"/>
    <w:rsid w:val="00E93F8A"/>
    <w:rsid w:val="00EA14CB"/>
    <w:rsid w:val="00EA1DF5"/>
    <w:rsid w:val="00EA3991"/>
    <w:rsid w:val="00EA5762"/>
    <w:rsid w:val="00EA5B61"/>
    <w:rsid w:val="00EB0EA8"/>
    <w:rsid w:val="00EB262A"/>
    <w:rsid w:val="00EC34CC"/>
    <w:rsid w:val="00EC4C71"/>
    <w:rsid w:val="00ED18FD"/>
    <w:rsid w:val="00ED36F4"/>
    <w:rsid w:val="00ED5034"/>
    <w:rsid w:val="00EF2955"/>
    <w:rsid w:val="00EF2FC9"/>
    <w:rsid w:val="00EF5124"/>
    <w:rsid w:val="00EF563C"/>
    <w:rsid w:val="00EF5FE7"/>
    <w:rsid w:val="00F04A56"/>
    <w:rsid w:val="00F06559"/>
    <w:rsid w:val="00F07315"/>
    <w:rsid w:val="00F0731B"/>
    <w:rsid w:val="00F10292"/>
    <w:rsid w:val="00F1119C"/>
    <w:rsid w:val="00F130BB"/>
    <w:rsid w:val="00F148C5"/>
    <w:rsid w:val="00F21EC8"/>
    <w:rsid w:val="00F22ABF"/>
    <w:rsid w:val="00F257E7"/>
    <w:rsid w:val="00F30D43"/>
    <w:rsid w:val="00F3129A"/>
    <w:rsid w:val="00F333D3"/>
    <w:rsid w:val="00F34371"/>
    <w:rsid w:val="00F35090"/>
    <w:rsid w:val="00F361A5"/>
    <w:rsid w:val="00F36479"/>
    <w:rsid w:val="00F40E8D"/>
    <w:rsid w:val="00F411EC"/>
    <w:rsid w:val="00F453E9"/>
    <w:rsid w:val="00F47436"/>
    <w:rsid w:val="00F51366"/>
    <w:rsid w:val="00F53A7A"/>
    <w:rsid w:val="00F56DB0"/>
    <w:rsid w:val="00F6038B"/>
    <w:rsid w:val="00F62ECF"/>
    <w:rsid w:val="00F6708A"/>
    <w:rsid w:val="00F67701"/>
    <w:rsid w:val="00F75B48"/>
    <w:rsid w:val="00F773A1"/>
    <w:rsid w:val="00F80706"/>
    <w:rsid w:val="00F8276D"/>
    <w:rsid w:val="00F868C3"/>
    <w:rsid w:val="00F86952"/>
    <w:rsid w:val="00F9622F"/>
    <w:rsid w:val="00FA4741"/>
    <w:rsid w:val="00FA63DE"/>
    <w:rsid w:val="00FB050C"/>
    <w:rsid w:val="00FB1904"/>
    <w:rsid w:val="00FB458E"/>
    <w:rsid w:val="00FB68BE"/>
    <w:rsid w:val="00FC1AF3"/>
    <w:rsid w:val="00FC1F94"/>
    <w:rsid w:val="00FC4D48"/>
    <w:rsid w:val="00FC67C5"/>
    <w:rsid w:val="00FD13D4"/>
    <w:rsid w:val="00FD3912"/>
    <w:rsid w:val="00FD4B23"/>
    <w:rsid w:val="00FD77D1"/>
    <w:rsid w:val="00FE23E9"/>
    <w:rsid w:val="00FE6A64"/>
    <w:rsid w:val="00FE6AF7"/>
    <w:rsid w:val="00FE6D58"/>
    <w:rsid w:val="00FF1513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C8AF39"/>
  <w15:docId w15:val="{57C340C1-C91B-4B99-A802-67709CE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C341-A107-4E89-B239-F710DBC9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180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Zion St Luke</dc:creator>
  <cp:keywords/>
  <cp:lastModifiedBy>Mount Zion</cp:lastModifiedBy>
  <cp:revision>139</cp:revision>
  <cp:lastPrinted>2021-01-28T18:02:00Z</cp:lastPrinted>
  <dcterms:created xsi:type="dcterms:W3CDTF">2020-01-15T17:59:00Z</dcterms:created>
  <dcterms:modified xsi:type="dcterms:W3CDTF">2021-02-25T18:31:00Z</dcterms:modified>
  <cp:version/>
</cp:coreProperties>
</file>