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4536"/>
        <w:gridCol w:w="6254"/>
      </w:tblGrid>
      <w:tr w:rsidR="005735FB" w:rsidRPr="005735FB" w14:paraId="0DC8AF3B" w14:textId="77777777" w:rsidTr="00330DD4">
        <w:trPr>
          <w:trHeight w:hRule="exact" w:val="288"/>
        </w:trPr>
        <w:tc>
          <w:tcPr>
            <w:tcW w:w="2102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88C589" w:themeFill="accent1" w:themeFillTint="99"/>
          </w:tcPr>
          <w:p w14:paraId="0DC8AF39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8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14:paraId="0DC8AF3A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5FB" w:rsidRPr="005735FB" w14:paraId="0DC8AF3E" w14:textId="77777777" w:rsidTr="006B26EF">
        <w:trPr>
          <w:trHeight w:hRule="exact" w:val="2187"/>
        </w:trPr>
        <w:tc>
          <w:tcPr>
            <w:tcW w:w="2102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7EBD7" w:themeFill="accent1" w:themeFillTint="33"/>
          </w:tcPr>
          <w:p w14:paraId="0DC8AF3C" w14:textId="3DC04943" w:rsidR="008E3569" w:rsidRPr="005735FB" w:rsidRDefault="001920FD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bookmarkStart w:id="0" w:name="_MonthandYear"/>
            <w:bookmarkEnd w:id="0"/>
            <w:r w:rsidRPr="005735FB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0DC8B014" wp14:editId="0DC8B015">
                  <wp:extent cx="2733675" cy="1504950"/>
                  <wp:effectExtent l="0" t="0" r="9525" b="0"/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</w:tcPr>
          <w:p w14:paraId="0DC8AF3D" w14:textId="39CCE5E6" w:rsidR="008E3569" w:rsidRPr="005735FB" w:rsidRDefault="0031212E" w:rsidP="00066A43">
            <w:pPr>
              <w:pStyle w:val="Year"/>
              <w:jc w:val="left"/>
              <w:rPr>
                <w:rFonts w:ascii="Times New Roman" w:hAnsi="Times New Roman" w:cs="Times New Roman"/>
                <w:b/>
                <w:color w:val="auto"/>
                <w:sz w:val="60"/>
                <w:szCs w:val="60"/>
              </w:rPr>
            </w:pPr>
            <w:r w:rsidRPr="005735FB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8E7595">
              <w:rPr>
                <w:rStyle w:val="Month"/>
                <w:b/>
                <w:noProof/>
                <w:color w:val="auto"/>
                <w:sz w:val="56"/>
                <w:szCs w:val="56"/>
              </w:rPr>
              <w:t xml:space="preserve">        </w:t>
            </w:r>
            <w:r w:rsidR="00FC1AF3" w:rsidRPr="005735FB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027416" w:rsidRPr="005735FB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E51E6F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>March</w:t>
            </w:r>
            <w:r w:rsidR="001F001A" w:rsidRPr="005C560C">
              <w:rPr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5C560C" w:rsidRPr="005C560C">
              <w:rPr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>202</w:t>
            </w:r>
            <w:r w:rsidR="00A45CDE">
              <w:rPr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>2</w:t>
            </w:r>
          </w:p>
        </w:tc>
      </w:tr>
      <w:tr w:rsidR="005735FB" w:rsidRPr="005735FB" w14:paraId="0DC8AF41" w14:textId="77777777" w:rsidTr="00330DD4">
        <w:trPr>
          <w:trHeight w:hRule="exact" w:val="360"/>
        </w:trPr>
        <w:tc>
          <w:tcPr>
            <w:tcW w:w="2102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0DC8AF3F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8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0DC8AF40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705"/>
        <w:gridCol w:w="1530"/>
        <w:gridCol w:w="1621"/>
        <w:gridCol w:w="1530"/>
        <w:gridCol w:w="1530"/>
        <w:gridCol w:w="1489"/>
        <w:gridCol w:w="1385"/>
      </w:tblGrid>
      <w:tr w:rsidR="00B55F51" w:rsidRPr="005E6FA5" w14:paraId="0DC8AF49" w14:textId="77777777" w:rsidTr="00B55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tcW w:w="790" w:type="pct"/>
          </w:tcPr>
          <w:p w14:paraId="0DC8AF42" w14:textId="77777777" w:rsidR="008E3569" w:rsidRPr="005E6FA5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" w:name="_Calendar"/>
            <w:bookmarkEnd w:id="1"/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Sun.</w:t>
            </w:r>
          </w:p>
        </w:tc>
        <w:tc>
          <w:tcPr>
            <w:tcW w:w="709" w:type="pct"/>
          </w:tcPr>
          <w:p w14:paraId="0DC8AF43" w14:textId="77777777" w:rsidR="008E3569" w:rsidRPr="005E6FA5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Mon.</w:t>
            </w:r>
          </w:p>
        </w:tc>
        <w:tc>
          <w:tcPr>
            <w:tcW w:w="751" w:type="pct"/>
          </w:tcPr>
          <w:p w14:paraId="0DC8AF44" w14:textId="77777777" w:rsidR="008E3569" w:rsidRPr="005E6FA5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Tue.</w:t>
            </w:r>
          </w:p>
        </w:tc>
        <w:tc>
          <w:tcPr>
            <w:tcW w:w="709" w:type="pct"/>
          </w:tcPr>
          <w:p w14:paraId="0DC8AF45" w14:textId="77777777" w:rsidR="008E3569" w:rsidRPr="005E6FA5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Wed.</w:t>
            </w:r>
          </w:p>
        </w:tc>
        <w:tc>
          <w:tcPr>
            <w:tcW w:w="709" w:type="pct"/>
          </w:tcPr>
          <w:p w14:paraId="0DC8AF46" w14:textId="77777777" w:rsidR="008E3569" w:rsidRPr="005E6FA5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Thu.</w:t>
            </w:r>
          </w:p>
        </w:tc>
        <w:tc>
          <w:tcPr>
            <w:tcW w:w="690" w:type="pct"/>
          </w:tcPr>
          <w:p w14:paraId="0DC8AF47" w14:textId="77777777" w:rsidR="008E3569" w:rsidRPr="005E6FA5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Fri.</w:t>
            </w:r>
          </w:p>
        </w:tc>
        <w:tc>
          <w:tcPr>
            <w:tcW w:w="642" w:type="pct"/>
          </w:tcPr>
          <w:p w14:paraId="0DC8AF48" w14:textId="77777777" w:rsidR="008E3569" w:rsidRPr="005E6FA5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Sat.</w:t>
            </w:r>
          </w:p>
        </w:tc>
      </w:tr>
      <w:tr w:rsidR="00021430" w:rsidRPr="005E6FA5" w14:paraId="0DC8AF51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7"/>
        </w:trPr>
        <w:tc>
          <w:tcPr>
            <w:tcW w:w="790" w:type="pct"/>
          </w:tcPr>
          <w:p w14:paraId="0DC8AF4A" w14:textId="77777777" w:rsidR="008E3569" w:rsidRPr="00477516" w:rsidRDefault="00844C2F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Wednesday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“Sunday" 1 ""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pct"/>
          </w:tcPr>
          <w:p w14:paraId="0DC8AF4B" w14:textId="79F08631" w:rsidR="008E3569" w:rsidRPr="00477516" w:rsidRDefault="00844C2F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Wednesday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“Monday" 1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=A2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477516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0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&lt;&gt; 0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=A2+1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477516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0DC8AF4C" w14:textId="40D52B49" w:rsidR="008E3569" w:rsidRPr="00477516" w:rsidRDefault="0096427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pct"/>
          </w:tcPr>
          <w:p w14:paraId="0DC8AF4D" w14:textId="54C80366" w:rsidR="008E3569" w:rsidRPr="00477516" w:rsidRDefault="0096427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pct"/>
          </w:tcPr>
          <w:p w14:paraId="29C8FC7F" w14:textId="2412AB13" w:rsidR="007E1871" w:rsidRPr="00477516" w:rsidRDefault="0096427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14:paraId="0DC8AF4E" w14:textId="5E1A15F3" w:rsidR="007E1871" w:rsidRPr="00477516" w:rsidRDefault="007E1871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</w:tcPr>
          <w:p w14:paraId="0DC8AF4F" w14:textId="6FFD2810" w:rsidR="008E3569" w:rsidRPr="00477516" w:rsidRDefault="0096427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42" w:type="pct"/>
          </w:tcPr>
          <w:p w14:paraId="0DC8AF50" w14:textId="6047988D" w:rsidR="008E3569" w:rsidRPr="00477516" w:rsidRDefault="0096427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021430" w:rsidRPr="005E6FA5" w14:paraId="0DC8AF63" w14:textId="77777777" w:rsidTr="00B5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51"/>
        </w:trPr>
        <w:tc>
          <w:tcPr>
            <w:tcW w:w="790" w:type="pct"/>
          </w:tcPr>
          <w:p w14:paraId="0DC8AF52" w14:textId="77777777" w:rsidR="002B2E39" w:rsidRPr="00477516" w:rsidRDefault="002B2E39" w:rsidP="00E429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DC8AF53" w14:textId="77777777" w:rsidR="00754694" w:rsidRPr="00477516" w:rsidRDefault="00754694" w:rsidP="006E031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1" w:type="pct"/>
          </w:tcPr>
          <w:p w14:paraId="25B55DFE" w14:textId="3400BECE" w:rsidR="00DE547B" w:rsidRPr="005E6FA5" w:rsidRDefault="00DE547B" w:rsidP="00DE547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Centering Prayer 8:30</w:t>
            </w:r>
            <w:r w:rsidR="00CA642D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</w:p>
          <w:p w14:paraId="70D80A28" w14:textId="795EC7F2" w:rsidR="000247D6" w:rsidRPr="005E6FA5" w:rsidRDefault="00232841" w:rsidP="00DE547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Pancake Supper</w:t>
            </w:r>
            <w:r w:rsidR="003B1DF3" w:rsidRPr="004775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6:30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C44049" w:rsidRPr="004775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DC8AF55" w14:textId="3C0AC2CB" w:rsidR="00FF1513" w:rsidRPr="00477516" w:rsidRDefault="00FF1513" w:rsidP="00FF15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16CB80FA" w14:textId="2858AC9E" w:rsidR="005042AD" w:rsidRPr="005E6FA5" w:rsidRDefault="000247D6" w:rsidP="00DE547B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Ash Wed Service </w:t>
            </w:r>
          </w:p>
          <w:p w14:paraId="0F081FF8" w14:textId="107C54A1" w:rsidR="00DE547B" w:rsidRPr="005E6FA5" w:rsidRDefault="00DE547B" w:rsidP="00DE547B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6:</w:t>
            </w:r>
            <w:r w:rsidR="00C44049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 p.m. </w:t>
            </w:r>
          </w:p>
          <w:p w14:paraId="3C7F6FFB" w14:textId="77777777" w:rsidR="002B2E39" w:rsidRPr="005E6FA5" w:rsidRDefault="002B2E39" w:rsidP="00A1099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0DC8AF5A" w14:textId="161B6D06" w:rsidR="00660461" w:rsidRPr="00477516" w:rsidRDefault="00660461" w:rsidP="00A1099B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Jimmy Watson</w:t>
            </w:r>
          </w:p>
        </w:tc>
        <w:tc>
          <w:tcPr>
            <w:tcW w:w="709" w:type="pct"/>
          </w:tcPr>
          <w:p w14:paraId="62EAA550" w14:textId="77777777" w:rsidR="007E1871" w:rsidRPr="005E6FA5" w:rsidRDefault="007E1871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84CE952" w14:textId="77777777" w:rsidR="007E1871" w:rsidRPr="005E6FA5" w:rsidRDefault="007E1871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C79F85D" w14:textId="77777777" w:rsidR="007E1871" w:rsidRPr="005E6FA5" w:rsidRDefault="007E1871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15A3D37" w14:textId="77777777" w:rsidR="007E1871" w:rsidRPr="005E6FA5" w:rsidRDefault="007E1871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4F82E2" w14:textId="4F17B927" w:rsidR="00660461" w:rsidRPr="005E6FA5" w:rsidRDefault="00660461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April Martin</w:t>
            </w:r>
          </w:p>
          <w:p w14:paraId="0DC8AF60" w14:textId="45CEF9D1" w:rsidR="00D8116B" w:rsidRPr="005E6FA5" w:rsidRDefault="00D8116B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</w:tcPr>
          <w:p w14:paraId="6FCE2FC4" w14:textId="77777777" w:rsidR="00703003" w:rsidRPr="00477516" w:rsidRDefault="00703003" w:rsidP="00E429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3474D8" w14:textId="77777777" w:rsidR="00B37631" w:rsidRPr="005E6FA5" w:rsidRDefault="00B37631" w:rsidP="00E429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61" w14:textId="22179DEC" w:rsidR="007C65A9" w:rsidRPr="00477516" w:rsidRDefault="007C65A9" w:rsidP="00E429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pct"/>
          </w:tcPr>
          <w:p w14:paraId="0DC8AF62" w14:textId="77777777" w:rsidR="00FB1904" w:rsidRPr="00477516" w:rsidRDefault="00FB1904" w:rsidP="00E429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430" w:rsidRPr="005E6FA5" w14:paraId="0DC8AF6B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9"/>
        </w:trPr>
        <w:tc>
          <w:tcPr>
            <w:tcW w:w="790" w:type="pct"/>
          </w:tcPr>
          <w:p w14:paraId="0DC8AF64" w14:textId="25DAE35C" w:rsidR="008E3569" w:rsidRPr="00477516" w:rsidRDefault="00407CD1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pct"/>
          </w:tcPr>
          <w:p w14:paraId="0DC8AF65" w14:textId="14FF49D2" w:rsidR="008E3569" w:rsidRPr="00477516" w:rsidRDefault="00407CD1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51" w:type="pct"/>
          </w:tcPr>
          <w:p w14:paraId="0DC8AF66" w14:textId="7568BB50" w:rsidR="008E3569" w:rsidRPr="00477516" w:rsidRDefault="00407CD1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09" w:type="pct"/>
          </w:tcPr>
          <w:p w14:paraId="0DC8AF67" w14:textId="2B624826" w:rsidR="008E3569" w:rsidRPr="00477516" w:rsidRDefault="00407CD1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pct"/>
          </w:tcPr>
          <w:p w14:paraId="0DC8AF68" w14:textId="507AD21A" w:rsidR="008E3569" w:rsidRPr="00477516" w:rsidRDefault="00407CD1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90" w:type="pct"/>
          </w:tcPr>
          <w:p w14:paraId="0DC8AF69" w14:textId="554FAD06" w:rsidR="008E3569" w:rsidRPr="00477516" w:rsidRDefault="00407CD1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642" w:type="pct"/>
          </w:tcPr>
          <w:p w14:paraId="0DC8AF6A" w14:textId="48D705D4" w:rsidR="008E3569" w:rsidRPr="00477516" w:rsidRDefault="00407CD1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</w:tr>
      <w:tr w:rsidR="00021430" w:rsidRPr="005E6FA5" w14:paraId="0DC8AF8A" w14:textId="77777777" w:rsidTr="00832A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92"/>
        </w:trPr>
        <w:tc>
          <w:tcPr>
            <w:tcW w:w="790" w:type="pct"/>
          </w:tcPr>
          <w:p w14:paraId="1011FFB2" w14:textId="2828350E" w:rsidR="00613510" w:rsidRPr="005E6FA5" w:rsidRDefault="00613510" w:rsidP="00613510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S.S</w:t>
            </w:r>
            <w:r w:rsidR="00A8283C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 a.m.</w:t>
            </w:r>
          </w:p>
          <w:p w14:paraId="3D4077C5" w14:textId="669C8AE3" w:rsidR="000278F2" w:rsidRPr="005E6FA5" w:rsidRDefault="00613510" w:rsidP="00613510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Worship 11 am</w:t>
            </w:r>
            <w:bookmarkStart w:id="2" w:name="_Hlk59123473"/>
            <w:r w:rsidR="000278F2" w:rsidRPr="005E6F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Online</w:t>
            </w:r>
            <w:bookmarkEnd w:id="2"/>
            <w:r w:rsidR="00166B2C" w:rsidRPr="005E6F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option</w:t>
            </w:r>
          </w:p>
          <w:p w14:paraId="599FCCB5" w14:textId="7F2439AB" w:rsidR="00C44049" w:rsidRPr="005E6FA5" w:rsidRDefault="00C44049" w:rsidP="00613510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Soup &amp; small group after worship </w:t>
            </w:r>
          </w:p>
          <w:p w14:paraId="0DC8AF71" w14:textId="50A3E34D" w:rsidR="009B50AF" w:rsidRPr="005E6FA5" w:rsidRDefault="009B50AF" w:rsidP="00021430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17EC7E4D" w14:textId="77777777" w:rsidR="00B45AAE" w:rsidRPr="005E6FA5" w:rsidRDefault="00B45AAE" w:rsidP="002761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2EDDF12" w14:textId="77777777" w:rsidR="00B45AAE" w:rsidRPr="005E6FA5" w:rsidRDefault="00B45AAE" w:rsidP="002761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F5CAF98" w14:textId="77777777" w:rsidR="00B45AAE" w:rsidRPr="005E6FA5" w:rsidRDefault="00B45AAE" w:rsidP="002761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18DF65D" w14:textId="77777777" w:rsidR="00B45AAE" w:rsidRPr="005E6FA5" w:rsidRDefault="00B45AAE" w:rsidP="002761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EFAC23" w14:textId="77777777" w:rsidR="00B45AAE" w:rsidRPr="005E6FA5" w:rsidRDefault="00B45AAE" w:rsidP="002761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22CA2E" w14:textId="77777777" w:rsidR="003C793D" w:rsidRPr="005E6FA5" w:rsidRDefault="003C793D" w:rsidP="002761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298123" w14:textId="77777777" w:rsidR="003C793D" w:rsidRPr="005E6FA5" w:rsidRDefault="003C793D" w:rsidP="002761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73" w14:textId="2D75C0C8" w:rsidR="00D8116B" w:rsidRPr="005E6FA5" w:rsidRDefault="00D8116B" w:rsidP="002761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1" w:type="pct"/>
          </w:tcPr>
          <w:p w14:paraId="4E0F6336" w14:textId="1FBEF878" w:rsidR="00670CDA" w:rsidRPr="005E6FA5" w:rsidRDefault="00B6334F" w:rsidP="00531B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8:30 </w:t>
            </w:r>
            <w:r w:rsidR="00021430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a.m.</w:t>
            </w:r>
          </w:p>
          <w:p w14:paraId="2CD4E7E5" w14:textId="77777777" w:rsidR="00190ED7" w:rsidRPr="005E6FA5" w:rsidRDefault="00190ED7" w:rsidP="00531B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56C8C68" w14:textId="77777777" w:rsidR="00671B4E" w:rsidRPr="005E6FA5" w:rsidRDefault="00671B4E" w:rsidP="00531B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77" w14:textId="2BC55972" w:rsidR="00671B4E" w:rsidRPr="005E6FA5" w:rsidRDefault="00671B4E" w:rsidP="00531B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1FD436D" w14:textId="77777777" w:rsidR="00F3129A" w:rsidRPr="005E6FA5" w:rsidRDefault="00F3129A" w:rsidP="00BC2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11CFF90" w14:textId="77777777" w:rsidR="005042AD" w:rsidRPr="005E6FA5" w:rsidRDefault="005042AD" w:rsidP="004C4E3F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66E21C" w14:textId="77777777" w:rsidR="005042AD" w:rsidRPr="005E6FA5" w:rsidRDefault="005042AD" w:rsidP="004C4E3F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D3B35A" w14:textId="77777777" w:rsidR="005042AD" w:rsidRPr="005E6FA5" w:rsidRDefault="005042AD" w:rsidP="004C4E3F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8311E4E" w14:textId="77777777" w:rsidR="005042AD" w:rsidRPr="005E6FA5" w:rsidRDefault="005042AD" w:rsidP="004C4E3F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7A" w14:textId="24B4686C" w:rsidR="00F3129A" w:rsidRPr="005E6FA5" w:rsidRDefault="00F3129A" w:rsidP="002760B2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1B28AB2" w14:textId="77777777" w:rsidR="00EF5124" w:rsidRPr="005E6FA5" w:rsidRDefault="00EF5124" w:rsidP="00276A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DAA59FD" w14:textId="77777777" w:rsidR="00EF5124" w:rsidRPr="005E6FA5" w:rsidRDefault="00EF5124" w:rsidP="00276A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EEC8249" w14:textId="77777777" w:rsidR="00EF5124" w:rsidRPr="005E6FA5" w:rsidRDefault="00EF5124" w:rsidP="00276A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F440E1E" w14:textId="77777777" w:rsidR="00EF5124" w:rsidRPr="005E6FA5" w:rsidRDefault="00EF5124" w:rsidP="00276A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DF8151B" w14:textId="77777777" w:rsidR="00EF5124" w:rsidRPr="005E6FA5" w:rsidRDefault="00EF5124" w:rsidP="00276A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22EC2FA" w14:textId="77777777" w:rsidR="00EF5124" w:rsidRPr="005E6FA5" w:rsidRDefault="00EF5124" w:rsidP="00276A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76C3808" w14:textId="77777777" w:rsidR="003C793D" w:rsidRPr="005E6FA5" w:rsidRDefault="003C793D" w:rsidP="00276A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81" w14:textId="2664EF1F" w:rsidR="009B50AF" w:rsidRPr="005E6FA5" w:rsidRDefault="009B50AF" w:rsidP="00276A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</w:tcPr>
          <w:p w14:paraId="7F79FCE5" w14:textId="77777777" w:rsidR="00A1099B" w:rsidRPr="005E6FA5" w:rsidRDefault="00A1099B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505B93" w14:textId="77777777" w:rsidR="00166B2C" w:rsidRPr="005E6FA5" w:rsidRDefault="00166B2C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CEFFD65" w14:textId="77777777" w:rsidR="00166B2C" w:rsidRPr="005E6FA5" w:rsidRDefault="00166B2C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67FB1D9" w14:textId="77777777" w:rsidR="00166B2C" w:rsidRPr="005E6FA5" w:rsidRDefault="00166B2C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EDF03B8" w14:textId="77777777" w:rsidR="00166B2C" w:rsidRPr="005E6FA5" w:rsidRDefault="00166B2C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88" w14:textId="4D21BB34" w:rsidR="00166B2C" w:rsidRPr="005E6FA5" w:rsidRDefault="00166B2C" w:rsidP="00A109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pct"/>
          </w:tcPr>
          <w:p w14:paraId="32629CFA" w14:textId="77777777" w:rsidR="00A33404" w:rsidRPr="005E6FA5" w:rsidRDefault="00A33404" w:rsidP="00AD62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2863042" w14:textId="630D3501" w:rsidR="00BE30FA" w:rsidRPr="005E6FA5" w:rsidRDefault="002760B2" w:rsidP="00AD62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Coogle Wedding Showe</w:t>
            </w:r>
            <w:r w:rsidR="008058C6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10:30 – 12p </w:t>
            </w:r>
          </w:p>
          <w:p w14:paraId="0DC8AF89" w14:textId="25638D03" w:rsidR="00770F42" w:rsidRPr="005E6FA5" w:rsidRDefault="00770F42" w:rsidP="00AD62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430" w:rsidRPr="005E6FA5" w14:paraId="0DC8AF96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9"/>
        </w:trPr>
        <w:tc>
          <w:tcPr>
            <w:tcW w:w="790" w:type="pct"/>
          </w:tcPr>
          <w:p w14:paraId="0DC8AF8B" w14:textId="281D1C0B" w:rsidR="00AD6294" w:rsidRPr="00477516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07CD1"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pct"/>
          </w:tcPr>
          <w:p w14:paraId="0DC8AF8C" w14:textId="5452444B" w:rsidR="00AD6294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51" w:type="pct"/>
          </w:tcPr>
          <w:p w14:paraId="0DC8AF8D" w14:textId="7F409433" w:rsidR="00AD6294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09" w:type="pct"/>
          </w:tcPr>
          <w:p w14:paraId="0DC8AF90" w14:textId="166CA278" w:rsidR="006C12D0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pct"/>
          </w:tcPr>
          <w:p w14:paraId="0DC8AF91" w14:textId="64F99B9C" w:rsidR="00AD6294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690" w:type="pct"/>
          </w:tcPr>
          <w:p w14:paraId="0DC8AF94" w14:textId="321F7DFA" w:rsidR="006C12D0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642" w:type="pct"/>
          </w:tcPr>
          <w:p w14:paraId="0DC8AF95" w14:textId="4CD7EDD6" w:rsidR="00AD6294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</w:tr>
      <w:tr w:rsidR="00021430" w:rsidRPr="005E6FA5" w14:paraId="0DC8AFAF" w14:textId="77777777" w:rsidTr="003C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160"/>
        </w:trPr>
        <w:tc>
          <w:tcPr>
            <w:tcW w:w="790" w:type="pct"/>
          </w:tcPr>
          <w:p w14:paraId="7FFC9B59" w14:textId="59022B6D" w:rsidR="00E113CF" w:rsidRPr="005E6FA5" w:rsidRDefault="00E113CF" w:rsidP="00613510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Council 8:45 am</w:t>
            </w:r>
          </w:p>
          <w:p w14:paraId="727BF858" w14:textId="73CFA512" w:rsidR="00613510" w:rsidRPr="005E6FA5" w:rsidRDefault="00613510" w:rsidP="00613510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S.S</w:t>
            </w:r>
            <w:r w:rsidR="00A8283C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 a.m.</w:t>
            </w:r>
          </w:p>
          <w:p w14:paraId="731E7A0C" w14:textId="17BA6A75" w:rsidR="000B0A0B" w:rsidRPr="005E6FA5" w:rsidRDefault="00613510" w:rsidP="000B0A0B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Worship 11 am</w:t>
            </w:r>
            <w:r w:rsidR="00021430" w:rsidRPr="005E6F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Online </w:t>
            </w:r>
            <w:r w:rsidR="00166B2C" w:rsidRPr="005E6F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option</w:t>
            </w:r>
            <w:r w:rsidR="00021430" w:rsidRPr="005E6F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0B0A0B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Soup &amp; small group after worship </w:t>
            </w:r>
          </w:p>
          <w:p w14:paraId="0B72338F" w14:textId="33676DE1" w:rsidR="00021430" w:rsidRPr="005E6FA5" w:rsidRDefault="005B2DE8" w:rsidP="00613510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Confirmation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class with PB</w:t>
            </w:r>
          </w:p>
          <w:p w14:paraId="7CA117A2" w14:textId="77777777" w:rsidR="00D8116B" w:rsidRPr="005E6FA5" w:rsidRDefault="00D8116B" w:rsidP="00D56C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9D" w14:textId="316B4E21" w:rsidR="003D01CE" w:rsidRPr="005E6FA5" w:rsidRDefault="003D01CE" w:rsidP="00166B2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131F59AB" w14:textId="77777777" w:rsidR="00FB1904" w:rsidRPr="005E6FA5" w:rsidRDefault="00FB1904" w:rsidP="00276A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A568113" w14:textId="77777777" w:rsidR="00166B2C" w:rsidRPr="005E6FA5" w:rsidRDefault="00166B2C" w:rsidP="000377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3288773" w14:textId="77777777" w:rsidR="00477516" w:rsidRPr="005E6FA5" w:rsidRDefault="00477516" w:rsidP="000377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BA7985" w14:textId="77777777" w:rsidR="00477516" w:rsidRPr="005E6FA5" w:rsidRDefault="00477516" w:rsidP="000377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884DFA2" w14:textId="77777777" w:rsidR="00477516" w:rsidRDefault="00477516" w:rsidP="000377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547B1DD" w14:textId="77777777" w:rsidR="005E6FA5" w:rsidRPr="005E6FA5" w:rsidRDefault="005E6FA5" w:rsidP="000377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26E8517" w14:textId="77777777" w:rsidR="00477516" w:rsidRPr="005E6FA5" w:rsidRDefault="00477516" w:rsidP="000377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38DA362" w14:textId="77777777" w:rsidR="00477516" w:rsidRPr="005E6FA5" w:rsidRDefault="00477516" w:rsidP="000377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9E" w14:textId="2BC1CD1B" w:rsidR="00477516" w:rsidRPr="005E6FA5" w:rsidRDefault="00477516" w:rsidP="000377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Winn Martin</w:t>
            </w:r>
          </w:p>
        </w:tc>
        <w:tc>
          <w:tcPr>
            <w:tcW w:w="751" w:type="pct"/>
          </w:tcPr>
          <w:p w14:paraId="3BA7F0CB" w14:textId="77777777" w:rsidR="00CE5817" w:rsidRDefault="002A0974" w:rsidP="00FB19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10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No </w:t>
            </w:r>
            <w:r w:rsidR="005019EC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Centering Prayer</w:t>
            </w:r>
            <w:r w:rsidR="001D4249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CE58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975498B" w14:textId="77777777" w:rsidR="00CE5817" w:rsidRDefault="00CE5817" w:rsidP="00FB19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F96E00" w14:textId="34CD77AF" w:rsidR="00FB1904" w:rsidRPr="005E6FA5" w:rsidRDefault="00CE5817" w:rsidP="00FB19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PB on vacation</w:t>
            </w:r>
          </w:p>
          <w:p w14:paraId="469F4B51" w14:textId="77777777" w:rsidR="001D4249" w:rsidRPr="005E6FA5" w:rsidRDefault="001D4249" w:rsidP="00FB19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B7003DE" w14:textId="77777777" w:rsidR="00316624" w:rsidRPr="005E6FA5" w:rsidRDefault="00316624" w:rsidP="00FB19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1ED978" w14:textId="4ABA82CF" w:rsidR="00866997" w:rsidRPr="005E6FA5" w:rsidRDefault="00866997" w:rsidP="00FB19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B33CC4B" w14:textId="77777777" w:rsidR="00866997" w:rsidRPr="005E6FA5" w:rsidRDefault="00866997" w:rsidP="00FB19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428525" w14:textId="77777777" w:rsidR="003C793D" w:rsidRPr="005E6FA5" w:rsidRDefault="003C793D" w:rsidP="00FB19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A5" w14:textId="4A41CCE0" w:rsidR="00316624" w:rsidRPr="005E6FA5" w:rsidRDefault="00316624" w:rsidP="00FB19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7A6B3866" w14:textId="77777777" w:rsidR="003528F2" w:rsidRPr="005E6FA5" w:rsidRDefault="003528F2" w:rsidP="00BC2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88FDD4" w14:textId="77777777" w:rsidR="003528F2" w:rsidRPr="005E6FA5" w:rsidRDefault="003528F2" w:rsidP="00BC2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6311B4D" w14:textId="77777777" w:rsidR="001A75CF" w:rsidRDefault="001A75CF" w:rsidP="003A5C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A9" w14:textId="2EF5ED7C" w:rsidR="0095756B" w:rsidRPr="005E6FA5" w:rsidRDefault="0095756B" w:rsidP="003A5C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47DACA82" w14:textId="77777777" w:rsidR="00F453E9" w:rsidRPr="005E6FA5" w:rsidRDefault="00F453E9" w:rsidP="007F33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6B2373" w14:textId="77777777" w:rsidR="00F453E9" w:rsidRPr="005E6FA5" w:rsidRDefault="00F453E9" w:rsidP="007F33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BBA664E" w14:textId="77777777" w:rsidR="00F453E9" w:rsidRPr="005E6FA5" w:rsidRDefault="00F453E9" w:rsidP="007F33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9016FF4" w14:textId="77777777" w:rsidR="00E56549" w:rsidRDefault="00E56549" w:rsidP="007F33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71461A8" w14:textId="2BA46EA3" w:rsidR="0095756B" w:rsidRPr="0095756B" w:rsidRDefault="00E56549" w:rsidP="007F33E5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5AF5C9F" wp14:editId="5600AFFA">
                      <wp:simplePos x="0" y="0"/>
                      <wp:positionH relativeFrom="column">
                        <wp:posOffset>-2012315</wp:posOffset>
                      </wp:positionH>
                      <wp:positionV relativeFrom="paragraph">
                        <wp:posOffset>257175</wp:posOffset>
                      </wp:positionV>
                      <wp:extent cx="4638675" cy="0"/>
                      <wp:effectExtent l="38100" t="76200" r="28575" b="1333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509A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158.45pt;margin-top:20.25pt;width:365.2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5756B" w:rsidRPr="009575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PB Vacation</w:t>
            </w:r>
          </w:p>
          <w:p w14:paraId="37A176FF" w14:textId="77777777" w:rsidR="00F453E9" w:rsidRPr="005E6FA5" w:rsidRDefault="00F453E9" w:rsidP="007F33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7F87BAF" w14:textId="77777777" w:rsidR="003C793D" w:rsidRPr="005E6FA5" w:rsidRDefault="003C793D" w:rsidP="007F33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AA" w14:textId="6001194E" w:rsidR="006C12D0" w:rsidRPr="005E6FA5" w:rsidRDefault="006C12D0" w:rsidP="007F33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</w:tcPr>
          <w:p w14:paraId="27366E07" w14:textId="77777777" w:rsidR="007C4813" w:rsidRPr="005E6FA5" w:rsidRDefault="007C4813" w:rsidP="007C48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6B274F" w14:textId="77777777" w:rsidR="00DE547B" w:rsidRPr="005E6FA5" w:rsidRDefault="00DE547B" w:rsidP="006E2D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07EFF5C" w14:textId="77777777" w:rsidR="00DE547B" w:rsidRPr="005E6FA5" w:rsidRDefault="00DE547B" w:rsidP="007C48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8A5785" w14:textId="77777777" w:rsidR="00DE547B" w:rsidRDefault="00DE547B" w:rsidP="007C48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7A89D9E" w14:textId="77777777" w:rsidR="005E6FA5" w:rsidRDefault="005E6FA5" w:rsidP="007C48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FD42393" w14:textId="77777777" w:rsidR="005E6FA5" w:rsidRDefault="005E6FA5" w:rsidP="007C48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D464BEA" w14:textId="77777777" w:rsidR="005E6FA5" w:rsidRPr="005E6FA5" w:rsidRDefault="005E6FA5" w:rsidP="007C48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AB" w14:textId="1C21AF25" w:rsidR="00DE547B" w:rsidRPr="005E6FA5" w:rsidRDefault="006E2DF7" w:rsidP="007C48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Phillip &amp; Carla Stuckey</w:t>
            </w:r>
          </w:p>
        </w:tc>
        <w:tc>
          <w:tcPr>
            <w:tcW w:w="642" w:type="pct"/>
          </w:tcPr>
          <w:p w14:paraId="0DC8AFAE" w14:textId="022313FC" w:rsidR="00A1099B" w:rsidRPr="005E6FA5" w:rsidRDefault="00A84822" w:rsidP="00AD62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Women on the ELCA </w:t>
            </w:r>
            <w:r w:rsidR="00B422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Lunch 9:30-3p</w:t>
            </w:r>
          </w:p>
        </w:tc>
      </w:tr>
      <w:tr w:rsidR="00021430" w:rsidRPr="005E6FA5" w14:paraId="0DC8AFB7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5"/>
        </w:trPr>
        <w:tc>
          <w:tcPr>
            <w:tcW w:w="790" w:type="pct"/>
          </w:tcPr>
          <w:p w14:paraId="751E417B" w14:textId="2B554841" w:rsidR="00AB386E" w:rsidRPr="005E6FA5" w:rsidRDefault="00407CD1" w:rsidP="00AB386E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963E5B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B386E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S.S</w:t>
            </w:r>
            <w:r w:rsidR="00A8283C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AB386E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 a.m.</w:t>
            </w:r>
          </w:p>
          <w:p w14:paraId="49F36686" w14:textId="24C301FF" w:rsidR="00963E5B" w:rsidRPr="005E6FA5" w:rsidRDefault="00963E5B" w:rsidP="00963E5B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B0" w14:textId="19B10F67" w:rsidR="00AD6294" w:rsidRPr="005E6FA5" w:rsidRDefault="00AD629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DC8AFB1" w14:textId="5532F36B" w:rsidR="00AD6294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751" w:type="pct"/>
          </w:tcPr>
          <w:p w14:paraId="0DC8AFB2" w14:textId="103F8655" w:rsidR="00AD6294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709" w:type="pct"/>
          </w:tcPr>
          <w:p w14:paraId="0DC8AFB3" w14:textId="53FF1991" w:rsidR="00AD6294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709" w:type="pct"/>
          </w:tcPr>
          <w:p w14:paraId="0DC8AFB4" w14:textId="227FE53B" w:rsidR="00AD6294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690" w:type="pct"/>
          </w:tcPr>
          <w:p w14:paraId="0DC8AFB5" w14:textId="11B038D1" w:rsidR="00AD6294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42" w:type="pct"/>
          </w:tcPr>
          <w:p w14:paraId="0DC8AFB6" w14:textId="250809A1" w:rsidR="00AD6294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</w:tr>
      <w:tr w:rsidR="00021430" w:rsidRPr="005E6FA5" w14:paraId="0DC8AFD8" w14:textId="77777777" w:rsidTr="003C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178"/>
        </w:trPr>
        <w:tc>
          <w:tcPr>
            <w:tcW w:w="790" w:type="pct"/>
          </w:tcPr>
          <w:p w14:paraId="3001FD61" w14:textId="06BEB1C4" w:rsidR="005778DB" w:rsidRPr="005E6FA5" w:rsidRDefault="00067C3C" w:rsidP="00021430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</w:t>
            </w:r>
            <w:r w:rsidR="00AB386E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</w:p>
          <w:p w14:paraId="14ED727F" w14:textId="5C3DA3E9" w:rsidR="002A0974" w:rsidRPr="005E6FA5" w:rsidRDefault="00067C3C" w:rsidP="00021430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Online O</w:t>
            </w:r>
            <w:r w:rsidR="005778DB" w:rsidRPr="005E6F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ption</w:t>
            </w:r>
            <w:r w:rsidR="002A0974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Soup &amp; small group</w:t>
            </w:r>
            <w:r w:rsidR="00913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after worship</w:t>
            </w:r>
          </w:p>
          <w:p w14:paraId="1A05512B" w14:textId="3C823271" w:rsidR="00E56549" w:rsidRPr="005E6FA5" w:rsidRDefault="009E186D" w:rsidP="00FC67C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Newslet</w:t>
            </w:r>
            <w:r w:rsidR="00A63A11" w:rsidRPr="005E6F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ter Deadline</w:t>
            </w:r>
          </w:p>
          <w:p w14:paraId="0752E27E" w14:textId="7BC15EAB" w:rsidR="00922462" w:rsidRPr="005E6FA5" w:rsidRDefault="0095756B" w:rsidP="00FC67C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024B0B7" wp14:editId="3D6460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66040</wp:posOffset>
                      </wp:positionV>
                      <wp:extent cx="990600" cy="0"/>
                      <wp:effectExtent l="38100" t="76200" r="38100" b="1333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A9D99" id="Straight Arrow Connector 5" o:spid="_x0000_s1026" type="#_x0000_t32" style="position:absolute;margin-left:.35pt;margin-top:5.2pt;width:78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0DC8AFC2" w14:textId="149519E7" w:rsidR="00922462" w:rsidRPr="005E6FA5" w:rsidRDefault="00922462" w:rsidP="00FC67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1B52A809" w14:textId="77777777" w:rsidR="00913D05" w:rsidRPr="005E6FA5" w:rsidRDefault="00913D05" w:rsidP="00913D0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PB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 Dean’s retreat</w:t>
            </w:r>
          </w:p>
          <w:p w14:paraId="0DC8AFC3" w14:textId="77777777" w:rsidR="00754694" w:rsidRPr="005E6FA5" w:rsidRDefault="00754694" w:rsidP="0064516E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1" w:type="pct"/>
          </w:tcPr>
          <w:p w14:paraId="6638CD1A" w14:textId="1F114402" w:rsidR="00BA6406" w:rsidRPr="005E6FA5" w:rsidRDefault="00D42EEF" w:rsidP="00BA6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10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No </w:t>
            </w:r>
            <w:r w:rsidR="00BA6406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Centering Prayer</w:t>
            </w:r>
          </w:p>
          <w:p w14:paraId="206C5BD4" w14:textId="6C89611A" w:rsidR="006E1DF5" w:rsidRPr="005E6FA5" w:rsidRDefault="00913D05" w:rsidP="00BA6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PB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 Dean’s retreat</w:t>
            </w:r>
          </w:p>
          <w:p w14:paraId="6A943A55" w14:textId="753DADF8" w:rsidR="00330F29" w:rsidRPr="005E6FA5" w:rsidRDefault="00330F29" w:rsidP="00BA6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A47EF4A" w14:textId="77777777" w:rsidR="000034E5" w:rsidRPr="005E6FA5" w:rsidRDefault="000034E5" w:rsidP="00BA6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F21B17F" w14:textId="77777777" w:rsidR="003C793D" w:rsidRPr="005E6FA5" w:rsidRDefault="003C793D" w:rsidP="00BA6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C6" w14:textId="7D3647E3" w:rsidR="006E1DF5" w:rsidRPr="005E6FA5" w:rsidRDefault="006E1DF5" w:rsidP="00BA6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EDBF9E5" w14:textId="385B9E73" w:rsidR="00913D05" w:rsidRPr="005E6FA5" w:rsidRDefault="00913D05" w:rsidP="00913D0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PB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 retreat</w:t>
            </w:r>
          </w:p>
          <w:p w14:paraId="280E8907" w14:textId="77777777" w:rsidR="00913D05" w:rsidRPr="005E6FA5" w:rsidRDefault="00913D05" w:rsidP="00913D0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ABAC48" w14:textId="77777777" w:rsidR="00913D05" w:rsidRPr="005E6FA5" w:rsidRDefault="00913D05" w:rsidP="00913D0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FD1EB8" w14:textId="77777777" w:rsidR="00913D05" w:rsidRPr="005E6FA5" w:rsidRDefault="00913D05" w:rsidP="00913D0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CD" w14:textId="47692529" w:rsidR="00477516" w:rsidRPr="005E6FA5" w:rsidRDefault="00477516" w:rsidP="005778DB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DC8AFD5" w14:textId="59ADF410" w:rsidR="00FC67C5" w:rsidRPr="005E6FA5" w:rsidRDefault="00913D05" w:rsidP="00FF15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PB </w:t>
            </w:r>
            <w:r w:rsidR="006A1F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 Synod</w:t>
            </w:r>
            <w:r w:rsidR="003F01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for vow renewal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all morning</w:t>
            </w:r>
          </w:p>
        </w:tc>
        <w:tc>
          <w:tcPr>
            <w:tcW w:w="690" w:type="pct"/>
          </w:tcPr>
          <w:p w14:paraId="0CB9F01D" w14:textId="77777777" w:rsidR="003C793D" w:rsidRPr="005E6FA5" w:rsidRDefault="003C793D" w:rsidP="001D54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E16FB09" w14:textId="77777777" w:rsidR="003C793D" w:rsidRPr="005E6FA5" w:rsidRDefault="003C793D" w:rsidP="001D54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6CF61BA" w14:textId="77777777" w:rsidR="003C793D" w:rsidRPr="005E6FA5" w:rsidRDefault="003C793D" w:rsidP="001D54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44A010" w14:textId="77777777" w:rsidR="003C793D" w:rsidRPr="005E6FA5" w:rsidRDefault="003C793D" w:rsidP="001D54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74481BB" w14:textId="77777777" w:rsidR="003C793D" w:rsidRPr="005E6FA5" w:rsidRDefault="003C793D" w:rsidP="001D54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459A02" w14:textId="77777777" w:rsidR="003C793D" w:rsidRPr="005E6FA5" w:rsidRDefault="003C793D" w:rsidP="001D54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9AF6E8C" w14:textId="77777777" w:rsidR="005825EB" w:rsidRPr="005E6FA5" w:rsidRDefault="005825EB" w:rsidP="001D54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D6" w14:textId="48542CAD" w:rsidR="006E2DF7" w:rsidRPr="005E6FA5" w:rsidRDefault="006E2DF7" w:rsidP="001D54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pct"/>
          </w:tcPr>
          <w:p w14:paraId="528B4C01" w14:textId="77777777" w:rsidR="009A0509" w:rsidRPr="00477516" w:rsidRDefault="009A0509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370957" w14:textId="77777777" w:rsidR="00E00BD6" w:rsidRPr="00477516" w:rsidRDefault="00E00BD6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BF60765" w14:textId="77777777" w:rsidR="00E00BD6" w:rsidRPr="00477516" w:rsidRDefault="00E00BD6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2D82FC8" w14:textId="77777777" w:rsidR="00E00BD6" w:rsidRPr="00477516" w:rsidRDefault="00E00BD6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2CD5A38" w14:textId="77777777" w:rsidR="00E00BD6" w:rsidRPr="00477516" w:rsidRDefault="00E00BD6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A73E142" w14:textId="77777777" w:rsidR="0049492A" w:rsidRPr="00477516" w:rsidRDefault="0049492A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FDE0067" w14:textId="77777777" w:rsidR="0049492A" w:rsidRPr="00477516" w:rsidRDefault="0049492A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D7" w14:textId="43E2231B" w:rsidR="0049492A" w:rsidRPr="00477516" w:rsidRDefault="0049492A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430" w:rsidRPr="005E6FA5" w14:paraId="0DC8AFE0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9"/>
        </w:trPr>
        <w:tc>
          <w:tcPr>
            <w:tcW w:w="790" w:type="pct"/>
          </w:tcPr>
          <w:p w14:paraId="0BD901E1" w14:textId="37EDD437" w:rsidR="00AB386E" w:rsidRPr="005E6FA5" w:rsidRDefault="0076588D" w:rsidP="00AB386E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407CD1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AB386E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S.S</w:t>
            </w:r>
            <w:r w:rsidR="00A8283C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AB386E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 a.m.</w:t>
            </w:r>
          </w:p>
          <w:p w14:paraId="0DC8AFD9" w14:textId="1F29D002" w:rsidR="00AD6294" w:rsidRPr="005E6FA5" w:rsidRDefault="00AD629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DC8AFDA" w14:textId="45ACF3B9" w:rsidR="00AD6294" w:rsidRPr="00477516" w:rsidRDefault="00407CD1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751" w:type="pct"/>
          </w:tcPr>
          <w:p w14:paraId="0DC8AFDB" w14:textId="070D7F55" w:rsidR="00AD6294" w:rsidRPr="005E6FA5" w:rsidRDefault="000377CC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709" w:type="pct"/>
          </w:tcPr>
          <w:p w14:paraId="1F17933F" w14:textId="39D36062" w:rsidR="0099027A" w:rsidRPr="005E6FA5" w:rsidRDefault="000377CC" w:rsidP="0099027A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  <w:p w14:paraId="0DC8AFDC" w14:textId="06CE1331" w:rsidR="00D720F5" w:rsidRPr="005E6FA5" w:rsidRDefault="00D720F5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DC8AFDD" w14:textId="1E25B2EB" w:rsidR="00AD6294" w:rsidRPr="00477516" w:rsidRDefault="000377CC" w:rsidP="00FC67C5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690" w:type="pct"/>
          </w:tcPr>
          <w:p w14:paraId="0DC8AFDE" w14:textId="5D025836" w:rsidR="00AD6294" w:rsidRPr="00477516" w:rsidRDefault="00AD6294" w:rsidP="00357E5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pct"/>
          </w:tcPr>
          <w:p w14:paraId="0DC8AFDF" w14:textId="79E1418F" w:rsidR="00AD6294" w:rsidRPr="00477516" w:rsidRDefault="00AD629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477516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31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477516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31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31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=F10+1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0A226D" w:rsidRPr="00477516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4775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021430" w:rsidRPr="005E6FA5" w14:paraId="0DC8B00A" w14:textId="77777777" w:rsidTr="00B5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90"/>
        </w:trPr>
        <w:tc>
          <w:tcPr>
            <w:tcW w:w="790" w:type="pct"/>
          </w:tcPr>
          <w:p w14:paraId="088ED5AC" w14:textId="5BFFE231" w:rsidR="00096F97" w:rsidRPr="005E6FA5" w:rsidRDefault="002175F4" w:rsidP="00021430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Worship 11:00</w:t>
            </w:r>
            <w:r w:rsidR="00AB386E"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1208B15" w14:textId="706C5F3F" w:rsidR="00021430" w:rsidRPr="005E6FA5" w:rsidRDefault="00021430" w:rsidP="00021430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Online </w:t>
            </w:r>
            <w:r w:rsidR="00096F97" w:rsidRPr="005E6FA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option</w:t>
            </w:r>
          </w:p>
          <w:p w14:paraId="541F3566" w14:textId="01406EF1" w:rsidR="003528F2" w:rsidRPr="005E6FA5" w:rsidRDefault="002A0974" w:rsidP="00477516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Soup &amp; small group</w:t>
            </w:r>
          </w:p>
          <w:p w14:paraId="46737311" w14:textId="77777777" w:rsidR="00477516" w:rsidRDefault="00477516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5050AD1" w14:textId="77777777" w:rsidR="003B4C1B" w:rsidRDefault="003B4C1B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DD0ADD3" w14:textId="77777777" w:rsidR="003B4C1B" w:rsidRPr="005E6FA5" w:rsidRDefault="003B4C1B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E9" w14:textId="561223DF" w:rsidR="00477516" w:rsidRPr="005E6FA5" w:rsidRDefault="00477516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Landon Martin</w:t>
            </w:r>
          </w:p>
        </w:tc>
        <w:tc>
          <w:tcPr>
            <w:tcW w:w="709" w:type="pct"/>
          </w:tcPr>
          <w:p w14:paraId="0DC8AFF0" w14:textId="56A9C14A" w:rsidR="003528F2" w:rsidRPr="005E6FA5" w:rsidRDefault="003528F2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1" w:type="pct"/>
          </w:tcPr>
          <w:p w14:paraId="193D01AB" w14:textId="77777777" w:rsidR="003A5CC1" w:rsidRPr="005E6FA5" w:rsidRDefault="003A5CC1" w:rsidP="003A5C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Centering Prayer 8:30 a.m.</w:t>
            </w:r>
          </w:p>
          <w:p w14:paraId="1FF0DC3B" w14:textId="77777777" w:rsidR="000C167D" w:rsidRPr="005E6FA5" w:rsidRDefault="000C167D" w:rsidP="000214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F9D1398" w14:textId="77777777" w:rsidR="00477516" w:rsidRDefault="00477516" w:rsidP="000214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90D21D3" w14:textId="77777777" w:rsidR="003B4C1B" w:rsidRPr="005E6FA5" w:rsidRDefault="003B4C1B" w:rsidP="000214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4381B52" w14:textId="77777777" w:rsidR="00477516" w:rsidRPr="005E6FA5" w:rsidRDefault="00477516" w:rsidP="000214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Jamey Cannon</w:t>
            </w:r>
          </w:p>
          <w:p w14:paraId="0DC8AFF3" w14:textId="777CDB8C" w:rsidR="00477516" w:rsidRPr="005E6FA5" w:rsidRDefault="00477516" w:rsidP="000214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Jimmy &amp; Mary Kay Watson</w:t>
            </w:r>
          </w:p>
        </w:tc>
        <w:tc>
          <w:tcPr>
            <w:tcW w:w="709" w:type="pct"/>
          </w:tcPr>
          <w:p w14:paraId="7FB81A1F" w14:textId="77777777" w:rsidR="00D170D7" w:rsidRPr="005E6FA5" w:rsidRDefault="00D170D7" w:rsidP="00E90D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783B4A4" w14:textId="77777777" w:rsidR="00477516" w:rsidRPr="005E6FA5" w:rsidRDefault="00477516" w:rsidP="00E90D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1E05CA" w14:textId="77777777" w:rsidR="00477516" w:rsidRDefault="00477516" w:rsidP="00E90D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1A90213" w14:textId="77777777" w:rsidR="003B4C1B" w:rsidRDefault="003B4C1B" w:rsidP="00E90D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ABCBCB4" w14:textId="77777777" w:rsidR="003B4C1B" w:rsidRDefault="003B4C1B" w:rsidP="00E90D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727F7D4" w14:textId="77777777" w:rsidR="003B4C1B" w:rsidRPr="005E6FA5" w:rsidRDefault="003B4C1B" w:rsidP="00E90D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FB" w14:textId="15D0EE5A" w:rsidR="00477516" w:rsidRPr="005E6FA5" w:rsidRDefault="00477516" w:rsidP="00E90D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Jamey &amp; Angela Cannon</w:t>
            </w:r>
          </w:p>
        </w:tc>
        <w:tc>
          <w:tcPr>
            <w:tcW w:w="709" w:type="pct"/>
          </w:tcPr>
          <w:p w14:paraId="56954B93" w14:textId="77777777" w:rsidR="003528F2" w:rsidRPr="00477516" w:rsidRDefault="003528F2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25B502" w14:textId="77777777" w:rsidR="00477516" w:rsidRPr="00477516" w:rsidRDefault="00477516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4503A40" w14:textId="77777777" w:rsidR="00477516" w:rsidRPr="00477516" w:rsidRDefault="00477516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9C1870E" w14:textId="77777777" w:rsidR="00477516" w:rsidRPr="00477516" w:rsidRDefault="00477516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08A031" w14:textId="77777777" w:rsidR="00477516" w:rsidRPr="00477516" w:rsidRDefault="00477516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FC3D52" w14:textId="77777777" w:rsidR="003B4C1B" w:rsidRPr="005E6FA5" w:rsidRDefault="003B4C1B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B000" w14:textId="77F6583B" w:rsidR="00477516" w:rsidRPr="00477516" w:rsidRDefault="00477516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6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Ivy Moretz Cazier</w:t>
            </w:r>
          </w:p>
        </w:tc>
        <w:tc>
          <w:tcPr>
            <w:tcW w:w="690" w:type="pct"/>
          </w:tcPr>
          <w:p w14:paraId="0DC8B008" w14:textId="0FCCE9AA" w:rsidR="003528F2" w:rsidRPr="00477516" w:rsidRDefault="003528F2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pct"/>
          </w:tcPr>
          <w:p w14:paraId="0DC8B009" w14:textId="77777777" w:rsidR="003528F2" w:rsidRPr="00477516" w:rsidRDefault="003528F2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E5D1C6E" w14:textId="77777777" w:rsidR="008A76A4" w:rsidRDefault="008A76A4" w:rsidP="00066A43">
      <w:pPr>
        <w:pStyle w:val="NoSpacing"/>
        <w:rPr>
          <w:rFonts w:ascii="Times New Roman" w:hAnsi="Times New Roman" w:cs="Times New Roman"/>
          <w:color w:val="auto"/>
        </w:rPr>
      </w:pPr>
    </w:p>
    <w:p w14:paraId="0A5FB0DD" w14:textId="77777777" w:rsidR="00DD4B87" w:rsidRDefault="00DD4B87" w:rsidP="006D3353"/>
    <w:p w14:paraId="696C3985" w14:textId="77777777" w:rsidR="006D3353" w:rsidRPr="0069609F" w:rsidRDefault="006D3353" w:rsidP="006D3353">
      <w:r w:rsidRPr="000D0D99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7A0E5" wp14:editId="0C145B8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4160" cy="9296400"/>
                <wp:effectExtent l="0" t="0" r="15240" b="1905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DAD78" w14:textId="77777777" w:rsidR="006D3353" w:rsidRPr="00D821BA" w:rsidRDefault="006D3353" w:rsidP="006D3353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bookmarkStart w:id="3" w:name="_Hlk30070849"/>
                            <w:bookmarkStart w:id="4" w:name="_Hlk30070850"/>
                          </w:p>
                          <w:p w14:paraId="52F2B254" w14:textId="257BA236" w:rsidR="006D3353" w:rsidRDefault="006D3353" w:rsidP="00B243E9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5" w:name="_Hlk30070725"/>
                            <w:bookmarkStart w:id="6" w:name="_Hlk30070726"/>
                            <w:r w:rsidRPr="001C6B1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Serving Our Lord in </w:t>
                            </w:r>
                            <w:r w:rsidR="00B243E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March</w:t>
                            </w:r>
                          </w:p>
                          <w:p w14:paraId="1F2964D1" w14:textId="77777777" w:rsidR="00B243E9" w:rsidRPr="00CE1D9C" w:rsidRDefault="00B243E9" w:rsidP="00B243E9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14:paraId="400EB204" w14:textId="77777777" w:rsidR="00E420B1" w:rsidRDefault="006D3353" w:rsidP="006D3353">
                            <w:pPr>
                              <w:tabs>
                                <w:tab w:val="left" w:pos="360"/>
                                <w:tab w:val="left" w:pos="288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Ushers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523E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Jamey Cannon &amp; Tommy Coogle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Altar Guild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523E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Gail Coogle &amp; Mary Lynn Robinson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Lectors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2415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Karen Coogle &amp;</w:t>
                            </w:r>
                            <w:r w:rsidR="00C946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3E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Mary Kay Watson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D859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Sound Technicians:                                 </w:t>
                            </w:r>
                            <w:r w:rsidRPr="00D859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8599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Bobby Martin &amp; Duck Koch</w:t>
                            </w:r>
                            <w:r w:rsidRPr="00D8599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B02705" w14:textId="3A1A7598" w:rsidR="006D3353" w:rsidRPr="00D85992" w:rsidRDefault="00E420B1" w:rsidP="006D3353">
                            <w:pPr>
                              <w:tabs>
                                <w:tab w:val="left" w:pos="360"/>
                                <w:tab w:val="left" w:pos="288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Kyrie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420B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Tommy Martin</w:t>
                            </w:r>
                            <w:r w:rsidR="006D3353" w:rsidRPr="00D8599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6D3353" w:rsidRPr="00D859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Acolyte </w:t>
                            </w:r>
                            <w:r w:rsidR="006D3353" w:rsidRPr="00D859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D3353" w:rsidRPr="00D8599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23EA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Dolice Choppla</w:t>
                            </w:r>
                          </w:p>
                          <w:p w14:paraId="57D5B0E0" w14:textId="77777777" w:rsidR="006D3353" w:rsidRDefault="006D3353" w:rsidP="006D3353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14:paraId="3BEF54D8" w14:textId="0E1A69F9" w:rsidR="006D3353" w:rsidRPr="00D55320" w:rsidRDefault="006D3353" w:rsidP="006D3353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43046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Family Day Meal </w:t>
                            </w:r>
                            <w:r w:rsidR="00D830A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 Soup and Small Group lunch</w:t>
                            </w:r>
                            <w:r w:rsidR="006C5B8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eon following worship</w:t>
                            </w:r>
                          </w:p>
                          <w:p w14:paraId="6796C9A5" w14:textId="77777777" w:rsidR="006D3353" w:rsidRPr="003C5FBF" w:rsidRDefault="006D3353" w:rsidP="006D3353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C29D5A" w14:textId="77777777" w:rsidR="006D3353" w:rsidRDefault="006D3353" w:rsidP="006D3353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Coffee Hour: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No Coffee Hour until further notice.</w:t>
                            </w:r>
                          </w:p>
                          <w:p w14:paraId="2B1B5A71" w14:textId="77777777" w:rsidR="006D3353" w:rsidRPr="003C5FBF" w:rsidRDefault="006D3353" w:rsidP="006D3353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69653C" w14:textId="77777777" w:rsidR="006D3353" w:rsidRPr="005C0274" w:rsidRDefault="006D3353" w:rsidP="006D3353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Flowers: </w:t>
                            </w:r>
                          </w:p>
                          <w:p w14:paraId="0D5D93E1" w14:textId="77777777" w:rsidR="006D3353" w:rsidRPr="0078369B" w:rsidRDefault="006D3353" w:rsidP="006D3353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FED37D" w14:textId="39E902EB" w:rsidR="006D3353" w:rsidRPr="005C0274" w:rsidRDefault="001C46C6" w:rsidP="006D3353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6D3353"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-0</w:t>
                            </w:r>
                            <w:r w:rsidR="006D335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6D3353" w:rsidRPr="005C027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6D3353" w:rsidRPr="005C027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E420B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Jim &amp; Pa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tricia Trask in honor of their children and grandchildren</w:t>
                            </w:r>
                          </w:p>
                          <w:p w14:paraId="20043775" w14:textId="77777777" w:rsidR="006D3353" w:rsidRPr="005C0274" w:rsidRDefault="006D3353" w:rsidP="006D3353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CD03D32" w14:textId="36DFF5A8" w:rsidR="006D3353" w:rsidRPr="005C0274" w:rsidRDefault="001C46C6" w:rsidP="006D3353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spacing w:after="0"/>
                              <w:ind w:left="1440" w:hanging="108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6D3353"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-1</w:t>
                            </w:r>
                            <w:r w:rsidR="006D335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6D3353"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3353"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Ann Coogle and Sara H Dawson in loving memory of Annette and Ed Coogle; Ed Coogle, Jr.</w:t>
                            </w:r>
                          </w:p>
                          <w:p w14:paraId="3BC8A21F" w14:textId="77777777" w:rsidR="006D3353" w:rsidRPr="005C0274" w:rsidRDefault="006D3353" w:rsidP="006D3353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B005BE0" w14:textId="46476067" w:rsidR="006D3353" w:rsidRPr="005C0274" w:rsidRDefault="001C46C6" w:rsidP="006D3353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6D3353"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-2</w:t>
                            </w:r>
                            <w:r w:rsidR="006D335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6D3353"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Jon and Karen Coogle in memory of Barbara and Bill Scovill</w:t>
                            </w:r>
                          </w:p>
                          <w:p w14:paraId="77D16754" w14:textId="77777777" w:rsidR="006D3353" w:rsidRPr="005C0274" w:rsidRDefault="006D3353" w:rsidP="006D3353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776023E" w14:textId="1894889C" w:rsidR="006D3353" w:rsidRPr="005C0274" w:rsidRDefault="001C46C6" w:rsidP="006D3353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6D3353"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-2</w:t>
                            </w:r>
                            <w:r w:rsidR="006D335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6D3353"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D3353"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Joy </w:t>
                            </w:r>
                            <w:r w:rsidR="00C617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McNutt in memory of Joe’s grandmother, Ruth Shields</w:t>
                            </w:r>
                          </w:p>
                          <w:p w14:paraId="4540E0C3" w14:textId="77777777" w:rsidR="006D3353" w:rsidRPr="005C0274" w:rsidRDefault="006D3353" w:rsidP="006D3353">
                            <w:pPr>
                              <w:tabs>
                                <w:tab w:val="left" w:pos="360"/>
                                <w:tab w:val="left" w:pos="63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FB6351" w14:textId="77777777" w:rsidR="006D3353" w:rsidRPr="005C0274" w:rsidRDefault="006D3353" w:rsidP="006D3353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1E0966" w14:textId="77777777" w:rsidR="006D3353" w:rsidRPr="005C0274" w:rsidRDefault="006D3353" w:rsidP="006D3353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Soup Kitchen: </w:t>
                            </w:r>
                            <w:r w:rsidRPr="005C027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No Soup Kitchen until further notice.</w:t>
                            </w:r>
                            <w:r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5B41E7" w14:textId="77777777" w:rsidR="006D3353" w:rsidRPr="005C0274" w:rsidRDefault="006D3353" w:rsidP="006D3353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FC2F6E" w14:textId="77777777" w:rsidR="006D3353" w:rsidRPr="00AF759E" w:rsidRDefault="006D3353" w:rsidP="006D3353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F759E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Youth</w:t>
                            </w:r>
                            <w:r w:rsidRPr="00AF759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: Upstairs – Katie Felker, Angela Hobbs, &amp; Renee Collier teaching.</w:t>
                            </w:r>
                          </w:p>
                          <w:p w14:paraId="6AB47A1B" w14:textId="77777777" w:rsidR="006D3353" w:rsidRPr="00AF759E" w:rsidRDefault="006D3353" w:rsidP="006D3353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F759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F759E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Adult: </w:t>
                            </w:r>
                            <w:r w:rsidRPr="00AF759E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Lingle Room – </w:t>
                            </w:r>
                            <w:r w:rsidRPr="00AF759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John Coogle &amp; David Haigler teaching</w:t>
                            </w:r>
                            <w:r w:rsidRPr="00AF759E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8BD5446" w14:textId="77777777" w:rsidR="006D3353" w:rsidRPr="005C0274" w:rsidRDefault="006D3353" w:rsidP="006D3353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56BB94" w14:textId="77777777" w:rsidR="006D3353" w:rsidRPr="005C0274" w:rsidRDefault="006D3353" w:rsidP="006D3353">
                            <w:pPr>
                              <w:tabs>
                                <w:tab w:val="left" w:pos="360"/>
                                <w:tab w:val="left" w:pos="3150"/>
                                <w:tab w:val="left" w:pos="477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466CE71" w14:textId="77777777" w:rsidR="006D3353" w:rsidRPr="005C0274" w:rsidRDefault="006D3353" w:rsidP="006D3353">
                            <w:pPr>
                              <w:tabs>
                                <w:tab w:val="left" w:pos="360"/>
                                <w:tab w:val="left" w:pos="3150"/>
                                <w:tab w:val="left" w:pos="477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70AAF4E" w14:textId="3337736A" w:rsidR="006D3353" w:rsidRDefault="006D3353" w:rsidP="006D3353">
                            <w:pPr>
                              <w:tabs>
                                <w:tab w:val="left" w:pos="360"/>
                                <w:tab w:val="left" w:pos="2160"/>
                              </w:tabs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027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6D5A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D5AEC" w:rsidRPr="006D5AE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March</w:t>
                            </w:r>
                            <w:r w:rsidRPr="005C02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Birthdays and Anniversaries </w:t>
                            </w:r>
                          </w:p>
                          <w:p w14:paraId="3FF3FD2E" w14:textId="77777777" w:rsidR="006D3353" w:rsidRPr="009F4526" w:rsidRDefault="006D3353" w:rsidP="006D3353">
                            <w:pPr>
                              <w:tabs>
                                <w:tab w:val="left" w:pos="360"/>
                                <w:tab w:val="left" w:pos="2160"/>
                              </w:tabs>
                              <w:ind w:left="360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bookmarkEnd w:id="3"/>
                          <w:bookmarkEnd w:id="4"/>
                          <w:bookmarkEnd w:id="5"/>
                          <w:bookmarkEnd w:id="6"/>
                          <w:p w14:paraId="679841C3" w14:textId="6F816D5B" w:rsidR="001D4852" w:rsidRDefault="006B63DD" w:rsidP="001D4852">
                            <w:pPr>
                              <w:tabs>
                                <w:tab w:val="left" w:pos="36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1909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3-0</w:t>
                            </w:r>
                            <w:r w:rsidR="001D4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 Jimmy Watson</w:t>
                            </w:r>
                            <w:r w:rsidR="001D4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1D485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03-27 Landon Martin</w:t>
                            </w:r>
                          </w:p>
                          <w:p w14:paraId="71395518" w14:textId="3593224E" w:rsidR="001D4852" w:rsidRDefault="006B63DD" w:rsidP="001D4852">
                            <w:pPr>
                              <w:tabs>
                                <w:tab w:val="left" w:pos="36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03-</w:t>
                            </w:r>
                            <w:r w:rsidR="002A28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03 April Martin</w:t>
                            </w:r>
                            <w:r w:rsidR="002A28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2A28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03-</w:t>
                            </w:r>
                            <w:r w:rsidR="00EC6BC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29 Jamey Cannon</w:t>
                            </w:r>
                          </w:p>
                          <w:p w14:paraId="22CF29EA" w14:textId="06EF806E" w:rsidR="00EC6BC9" w:rsidRDefault="00EC6BC9" w:rsidP="001D4852">
                            <w:pPr>
                              <w:tabs>
                                <w:tab w:val="left" w:pos="36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03-</w:t>
                            </w:r>
                            <w:r w:rsidR="00D715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Winn Martin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03-</w:t>
                            </w:r>
                            <w:r w:rsidR="007D55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 Jimmy &amp; Mary Kay Watson</w:t>
                            </w:r>
                          </w:p>
                          <w:p w14:paraId="375F26D0" w14:textId="751DBEA1" w:rsidR="00EC6BC9" w:rsidRDefault="00EC6BC9" w:rsidP="001D4852">
                            <w:pPr>
                              <w:tabs>
                                <w:tab w:val="left" w:pos="36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03-</w:t>
                            </w:r>
                            <w:r w:rsidR="00B129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18 Phillip &amp; Carla Stuckey</w:t>
                            </w:r>
                            <w:r w:rsidR="00B129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B129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03-30 Jamey &amp; Angela Cannon</w:t>
                            </w:r>
                          </w:p>
                          <w:p w14:paraId="271539D7" w14:textId="785D5EFC" w:rsidR="00B129C1" w:rsidRPr="001D4852" w:rsidRDefault="00DB6A4B" w:rsidP="001D4852">
                            <w:pPr>
                              <w:tabs>
                                <w:tab w:val="left" w:pos="36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03-23 Patsy English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03-31 Ivy Moretz Cazier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7A0E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0;width:520.8pt;height:7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" strokecolor="black [3213]" strokeweight="2pt">
                <v:textbox>
                  <w:txbxContent>
                    <w:p w14:paraId="458DAD78" w14:textId="77777777" w:rsidR="006D3353" w:rsidRPr="00D821BA" w:rsidRDefault="006D3353" w:rsidP="006D3353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bookmarkStart w:id="7" w:name="_Hlk30070849"/>
                      <w:bookmarkStart w:id="8" w:name="_Hlk30070850"/>
                    </w:p>
                    <w:p w14:paraId="52F2B254" w14:textId="257BA236" w:rsidR="006D3353" w:rsidRDefault="006D3353" w:rsidP="00B243E9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9" w:name="_Hlk30070725"/>
                      <w:bookmarkStart w:id="10" w:name="_Hlk30070726"/>
                      <w:r w:rsidRPr="001C6B1D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Serving Our Lord in </w:t>
                      </w:r>
                      <w:r w:rsidR="00B243E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March</w:t>
                      </w:r>
                    </w:p>
                    <w:p w14:paraId="1F2964D1" w14:textId="77777777" w:rsidR="00B243E9" w:rsidRPr="00CE1D9C" w:rsidRDefault="00B243E9" w:rsidP="00B243E9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u w:val="single"/>
                        </w:rPr>
                      </w:pPr>
                    </w:p>
                    <w:p w14:paraId="400EB204" w14:textId="77777777" w:rsidR="00E420B1" w:rsidRDefault="006D3353" w:rsidP="006D3353">
                      <w:pPr>
                        <w:tabs>
                          <w:tab w:val="left" w:pos="360"/>
                          <w:tab w:val="left" w:pos="288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Ushers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523E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Jamey Cannon &amp; Tommy Coogle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Altar Guild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523E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Gail Coogle &amp; Mary Lynn Robinson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Lectors</w:t>
                      </w: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="0072415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Karen Coogle &amp;</w:t>
                      </w:r>
                      <w:r w:rsidR="00C946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523E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Mary Kay Watson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 w:rsidRPr="00D859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Sound Technicians:                                 </w:t>
                      </w:r>
                      <w:r w:rsidRPr="00D859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D8599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Bobby Martin &amp; Duck Koch</w:t>
                      </w:r>
                      <w:r w:rsidRPr="00D8599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B02705" w14:textId="3A1A7598" w:rsidR="006D3353" w:rsidRPr="00D85992" w:rsidRDefault="00E420B1" w:rsidP="006D3353">
                      <w:pPr>
                        <w:tabs>
                          <w:tab w:val="left" w:pos="360"/>
                          <w:tab w:val="left" w:pos="288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Kyrie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E420B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Tommy Martin</w:t>
                      </w:r>
                      <w:r w:rsidR="006D3353" w:rsidRPr="00D85992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 w:rsidR="006D3353" w:rsidRPr="00D859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Acolyte </w:t>
                      </w:r>
                      <w:r w:rsidR="006D3353" w:rsidRPr="00D859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="006D3353" w:rsidRPr="00D8599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="00523EA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Dolice Choppla</w:t>
                      </w:r>
                    </w:p>
                    <w:p w14:paraId="57D5B0E0" w14:textId="77777777" w:rsidR="006D3353" w:rsidRDefault="006D3353" w:rsidP="006D3353">
                      <w:pPr>
                        <w:tabs>
                          <w:tab w:val="left" w:pos="360"/>
                          <w:tab w:val="left" w:pos="720"/>
                        </w:tabs>
                        <w:spacing w:after="0"/>
                        <w:rPr>
                          <w:rFonts w:ascii="Times New Roman" w:hAnsi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14:paraId="3BEF54D8" w14:textId="0E1A69F9" w:rsidR="006D3353" w:rsidRPr="00D55320" w:rsidRDefault="006D3353" w:rsidP="006D3353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43046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Family Day Meal </w:t>
                      </w:r>
                      <w:r w:rsidR="00D830A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 Soup and Small Group lunch</w:t>
                      </w:r>
                      <w:r w:rsidR="006C5B8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eon following worship</w:t>
                      </w:r>
                    </w:p>
                    <w:p w14:paraId="6796C9A5" w14:textId="77777777" w:rsidR="006D3353" w:rsidRPr="003C5FBF" w:rsidRDefault="006D3353" w:rsidP="006D3353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EC29D5A" w14:textId="77777777" w:rsidR="006D3353" w:rsidRDefault="006D3353" w:rsidP="006D3353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Coffee Hour: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3C5FB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No Coffee Hour until further notice.</w:t>
                      </w:r>
                    </w:p>
                    <w:p w14:paraId="2B1B5A71" w14:textId="77777777" w:rsidR="006D3353" w:rsidRPr="003C5FBF" w:rsidRDefault="006D3353" w:rsidP="006D3353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5369653C" w14:textId="77777777" w:rsidR="006D3353" w:rsidRPr="005C0274" w:rsidRDefault="006D3353" w:rsidP="006D3353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Flowers: </w:t>
                      </w:r>
                    </w:p>
                    <w:p w14:paraId="0D5D93E1" w14:textId="77777777" w:rsidR="006D3353" w:rsidRPr="0078369B" w:rsidRDefault="006D3353" w:rsidP="006D3353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59FED37D" w14:textId="39E902EB" w:rsidR="006D3353" w:rsidRPr="005C0274" w:rsidRDefault="001C46C6" w:rsidP="006D3353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</w:t>
                      </w:r>
                      <w:r w:rsidR="006D3353"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-0</w:t>
                      </w:r>
                      <w:r w:rsidR="006D335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6</w:t>
                      </w:r>
                      <w:r w:rsidR="006D3353" w:rsidRPr="005C0274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6D3353" w:rsidRPr="005C0274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E420B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Jim &amp; Pa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tricia Trask in honor of their children and grandchildren</w:t>
                      </w:r>
                    </w:p>
                    <w:p w14:paraId="20043775" w14:textId="77777777" w:rsidR="006D3353" w:rsidRPr="005C0274" w:rsidRDefault="006D3353" w:rsidP="006D3353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CD03D32" w14:textId="36DFF5A8" w:rsidR="006D3353" w:rsidRPr="005C0274" w:rsidRDefault="001C46C6" w:rsidP="006D3353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spacing w:after="0"/>
                        <w:ind w:left="1440" w:hanging="108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</w:t>
                      </w:r>
                      <w:r w:rsidR="006D3353"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-1</w:t>
                      </w:r>
                      <w:r w:rsidR="006D335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</w:t>
                      </w:r>
                      <w:r w:rsidR="006D3353"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D3353"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Ann Coogle and Sara H Dawson in loving memory of Annette and Ed Coogle; Ed Coogle, Jr.</w:t>
                      </w:r>
                    </w:p>
                    <w:p w14:paraId="3BC8A21F" w14:textId="77777777" w:rsidR="006D3353" w:rsidRPr="005C0274" w:rsidRDefault="006D3353" w:rsidP="006D3353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B005BE0" w14:textId="46476067" w:rsidR="006D3353" w:rsidRPr="005C0274" w:rsidRDefault="001C46C6" w:rsidP="006D3353">
                      <w:pPr>
                        <w:tabs>
                          <w:tab w:val="left" w:pos="36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</w:t>
                      </w:r>
                      <w:r w:rsidR="006D3353"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-2</w:t>
                      </w:r>
                      <w:r w:rsidR="006D335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0 </w:t>
                      </w:r>
                      <w:r w:rsidR="006D3353"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Jon and Karen Coogle in memory of Barbara and Bill Scovill</w:t>
                      </w:r>
                    </w:p>
                    <w:p w14:paraId="77D16754" w14:textId="77777777" w:rsidR="006D3353" w:rsidRPr="005C0274" w:rsidRDefault="006D3353" w:rsidP="006D3353">
                      <w:pPr>
                        <w:tabs>
                          <w:tab w:val="left" w:pos="36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3776023E" w14:textId="1894889C" w:rsidR="006D3353" w:rsidRPr="005C0274" w:rsidRDefault="001C46C6" w:rsidP="006D3353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</w:t>
                      </w:r>
                      <w:r w:rsidR="006D3353"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-2</w:t>
                      </w:r>
                      <w:r w:rsidR="006D335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7</w:t>
                      </w:r>
                      <w:r w:rsidR="006D3353"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="006D3353"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Joy </w:t>
                      </w:r>
                      <w:r w:rsidR="00C617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McNutt in memory of Joe’s grandmother, Ruth Shields</w:t>
                      </w:r>
                    </w:p>
                    <w:p w14:paraId="4540E0C3" w14:textId="77777777" w:rsidR="006D3353" w:rsidRPr="005C0274" w:rsidRDefault="006D3353" w:rsidP="006D3353">
                      <w:pPr>
                        <w:tabs>
                          <w:tab w:val="left" w:pos="360"/>
                          <w:tab w:val="left" w:pos="63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64FB6351" w14:textId="77777777" w:rsidR="006D3353" w:rsidRPr="005C0274" w:rsidRDefault="006D3353" w:rsidP="006D3353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B1E0966" w14:textId="77777777" w:rsidR="006D3353" w:rsidRPr="005C0274" w:rsidRDefault="006D3353" w:rsidP="006D3353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Soup Kitchen: </w:t>
                      </w:r>
                      <w:r w:rsidRPr="005C0274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>No Soup Kitchen until further notice.</w:t>
                      </w:r>
                      <w:r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5B41E7" w14:textId="77777777" w:rsidR="006D3353" w:rsidRPr="005C0274" w:rsidRDefault="006D3353" w:rsidP="006D3353">
                      <w:pPr>
                        <w:tabs>
                          <w:tab w:val="left" w:pos="360"/>
                        </w:tabs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9FC2F6E" w14:textId="77777777" w:rsidR="006D3353" w:rsidRPr="00AF759E" w:rsidRDefault="006D3353" w:rsidP="006D3353">
                      <w:pPr>
                        <w:tabs>
                          <w:tab w:val="left" w:pos="360"/>
                        </w:tabs>
                        <w:spacing w:after="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F759E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>Youth</w:t>
                      </w:r>
                      <w:r w:rsidRPr="00AF759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: Upstairs – Katie Felker, Angela Hobbs, &amp; Renee Collier teaching.</w:t>
                      </w:r>
                    </w:p>
                    <w:p w14:paraId="6AB47A1B" w14:textId="77777777" w:rsidR="006D3353" w:rsidRPr="00AF759E" w:rsidRDefault="006D3353" w:rsidP="006D3353">
                      <w:pPr>
                        <w:tabs>
                          <w:tab w:val="left" w:pos="360"/>
                        </w:tabs>
                        <w:spacing w:after="0"/>
                        <w:rPr>
                          <w:rFonts w:ascii="Times New Roman" w:hAnsi="Times New Roman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F759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F759E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Adult: </w:t>
                      </w:r>
                      <w:r w:rsidRPr="00AF759E">
                        <w:rPr>
                          <w:rFonts w:ascii="Times New Roman" w:hAnsi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Lingle Room – </w:t>
                      </w:r>
                      <w:r w:rsidRPr="00AF759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John Coogle &amp; David Haigler teaching</w:t>
                      </w:r>
                      <w:r w:rsidRPr="00AF759E">
                        <w:rPr>
                          <w:rFonts w:ascii="Times New Roman" w:hAnsi="Times New Roman"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28BD5446" w14:textId="77777777" w:rsidR="006D3353" w:rsidRPr="005C0274" w:rsidRDefault="006D3353" w:rsidP="006D3353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0256BB94" w14:textId="77777777" w:rsidR="006D3353" w:rsidRPr="005C0274" w:rsidRDefault="006D3353" w:rsidP="006D3353">
                      <w:pPr>
                        <w:tabs>
                          <w:tab w:val="left" w:pos="360"/>
                          <w:tab w:val="left" w:pos="3150"/>
                          <w:tab w:val="left" w:pos="477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466CE71" w14:textId="77777777" w:rsidR="006D3353" w:rsidRPr="005C0274" w:rsidRDefault="006D3353" w:rsidP="006D3353">
                      <w:pPr>
                        <w:tabs>
                          <w:tab w:val="left" w:pos="360"/>
                          <w:tab w:val="left" w:pos="3150"/>
                          <w:tab w:val="left" w:pos="477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070AAF4E" w14:textId="3337736A" w:rsidR="006D3353" w:rsidRDefault="006D3353" w:rsidP="006D3353">
                      <w:pPr>
                        <w:tabs>
                          <w:tab w:val="left" w:pos="360"/>
                          <w:tab w:val="left" w:pos="2160"/>
                        </w:tabs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C0274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6D5A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</w:t>
                      </w:r>
                      <w:r w:rsidR="006D5AEC" w:rsidRPr="006D5AE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March</w:t>
                      </w:r>
                      <w:r w:rsidRPr="005C027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Birthdays and Anniversaries </w:t>
                      </w:r>
                    </w:p>
                    <w:p w14:paraId="3FF3FD2E" w14:textId="77777777" w:rsidR="006D3353" w:rsidRPr="009F4526" w:rsidRDefault="006D3353" w:rsidP="006D3353">
                      <w:pPr>
                        <w:tabs>
                          <w:tab w:val="left" w:pos="360"/>
                          <w:tab w:val="left" w:pos="2160"/>
                        </w:tabs>
                        <w:ind w:left="360"/>
                        <w:rPr>
                          <w:rFonts w:ascii="Times New Roman" w:hAnsi="Times New Roman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bookmarkEnd w:id="7"/>
                    <w:bookmarkEnd w:id="8"/>
                    <w:bookmarkEnd w:id="9"/>
                    <w:bookmarkEnd w:id="10"/>
                    <w:p w14:paraId="679841C3" w14:textId="6F816D5B" w:rsidR="001D4852" w:rsidRDefault="006B63DD" w:rsidP="001D4852">
                      <w:pPr>
                        <w:tabs>
                          <w:tab w:val="left" w:pos="36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</w:t>
                      </w:r>
                      <w:r w:rsidR="001909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3-0</w:t>
                      </w:r>
                      <w:r w:rsidR="001D485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 Jimmy Watson</w:t>
                      </w:r>
                      <w:r w:rsidR="001D4852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1D4852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03-27 Landon Martin</w:t>
                      </w:r>
                    </w:p>
                    <w:p w14:paraId="71395518" w14:textId="3593224E" w:rsidR="001D4852" w:rsidRDefault="006B63DD" w:rsidP="001D4852">
                      <w:pPr>
                        <w:tabs>
                          <w:tab w:val="left" w:pos="36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03-</w:t>
                      </w:r>
                      <w:r w:rsidR="002A28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03 April Martin</w:t>
                      </w:r>
                      <w:r w:rsidR="002A28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2A28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03-</w:t>
                      </w:r>
                      <w:r w:rsidR="00EC6BC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29 Jamey Cannon</w:t>
                      </w:r>
                    </w:p>
                    <w:p w14:paraId="22CF29EA" w14:textId="06EF806E" w:rsidR="00EC6BC9" w:rsidRDefault="00EC6BC9" w:rsidP="001D4852">
                      <w:pPr>
                        <w:tabs>
                          <w:tab w:val="left" w:pos="36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03-</w:t>
                      </w:r>
                      <w:r w:rsidR="00D715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Winn Martin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03-</w:t>
                      </w:r>
                      <w:r w:rsidR="007D55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9 Jimmy &amp; Mary Kay Watson</w:t>
                      </w:r>
                    </w:p>
                    <w:p w14:paraId="375F26D0" w14:textId="751DBEA1" w:rsidR="00EC6BC9" w:rsidRDefault="00EC6BC9" w:rsidP="001D4852">
                      <w:pPr>
                        <w:tabs>
                          <w:tab w:val="left" w:pos="36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03-</w:t>
                      </w:r>
                      <w:r w:rsidR="00B129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18 Phillip &amp; Carla Stuckey</w:t>
                      </w:r>
                      <w:r w:rsidR="00B129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="00B129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03-30 Jamey &amp; Angela Cannon</w:t>
                      </w:r>
                    </w:p>
                    <w:p w14:paraId="271539D7" w14:textId="785D5EFC" w:rsidR="00B129C1" w:rsidRPr="001D4852" w:rsidRDefault="00DB6A4B" w:rsidP="001D4852">
                      <w:pPr>
                        <w:tabs>
                          <w:tab w:val="left" w:pos="36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03-23 Patsy English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03-31 Ivy Moretz Cazier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3ED6C" w14:textId="77777777" w:rsidR="00E7441A" w:rsidRPr="005735FB" w:rsidRDefault="00E7441A" w:rsidP="00066A43">
      <w:pPr>
        <w:pStyle w:val="NoSpacing"/>
        <w:rPr>
          <w:rFonts w:ascii="Times New Roman" w:hAnsi="Times New Roman" w:cs="Times New Roman"/>
          <w:color w:val="auto"/>
        </w:rPr>
      </w:pPr>
    </w:p>
    <w:sectPr w:rsidR="00E7441A" w:rsidRPr="005735FB" w:rsidSect="00AA497F"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8242" w14:textId="77777777" w:rsidR="00E560C3" w:rsidRDefault="00E560C3">
      <w:pPr>
        <w:spacing w:before="0" w:after="0"/>
      </w:pPr>
      <w:r>
        <w:separator/>
      </w:r>
    </w:p>
  </w:endnote>
  <w:endnote w:type="continuationSeparator" w:id="0">
    <w:p w14:paraId="61154F98" w14:textId="77777777" w:rsidR="00E560C3" w:rsidRDefault="00E560C3">
      <w:pPr>
        <w:spacing w:before="0" w:after="0"/>
      </w:pPr>
      <w:r>
        <w:continuationSeparator/>
      </w:r>
    </w:p>
  </w:endnote>
  <w:endnote w:type="continuationNotice" w:id="1">
    <w:p w14:paraId="2A0271F2" w14:textId="77777777" w:rsidR="00E560C3" w:rsidRDefault="00E560C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FD6F" w14:textId="77777777" w:rsidR="00E560C3" w:rsidRDefault="00E560C3">
      <w:pPr>
        <w:spacing w:before="0" w:after="0"/>
      </w:pPr>
      <w:r>
        <w:separator/>
      </w:r>
    </w:p>
  </w:footnote>
  <w:footnote w:type="continuationSeparator" w:id="0">
    <w:p w14:paraId="263FEE10" w14:textId="77777777" w:rsidR="00E560C3" w:rsidRDefault="00E560C3">
      <w:pPr>
        <w:spacing w:before="0" w:after="0"/>
      </w:pPr>
      <w:r>
        <w:continuationSeparator/>
      </w:r>
    </w:p>
  </w:footnote>
  <w:footnote w:type="continuationNotice" w:id="1">
    <w:p w14:paraId="7AC19516" w14:textId="77777777" w:rsidR="00E560C3" w:rsidRDefault="00E560C3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/31/2020"/>
    <w:docVar w:name="MonthStart" w:val="1/1/2020"/>
    <w:docVar w:name="WeekStart" w:val="1"/>
  </w:docVars>
  <w:rsids>
    <w:rsidRoot w:val="009A134F"/>
    <w:rsid w:val="000034E5"/>
    <w:rsid w:val="00003833"/>
    <w:rsid w:val="00005362"/>
    <w:rsid w:val="00007DF9"/>
    <w:rsid w:val="00014C06"/>
    <w:rsid w:val="00015793"/>
    <w:rsid w:val="00021430"/>
    <w:rsid w:val="000247D6"/>
    <w:rsid w:val="00026EE9"/>
    <w:rsid w:val="00027416"/>
    <w:rsid w:val="000278F2"/>
    <w:rsid w:val="00030B03"/>
    <w:rsid w:val="000342A4"/>
    <w:rsid w:val="0003759F"/>
    <w:rsid w:val="00037637"/>
    <w:rsid w:val="000377CC"/>
    <w:rsid w:val="00037FDB"/>
    <w:rsid w:val="00040DDB"/>
    <w:rsid w:val="00042B2A"/>
    <w:rsid w:val="00043D21"/>
    <w:rsid w:val="0004764F"/>
    <w:rsid w:val="00047FB8"/>
    <w:rsid w:val="00050B57"/>
    <w:rsid w:val="000578D5"/>
    <w:rsid w:val="00063FDC"/>
    <w:rsid w:val="000648D2"/>
    <w:rsid w:val="00066A43"/>
    <w:rsid w:val="00066E67"/>
    <w:rsid w:val="00066FA3"/>
    <w:rsid w:val="00067C3C"/>
    <w:rsid w:val="00071607"/>
    <w:rsid w:val="00071785"/>
    <w:rsid w:val="000907BB"/>
    <w:rsid w:val="00092FBE"/>
    <w:rsid w:val="00093312"/>
    <w:rsid w:val="0009343D"/>
    <w:rsid w:val="00093458"/>
    <w:rsid w:val="00096F97"/>
    <w:rsid w:val="000A226D"/>
    <w:rsid w:val="000A3A31"/>
    <w:rsid w:val="000A4900"/>
    <w:rsid w:val="000A5E40"/>
    <w:rsid w:val="000A7025"/>
    <w:rsid w:val="000B0A0B"/>
    <w:rsid w:val="000B2C4C"/>
    <w:rsid w:val="000C167D"/>
    <w:rsid w:val="000C591D"/>
    <w:rsid w:val="000C6CE3"/>
    <w:rsid w:val="000D15F3"/>
    <w:rsid w:val="000D274A"/>
    <w:rsid w:val="000D35F4"/>
    <w:rsid w:val="000D4047"/>
    <w:rsid w:val="000D6018"/>
    <w:rsid w:val="000E1293"/>
    <w:rsid w:val="000E3607"/>
    <w:rsid w:val="000E4A5B"/>
    <w:rsid w:val="000F3817"/>
    <w:rsid w:val="000F3A8E"/>
    <w:rsid w:val="001052FD"/>
    <w:rsid w:val="00107489"/>
    <w:rsid w:val="00120DAE"/>
    <w:rsid w:val="001269FB"/>
    <w:rsid w:val="0013129D"/>
    <w:rsid w:val="00134941"/>
    <w:rsid w:val="00134E3A"/>
    <w:rsid w:val="001403C9"/>
    <w:rsid w:val="001403CB"/>
    <w:rsid w:val="00140BE2"/>
    <w:rsid w:val="00140E37"/>
    <w:rsid w:val="00141B64"/>
    <w:rsid w:val="0014508F"/>
    <w:rsid w:val="00151D0C"/>
    <w:rsid w:val="0015640E"/>
    <w:rsid w:val="00163DA3"/>
    <w:rsid w:val="00166B2C"/>
    <w:rsid w:val="00166E9B"/>
    <w:rsid w:val="001704B1"/>
    <w:rsid w:val="0017069C"/>
    <w:rsid w:val="001727E3"/>
    <w:rsid w:val="00173C7B"/>
    <w:rsid w:val="001767AF"/>
    <w:rsid w:val="00176CC5"/>
    <w:rsid w:val="00177E3D"/>
    <w:rsid w:val="00183E0D"/>
    <w:rsid w:val="00185936"/>
    <w:rsid w:val="00185EE5"/>
    <w:rsid w:val="00186418"/>
    <w:rsid w:val="0019090B"/>
    <w:rsid w:val="00190ED7"/>
    <w:rsid w:val="001920FD"/>
    <w:rsid w:val="00193E09"/>
    <w:rsid w:val="001948B3"/>
    <w:rsid w:val="001978C7"/>
    <w:rsid w:val="001A1C68"/>
    <w:rsid w:val="001A4942"/>
    <w:rsid w:val="001A75CF"/>
    <w:rsid w:val="001B142B"/>
    <w:rsid w:val="001C123C"/>
    <w:rsid w:val="001C2F83"/>
    <w:rsid w:val="001C3EA3"/>
    <w:rsid w:val="001C46C6"/>
    <w:rsid w:val="001C5450"/>
    <w:rsid w:val="001C5787"/>
    <w:rsid w:val="001C5E33"/>
    <w:rsid w:val="001D015E"/>
    <w:rsid w:val="001D0E26"/>
    <w:rsid w:val="001D3EF6"/>
    <w:rsid w:val="001D4249"/>
    <w:rsid w:val="001D4852"/>
    <w:rsid w:val="001D5467"/>
    <w:rsid w:val="001D6433"/>
    <w:rsid w:val="001E1D85"/>
    <w:rsid w:val="001E2BCD"/>
    <w:rsid w:val="001E3EFC"/>
    <w:rsid w:val="001E5500"/>
    <w:rsid w:val="001E5BBE"/>
    <w:rsid w:val="001F001A"/>
    <w:rsid w:val="00200D1D"/>
    <w:rsid w:val="0020460C"/>
    <w:rsid w:val="002073E5"/>
    <w:rsid w:val="002161E3"/>
    <w:rsid w:val="002175F4"/>
    <w:rsid w:val="00224ED3"/>
    <w:rsid w:val="00232841"/>
    <w:rsid w:val="00233DFA"/>
    <w:rsid w:val="00241A6F"/>
    <w:rsid w:val="00244712"/>
    <w:rsid w:val="002451F0"/>
    <w:rsid w:val="00250B57"/>
    <w:rsid w:val="00253B1F"/>
    <w:rsid w:val="00254638"/>
    <w:rsid w:val="00255131"/>
    <w:rsid w:val="00255BDF"/>
    <w:rsid w:val="002608C1"/>
    <w:rsid w:val="0026236A"/>
    <w:rsid w:val="002633CF"/>
    <w:rsid w:val="002669D5"/>
    <w:rsid w:val="00266ABF"/>
    <w:rsid w:val="0026775B"/>
    <w:rsid w:val="002724B9"/>
    <w:rsid w:val="002760B2"/>
    <w:rsid w:val="002761CE"/>
    <w:rsid w:val="00276A3D"/>
    <w:rsid w:val="00277F6E"/>
    <w:rsid w:val="00282440"/>
    <w:rsid w:val="0028344B"/>
    <w:rsid w:val="00283FF6"/>
    <w:rsid w:val="00287BF4"/>
    <w:rsid w:val="002905B2"/>
    <w:rsid w:val="00290788"/>
    <w:rsid w:val="0029239D"/>
    <w:rsid w:val="00293205"/>
    <w:rsid w:val="002949C6"/>
    <w:rsid w:val="00294ED1"/>
    <w:rsid w:val="002968B3"/>
    <w:rsid w:val="002A0974"/>
    <w:rsid w:val="002A288C"/>
    <w:rsid w:val="002A33EF"/>
    <w:rsid w:val="002B0DF4"/>
    <w:rsid w:val="002B12F1"/>
    <w:rsid w:val="002B2E39"/>
    <w:rsid w:val="002B65D3"/>
    <w:rsid w:val="002B7037"/>
    <w:rsid w:val="002C2873"/>
    <w:rsid w:val="002C47BF"/>
    <w:rsid w:val="002C545A"/>
    <w:rsid w:val="002C55DC"/>
    <w:rsid w:val="002C59A4"/>
    <w:rsid w:val="002C669C"/>
    <w:rsid w:val="002C6BB2"/>
    <w:rsid w:val="002C77E1"/>
    <w:rsid w:val="002C7D3F"/>
    <w:rsid w:val="002D1162"/>
    <w:rsid w:val="002D2D1F"/>
    <w:rsid w:val="002D2E86"/>
    <w:rsid w:val="002D38E5"/>
    <w:rsid w:val="002D77F0"/>
    <w:rsid w:val="002D7A90"/>
    <w:rsid w:val="002D7C2F"/>
    <w:rsid w:val="002E0239"/>
    <w:rsid w:val="002E180F"/>
    <w:rsid w:val="002E2D98"/>
    <w:rsid w:val="002E4C69"/>
    <w:rsid w:val="002E4FE5"/>
    <w:rsid w:val="002E5239"/>
    <w:rsid w:val="002E5EC7"/>
    <w:rsid w:val="002E6758"/>
    <w:rsid w:val="002F1FBD"/>
    <w:rsid w:val="002F5ADD"/>
    <w:rsid w:val="002F67CC"/>
    <w:rsid w:val="002F7111"/>
    <w:rsid w:val="002F7DC7"/>
    <w:rsid w:val="0030179D"/>
    <w:rsid w:val="003022C0"/>
    <w:rsid w:val="00303799"/>
    <w:rsid w:val="00305F9E"/>
    <w:rsid w:val="00307DB9"/>
    <w:rsid w:val="0031212E"/>
    <w:rsid w:val="00313DBF"/>
    <w:rsid w:val="00314645"/>
    <w:rsid w:val="00316624"/>
    <w:rsid w:val="00321F36"/>
    <w:rsid w:val="0032268A"/>
    <w:rsid w:val="00330DD4"/>
    <w:rsid w:val="00330F29"/>
    <w:rsid w:val="003316F0"/>
    <w:rsid w:val="00332170"/>
    <w:rsid w:val="00332A7F"/>
    <w:rsid w:val="0034122A"/>
    <w:rsid w:val="00342860"/>
    <w:rsid w:val="00342F43"/>
    <w:rsid w:val="0034377C"/>
    <w:rsid w:val="00343A9F"/>
    <w:rsid w:val="00346646"/>
    <w:rsid w:val="003528F2"/>
    <w:rsid w:val="0035544B"/>
    <w:rsid w:val="00355B2B"/>
    <w:rsid w:val="00355CA3"/>
    <w:rsid w:val="003562F9"/>
    <w:rsid w:val="00357B7F"/>
    <w:rsid w:val="00357E5A"/>
    <w:rsid w:val="0036524A"/>
    <w:rsid w:val="003665F5"/>
    <w:rsid w:val="00367256"/>
    <w:rsid w:val="003700EF"/>
    <w:rsid w:val="0037220C"/>
    <w:rsid w:val="00374DD6"/>
    <w:rsid w:val="00375FC3"/>
    <w:rsid w:val="00376933"/>
    <w:rsid w:val="00377145"/>
    <w:rsid w:val="00387A09"/>
    <w:rsid w:val="003935DA"/>
    <w:rsid w:val="00394B4E"/>
    <w:rsid w:val="003A228F"/>
    <w:rsid w:val="003A2628"/>
    <w:rsid w:val="003A3F23"/>
    <w:rsid w:val="003A4892"/>
    <w:rsid w:val="003A54E9"/>
    <w:rsid w:val="003A5B3F"/>
    <w:rsid w:val="003A5CC1"/>
    <w:rsid w:val="003B034D"/>
    <w:rsid w:val="003B1DF3"/>
    <w:rsid w:val="003B4C1B"/>
    <w:rsid w:val="003B5B0B"/>
    <w:rsid w:val="003C793D"/>
    <w:rsid w:val="003D01CE"/>
    <w:rsid w:val="003D05D8"/>
    <w:rsid w:val="003D1065"/>
    <w:rsid w:val="003D521E"/>
    <w:rsid w:val="003D60B0"/>
    <w:rsid w:val="003D7E97"/>
    <w:rsid w:val="003E04C2"/>
    <w:rsid w:val="003E5B71"/>
    <w:rsid w:val="003E5C60"/>
    <w:rsid w:val="003E7B3C"/>
    <w:rsid w:val="003F0146"/>
    <w:rsid w:val="003F3CDF"/>
    <w:rsid w:val="003F46D0"/>
    <w:rsid w:val="00405450"/>
    <w:rsid w:val="004069F2"/>
    <w:rsid w:val="00407CD1"/>
    <w:rsid w:val="004101B7"/>
    <w:rsid w:val="00415357"/>
    <w:rsid w:val="00415656"/>
    <w:rsid w:val="0042439C"/>
    <w:rsid w:val="00424EB1"/>
    <w:rsid w:val="00436A4E"/>
    <w:rsid w:val="0044174D"/>
    <w:rsid w:val="00444973"/>
    <w:rsid w:val="00444DC4"/>
    <w:rsid w:val="00445D22"/>
    <w:rsid w:val="00446BB4"/>
    <w:rsid w:val="00451809"/>
    <w:rsid w:val="00452DC7"/>
    <w:rsid w:val="00452DCF"/>
    <w:rsid w:val="004543D3"/>
    <w:rsid w:val="0046258F"/>
    <w:rsid w:val="00463FB8"/>
    <w:rsid w:val="00465466"/>
    <w:rsid w:val="004664AC"/>
    <w:rsid w:val="00470C03"/>
    <w:rsid w:val="0047227B"/>
    <w:rsid w:val="00474F58"/>
    <w:rsid w:val="0047642A"/>
    <w:rsid w:val="00477516"/>
    <w:rsid w:val="004775F9"/>
    <w:rsid w:val="00477BA4"/>
    <w:rsid w:val="0048241D"/>
    <w:rsid w:val="00487F77"/>
    <w:rsid w:val="00490DEE"/>
    <w:rsid w:val="00492AD3"/>
    <w:rsid w:val="0049492A"/>
    <w:rsid w:val="004A7FAF"/>
    <w:rsid w:val="004B1AB1"/>
    <w:rsid w:val="004B1ACB"/>
    <w:rsid w:val="004B27DA"/>
    <w:rsid w:val="004B3700"/>
    <w:rsid w:val="004B5598"/>
    <w:rsid w:val="004B5CAC"/>
    <w:rsid w:val="004C2C6A"/>
    <w:rsid w:val="004C3F4C"/>
    <w:rsid w:val="004C4E3F"/>
    <w:rsid w:val="004D148B"/>
    <w:rsid w:val="004D4505"/>
    <w:rsid w:val="004E1F3B"/>
    <w:rsid w:val="004E22E6"/>
    <w:rsid w:val="004E2C44"/>
    <w:rsid w:val="004F2741"/>
    <w:rsid w:val="004F3711"/>
    <w:rsid w:val="004F4BB4"/>
    <w:rsid w:val="004F4E04"/>
    <w:rsid w:val="004F4E15"/>
    <w:rsid w:val="005019EC"/>
    <w:rsid w:val="005032D5"/>
    <w:rsid w:val="00504171"/>
    <w:rsid w:val="00504186"/>
    <w:rsid w:val="005042AD"/>
    <w:rsid w:val="00507F3D"/>
    <w:rsid w:val="005113C6"/>
    <w:rsid w:val="00512241"/>
    <w:rsid w:val="005133C0"/>
    <w:rsid w:val="00513CD8"/>
    <w:rsid w:val="005210D6"/>
    <w:rsid w:val="00523863"/>
    <w:rsid w:val="00523EA7"/>
    <w:rsid w:val="00524A7F"/>
    <w:rsid w:val="00525761"/>
    <w:rsid w:val="005257C5"/>
    <w:rsid w:val="00530458"/>
    <w:rsid w:val="00530783"/>
    <w:rsid w:val="00531BFE"/>
    <w:rsid w:val="00533184"/>
    <w:rsid w:val="0054491A"/>
    <w:rsid w:val="00545926"/>
    <w:rsid w:val="00547C0A"/>
    <w:rsid w:val="00550162"/>
    <w:rsid w:val="00550BBD"/>
    <w:rsid w:val="00551C3A"/>
    <w:rsid w:val="00552D23"/>
    <w:rsid w:val="00554302"/>
    <w:rsid w:val="00566105"/>
    <w:rsid w:val="00570520"/>
    <w:rsid w:val="00572013"/>
    <w:rsid w:val="00572CFE"/>
    <w:rsid w:val="005735FB"/>
    <w:rsid w:val="005771CD"/>
    <w:rsid w:val="005778DB"/>
    <w:rsid w:val="005825EB"/>
    <w:rsid w:val="005838AE"/>
    <w:rsid w:val="00583FC7"/>
    <w:rsid w:val="005873A4"/>
    <w:rsid w:val="0059072A"/>
    <w:rsid w:val="00591B13"/>
    <w:rsid w:val="0059668E"/>
    <w:rsid w:val="00596D5A"/>
    <w:rsid w:val="005A0B95"/>
    <w:rsid w:val="005A64F1"/>
    <w:rsid w:val="005A712C"/>
    <w:rsid w:val="005B2DE8"/>
    <w:rsid w:val="005C1F2D"/>
    <w:rsid w:val="005C4AA8"/>
    <w:rsid w:val="005C5242"/>
    <w:rsid w:val="005C560C"/>
    <w:rsid w:val="005E1E89"/>
    <w:rsid w:val="005E2DD1"/>
    <w:rsid w:val="005E36CC"/>
    <w:rsid w:val="005E6FA5"/>
    <w:rsid w:val="005E7F71"/>
    <w:rsid w:val="005F1FB7"/>
    <w:rsid w:val="005F776E"/>
    <w:rsid w:val="00603212"/>
    <w:rsid w:val="00606B3E"/>
    <w:rsid w:val="00607020"/>
    <w:rsid w:val="00613510"/>
    <w:rsid w:val="0061668D"/>
    <w:rsid w:val="00623D26"/>
    <w:rsid w:val="00626745"/>
    <w:rsid w:val="00627AF9"/>
    <w:rsid w:val="0063281A"/>
    <w:rsid w:val="0063432C"/>
    <w:rsid w:val="006364C4"/>
    <w:rsid w:val="0063708C"/>
    <w:rsid w:val="0064097B"/>
    <w:rsid w:val="00640C71"/>
    <w:rsid w:val="006437FB"/>
    <w:rsid w:val="0064516E"/>
    <w:rsid w:val="00653213"/>
    <w:rsid w:val="0065343A"/>
    <w:rsid w:val="00654800"/>
    <w:rsid w:val="00654B64"/>
    <w:rsid w:val="00657AA5"/>
    <w:rsid w:val="00660461"/>
    <w:rsid w:val="00662363"/>
    <w:rsid w:val="00662FF2"/>
    <w:rsid w:val="0066461A"/>
    <w:rsid w:val="00670CDA"/>
    <w:rsid w:val="00671B4E"/>
    <w:rsid w:val="00672445"/>
    <w:rsid w:val="00673B5F"/>
    <w:rsid w:val="00673E15"/>
    <w:rsid w:val="00674F14"/>
    <w:rsid w:val="006772D6"/>
    <w:rsid w:val="006778DB"/>
    <w:rsid w:val="00677A2C"/>
    <w:rsid w:val="0068244B"/>
    <w:rsid w:val="00684B87"/>
    <w:rsid w:val="00686911"/>
    <w:rsid w:val="00686B3A"/>
    <w:rsid w:val="00687CF8"/>
    <w:rsid w:val="006921C3"/>
    <w:rsid w:val="006930E9"/>
    <w:rsid w:val="00693413"/>
    <w:rsid w:val="00694565"/>
    <w:rsid w:val="00695B3F"/>
    <w:rsid w:val="006A1F6D"/>
    <w:rsid w:val="006A3479"/>
    <w:rsid w:val="006A551E"/>
    <w:rsid w:val="006A7596"/>
    <w:rsid w:val="006B1BEB"/>
    <w:rsid w:val="006B26EF"/>
    <w:rsid w:val="006B3B3F"/>
    <w:rsid w:val="006B4046"/>
    <w:rsid w:val="006B63DD"/>
    <w:rsid w:val="006B732F"/>
    <w:rsid w:val="006C12D0"/>
    <w:rsid w:val="006C4E35"/>
    <w:rsid w:val="006C5B89"/>
    <w:rsid w:val="006D3295"/>
    <w:rsid w:val="006D3353"/>
    <w:rsid w:val="006D52CE"/>
    <w:rsid w:val="006D5AEC"/>
    <w:rsid w:val="006D6B99"/>
    <w:rsid w:val="006D755F"/>
    <w:rsid w:val="006E031A"/>
    <w:rsid w:val="006E100B"/>
    <w:rsid w:val="006E1DF5"/>
    <w:rsid w:val="006E2DF7"/>
    <w:rsid w:val="006E53B1"/>
    <w:rsid w:val="006F0E70"/>
    <w:rsid w:val="006F3D27"/>
    <w:rsid w:val="006F5435"/>
    <w:rsid w:val="00703003"/>
    <w:rsid w:val="00705526"/>
    <w:rsid w:val="00705C17"/>
    <w:rsid w:val="007068ED"/>
    <w:rsid w:val="0071294A"/>
    <w:rsid w:val="00714509"/>
    <w:rsid w:val="00720108"/>
    <w:rsid w:val="007227ED"/>
    <w:rsid w:val="0072351F"/>
    <w:rsid w:val="00724151"/>
    <w:rsid w:val="00726FCA"/>
    <w:rsid w:val="007403BE"/>
    <w:rsid w:val="00745E2B"/>
    <w:rsid w:val="007518D8"/>
    <w:rsid w:val="00752BF5"/>
    <w:rsid w:val="00753772"/>
    <w:rsid w:val="00754694"/>
    <w:rsid w:val="00757237"/>
    <w:rsid w:val="007577F3"/>
    <w:rsid w:val="007611DC"/>
    <w:rsid w:val="00762FE2"/>
    <w:rsid w:val="007633BC"/>
    <w:rsid w:val="0076588D"/>
    <w:rsid w:val="007660C3"/>
    <w:rsid w:val="0076653E"/>
    <w:rsid w:val="00770904"/>
    <w:rsid w:val="00770F42"/>
    <w:rsid w:val="00775B26"/>
    <w:rsid w:val="007760A1"/>
    <w:rsid w:val="00781DAE"/>
    <w:rsid w:val="00785C2F"/>
    <w:rsid w:val="00787BC3"/>
    <w:rsid w:val="00794689"/>
    <w:rsid w:val="00794DA7"/>
    <w:rsid w:val="00795151"/>
    <w:rsid w:val="00796D88"/>
    <w:rsid w:val="007A0C4B"/>
    <w:rsid w:val="007A0CDB"/>
    <w:rsid w:val="007A5B45"/>
    <w:rsid w:val="007A77FC"/>
    <w:rsid w:val="007B1C26"/>
    <w:rsid w:val="007B46D1"/>
    <w:rsid w:val="007B483B"/>
    <w:rsid w:val="007B56B6"/>
    <w:rsid w:val="007C3C2A"/>
    <w:rsid w:val="007C4813"/>
    <w:rsid w:val="007C4F95"/>
    <w:rsid w:val="007C65A9"/>
    <w:rsid w:val="007D1CDD"/>
    <w:rsid w:val="007D1D0D"/>
    <w:rsid w:val="007D4C8B"/>
    <w:rsid w:val="007D55E8"/>
    <w:rsid w:val="007E1871"/>
    <w:rsid w:val="007E18A5"/>
    <w:rsid w:val="007E2012"/>
    <w:rsid w:val="007E3466"/>
    <w:rsid w:val="007E5D13"/>
    <w:rsid w:val="007E62EA"/>
    <w:rsid w:val="007E7DAF"/>
    <w:rsid w:val="007F11B1"/>
    <w:rsid w:val="007F33E5"/>
    <w:rsid w:val="007F49A8"/>
    <w:rsid w:val="007F621E"/>
    <w:rsid w:val="00803941"/>
    <w:rsid w:val="008058C6"/>
    <w:rsid w:val="00805D34"/>
    <w:rsid w:val="0080638D"/>
    <w:rsid w:val="008072AC"/>
    <w:rsid w:val="0081014A"/>
    <w:rsid w:val="00811D0B"/>
    <w:rsid w:val="0081507C"/>
    <w:rsid w:val="00815FE8"/>
    <w:rsid w:val="00816803"/>
    <w:rsid w:val="00816E31"/>
    <w:rsid w:val="008173F8"/>
    <w:rsid w:val="00826716"/>
    <w:rsid w:val="00832A95"/>
    <w:rsid w:val="00832E27"/>
    <w:rsid w:val="00833D3C"/>
    <w:rsid w:val="00841C45"/>
    <w:rsid w:val="00841C4B"/>
    <w:rsid w:val="00843240"/>
    <w:rsid w:val="00844C2F"/>
    <w:rsid w:val="00846DCE"/>
    <w:rsid w:val="00855D7E"/>
    <w:rsid w:val="008563E5"/>
    <w:rsid w:val="00863EA1"/>
    <w:rsid w:val="008647BB"/>
    <w:rsid w:val="00866997"/>
    <w:rsid w:val="00867894"/>
    <w:rsid w:val="008714F9"/>
    <w:rsid w:val="0087181F"/>
    <w:rsid w:val="00872FB3"/>
    <w:rsid w:val="00873BAE"/>
    <w:rsid w:val="00874660"/>
    <w:rsid w:val="0087572B"/>
    <w:rsid w:val="00881282"/>
    <w:rsid w:val="008836AC"/>
    <w:rsid w:val="00886774"/>
    <w:rsid w:val="008869D2"/>
    <w:rsid w:val="008908BE"/>
    <w:rsid w:val="0089285C"/>
    <w:rsid w:val="008930F0"/>
    <w:rsid w:val="008936DC"/>
    <w:rsid w:val="00897C50"/>
    <w:rsid w:val="008A21B0"/>
    <w:rsid w:val="008A378A"/>
    <w:rsid w:val="008A53DE"/>
    <w:rsid w:val="008A5564"/>
    <w:rsid w:val="008A5E5F"/>
    <w:rsid w:val="008A6BA9"/>
    <w:rsid w:val="008A6CA1"/>
    <w:rsid w:val="008A76A4"/>
    <w:rsid w:val="008B4BAD"/>
    <w:rsid w:val="008B53B7"/>
    <w:rsid w:val="008C76F8"/>
    <w:rsid w:val="008D407D"/>
    <w:rsid w:val="008E24D9"/>
    <w:rsid w:val="008E3569"/>
    <w:rsid w:val="008E6005"/>
    <w:rsid w:val="008E6E4E"/>
    <w:rsid w:val="008E7595"/>
    <w:rsid w:val="008E77C9"/>
    <w:rsid w:val="008E79A8"/>
    <w:rsid w:val="008F1458"/>
    <w:rsid w:val="008F20EB"/>
    <w:rsid w:val="008F521C"/>
    <w:rsid w:val="008F59B7"/>
    <w:rsid w:val="008F62C8"/>
    <w:rsid w:val="00905D0F"/>
    <w:rsid w:val="00906707"/>
    <w:rsid w:val="00907BCD"/>
    <w:rsid w:val="0091258E"/>
    <w:rsid w:val="00913D05"/>
    <w:rsid w:val="00915515"/>
    <w:rsid w:val="00920EFF"/>
    <w:rsid w:val="009214DC"/>
    <w:rsid w:val="00922462"/>
    <w:rsid w:val="00930396"/>
    <w:rsid w:val="00931143"/>
    <w:rsid w:val="00931776"/>
    <w:rsid w:val="00934615"/>
    <w:rsid w:val="009359B9"/>
    <w:rsid w:val="00937B2B"/>
    <w:rsid w:val="009416B8"/>
    <w:rsid w:val="009423C8"/>
    <w:rsid w:val="00943358"/>
    <w:rsid w:val="00946ABA"/>
    <w:rsid w:val="00947090"/>
    <w:rsid w:val="00951135"/>
    <w:rsid w:val="00952AD2"/>
    <w:rsid w:val="00955FB8"/>
    <w:rsid w:val="0095756B"/>
    <w:rsid w:val="009632C8"/>
    <w:rsid w:val="00963E5B"/>
    <w:rsid w:val="00963E7C"/>
    <w:rsid w:val="00964279"/>
    <w:rsid w:val="00964875"/>
    <w:rsid w:val="00967136"/>
    <w:rsid w:val="0096752F"/>
    <w:rsid w:val="00971006"/>
    <w:rsid w:val="00974DD7"/>
    <w:rsid w:val="009762D5"/>
    <w:rsid w:val="00976DF6"/>
    <w:rsid w:val="00980D7E"/>
    <w:rsid w:val="0099027A"/>
    <w:rsid w:val="00993C55"/>
    <w:rsid w:val="009954DC"/>
    <w:rsid w:val="009A0509"/>
    <w:rsid w:val="009A1105"/>
    <w:rsid w:val="009A134F"/>
    <w:rsid w:val="009A408B"/>
    <w:rsid w:val="009A46FD"/>
    <w:rsid w:val="009B0464"/>
    <w:rsid w:val="009B19B5"/>
    <w:rsid w:val="009B50AF"/>
    <w:rsid w:val="009B5D9A"/>
    <w:rsid w:val="009B5ED4"/>
    <w:rsid w:val="009B6113"/>
    <w:rsid w:val="009C1715"/>
    <w:rsid w:val="009C277A"/>
    <w:rsid w:val="009C4EE7"/>
    <w:rsid w:val="009D1070"/>
    <w:rsid w:val="009D7188"/>
    <w:rsid w:val="009E186D"/>
    <w:rsid w:val="009E1D73"/>
    <w:rsid w:val="009E6DCA"/>
    <w:rsid w:val="009F167E"/>
    <w:rsid w:val="009F3F83"/>
    <w:rsid w:val="009F4373"/>
    <w:rsid w:val="009F6064"/>
    <w:rsid w:val="009F7A89"/>
    <w:rsid w:val="00A00573"/>
    <w:rsid w:val="00A05DA3"/>
    <w:rsid w:val="00A074C0"/>
    <w:rsid w:val="00A0750F"/>
    <w:rsid w:val="00A1099B"/>
    <w:rsid w:val="00A16664"/>
    <w:rsid w:val="00A174AD"/>
    <w:rsid w:val="00A23C5E"/>
    <w:rsid w:val="00A27A4E"/>
    <w:rsid w:val="00A33404"/>
    <w:rsid w:val="00A34FE8"/>
    <w:rsid w:val="00A35AE6"/>
    <w:rsid w:val="00A42196"/>
    <w:rsid w:val="00A433B7"/>
    <w:rsid w:val="00A45CDE"/>
    <w:rsid w:val="00A57A46"/>
    <w:rsid w:val="00A63A11"/>
    <w:rsid w:val="00A65A93"/>
    <w:rsid w:val="00A7013C"/>
    <w:rsid w:val="00A717E4"/>
    <w:rsid w:val="00A71FF3"/>
    <w:rsid w:val="00A73C4E"/>
    <w:rsid w:val="00A8283C"/>
    <w:rsid w:val="00A82FD4"/>
    <w:rsid w:val="00A84822"/>
    <w:rsid w:val="00A857E2"/>
    <w:rsid w:val="00A86FF9"/>
    <w:rsid w:val="00A910FC"/>
    <w:rsid w:val="00A9179C"/>
    <w:rsid w:val="00A928BC"/>
    <w:rsid w:val="00A96032"/>
    <w:rsid w:val="00AA497F"/>
    <w:rsid w:val="00AA69B6"/>
    <w:rsid w:val="00AB2308"/>
    <w:rsid w:val="00AB236D"/>
    <w:rsid w:val="00AB386E"/>
    <w:rsid w:val="00AB456F"/>
    <w:rsid w:val="00AB4570"/>
    <w:rsid w:val="00AB5774"/>
    <w:rsid w:val="00AB5D4C"/>
    <w:rsid w:val="00AB7F18"/>
    <w:rsid w:val="00AC08C0"/>
    <w:rsid w:val="00AC3F18"/>
    <w:rsid w:val="00AD0BE5"/>
    <w:rsid w:val="00AD6294"/>
    <w:rsid w:val="00AD6CB7"/>
    <w:rsid w:val="00AE1258"/>
    <w:rsid w:val="00AE29C0"/>
    <w:rsid w:val="00AF15B3"/>
    <w:rsid w:val="00AF7E17"/>
    <w:rsid w:val="00B05296"/>
    <w:rsid w:val="00B1085B"/>
    <w:rsid w:val="00B119E7"/>
    <w:rsid w:val="00B129C1"/>
    <w:rsid w:val="00B1420C"/>
    <w:rsid w:val="00B1785F"/>
    <w:rsid w:val="00B243E9"/>
    <w:rsid w:val="00B35657"/>
    <w:rsid w:val="00B356A7"/>
    <w:rsid w:val="00B37631"/>
    <w:rsid w:val="00B378CA"/>
    <w:rsid w:val="00B40250"/>
    <w:rsid w:val="00B420E2"/>
    <w:rsid w:val="00B422DD"/>
    <w:rsid w:val="00B45577"/>
    <w:rsid w:val="00B45AAE"/>
    <w:rsid w:val="00B45F30"/>
    <w:rsid w:val="00B55F51"/>
    <w:rsid w:val="00B56628"/>
    <w:rsid w:val="00B6334F"/>
    <w:rsid w:val="00B65503"/>
    <w:rsid w:val="00B67592"/>
    <w:rsid w:val="00B67A50"/>
    <w:rsid w:val="00B70A8E"/>
    <w:rsid w:val="00B81040"/>
    <w:rsid w:val="00B81823"/>
    <w:rsid w:val="00B83F14"/>
    <w:rsid w:val="00B92B13"/>
    <w:rsid w:val="00B93558"/>
    <w:rsid w:val="00B97EF0"/>
    <w:rsid w:val="00BA0F07"/>
    <w:rsid w:val="00BA1C6B"/>
    <w:rsid w:val="00BA2DFE"/>
    <w:rsid w:val="00BA6406"/>
    <w:rsid w:val="00BC24EF"/>
    <w:rsid w:val="00BC2D05"/>
    <w:rsid w:val="00BC307F"/>
    <w:rsid w:val="00BD51B5"/>
    <w:rsid w:val="00BD6E71"/>
    <w:rsid w:val="00BE30FA"/>
    <w:rsid w:val="00BE506C"/>
    <w:rsid w:val="00BE7699"/>
    <w:rsid w:val="00BF0002"/>
    <w:rsid w:val="00C11BB4"/>
    <w:rsid w:val="00C13C95"/>
    <w:rsid w:val="00C14938"/>
    <w:rsid w:val="00C1580C"/>
    <w:rsid w:val="00C16D0C"/>
    <w:rsid w:val="00C17399"/>
    <w:rsid w:val="00C176D3"/>
    <w:rsid w:val="00C177E5"/>
    <w:rsid w:val="00C24756"/>
    <w:rsid w:val="00C25277"/>
    <w:rsid w:val="00C26867"/>
    <w:rsid w:val="00C32695"/>
    <w:rsid w:val="00C346C5"/>
    <w:rsid w:val="00C34C5C"/>
    <w:rsid w:val="00C35DA0"/>
    <w:rsid w:val="00C35E69"/>
    <w:rsid w:val="00C360DB"/>
    <w:rsid w:val="00C43D7C"/>
    <w:rsid w:val="00C44049"/>
    <w:rsid w:val="00C458C8"/>
    <w:rsid w:val="00C45E40"/>
    <w:rsid w:val="00C466F2"/>
    <w:rsid w:val="00C47306"/>
    <w:rsid w:val="00C56614"/>
    <w:rsid w:val="00C57C3E"/>
    <w:rsid w:val="00C57DC1"/>
    <w:rsid w:val="00C61716"/>
    <w:rsid w:val="00C674FB"/>
    <w:rsid w:val="00C72601"/>
    <w:rsid w:val="00C76B45"/>
    <w:rsid w:val="00C77096"/>
    <w:rsid w:val="00C82665"/>
    <w:rsid w:val="00C83E7F"/>
    <w:rsid w:val="00C85C0C"/>
    <w:rsid w:val="00C86C2C"/>
    <w:rsid w:val="00C8716B"/>
    <w:rsid w:val="00C946ED"/>
    <w:rsid w:val="00C95CE5"/>
    <w:rsid w:val="00C97A44"/>
    <w:rsid w:val="00CA29DC"/>
    <w:rsid w:val="00CA2DD7"/>
    <w:rsid w:val="00CA642D"/>
    <w:rsid w:val="00CB39FD"/>
    <w:rsid w:val="00CB7C56"/>
    <w:rsid w:val="00CC0E7E"/>
    <w:rsid w:val="00CC226C"/>
    <w:rsid w:val="00CC282F"/>
    <w:rsid w:val="00CD1A38"/>
    <w:rsid w:val="00CE1257"/>
    <w:rsid w:val="00CE3C1B"/>
    <w:rsid w:val="00CE5817"/>
    <w:rsid w:val="00D02FFE"/>
    <w:rsid w:val="00D10741"/>
    <w:rsid w:val="00D10FBE"/>
    <w:rsid w:val="00D118C8"/>
    <w:rsid w:val="00D14F6E"/>
    <w:rsid w:val="00D16199"/>
    <w:rsid w:val="00D170D7"/>
    <w:rsid w:val="00D20BEA"/>
    <w:rsid w:val="00D21095"/>
    <w:rsid w:val="00D25F0E"/>
    <w:rsid w:val="00D3262A"/>
    <w:rsid w:val="00D37C5C"/>
    <w:rsid w:val="00D400C0"/>
    <w:rsid w:val="00D40524"/>
    <w:rsid w:val="00D40821"/>
    <w:rsid w:val="00D42EEF"/>
    <w:rsid w:val="00D46FE4"/>
    <w:rsid w:val="00D50138"/>
    <w:rsid w:val="00D506D7"/>
    <w:rsid w:val="00D55655"/>
    <w:rsid w:val="00D56CD1"/>
    <w:rsid w:val="00D57E50"/>
    <w:rsid w:val="00D6183F"/>
    <w:rsid w:val="00D7152E"/>
    <w:rsid w:val="00D720F5"/>
    <w:rsid w:val="00D7367B"/>
    <w:rsid w:val="00D7411D"/>
    <w:rsid w:val="00D76A6A"/>
    <w:rsid w:val="00D76F96"/>
    <w:rsid w:val="00D77524"/>
    <w:rsid w:val="00D8116B"/>
    <w:rsid w:val="00D830A3"/>
    <w:rsid w:val="00D84C76"/>
    <w:rsid w:val="00D90929"/>
    <w:rsid w:val="00D9264F"/>
    <w:rsid w:val="00D96A09"/>
    <w:rsid w:val="00DA1A76"/>
    <w:rsid w:val="00DA3CE7"/>
    <w:rsid w:val="00DA3E94"/>
    <w:rsid w:val="00DB6A4B"/>
    <w:rsid w:val="00DB7320"/>
    <w:rsid w:val="00DB7BD5"/>
    <w:rsid w:val="00DC3EF2"/>
    <w:rsid w:val="00DC567A"/>
    <w:rsid w:val="00DD0560"/>
    <w:rsid w:val="00DD07AD"/>
    <w:rsid w:val="00DD28BF"/>
    <w:rsid w:val="00DD3331"/>
    <w:rsid w:val="00DD4B87"/>
    <w:rsid w:val="00DD518F"/>
    <w:rsid w:val="00DD5989"/>
    <w:rsid w:val="00DD5E4B"/>
    <w:rsid w:val="00DD6C1F"/>
    <w:rsid w:val="00DD7D46"/>
    <w:rsid w:val="00DE1C90"/>
    <w:rsid w:val="00DE3844"/>
    <w:rsid w:val="00DE547B"/>
    <w:rsid w:val="00DE7BA7"/>
    <w:rsid w:val="00DF062B"/>
    <w:rsid w:val="00DF7821"/>
    <w:rsid w:val="00E00BD6"/>
    <w:rsid w:val="00E014F8"/>
    <w:rsid w:val="00E04664"/>
    <w:rsid w:val="00E0763C"/>
    <w:rsid w:val="00E113CF"/>
    <w:rsid w:val="00E12B7F"/>
    <w:rsid w:val="00E13752"/>
    <w:rsid w:val="00E16CCB"/>
    <w:rsid w:val="00E228CD"/>
    <w:rsid w:val="00E2297E"/>
    <w:rsid w:val="00E2533A"/>
    <w:rsid w:val="00E420B1"/>
    <w:rsid w:val="00E429CA"/>
    <w:rsid w:val="00E43407"/>
    <w:rsid w:val="00E44C7C"/>
    <w:rsid w:val="00E4654F"/>
    <w:rsid w:val="00E501C1"/>
    <w:rsid w:val="00E50A40"/>
    <w:rsid w:val="00E51BB5"/>
    <w:rsid w:val="00E51E6F"/>
    <w:rsid w:val="00E52816"/>
    <w:rsid w:val="00E560C3"/>
    <w:rsid w:val="00E56549"/>
    <w:rsid w:val="00E666A9"/>
    <w:rsid w:val="00E71030"/>
    <w:rsid w:val="00E71A05"/>
    <w:rsid w:val="00E73E1B"/>
    <w:rsid w:val="00E73E46"/>
    <w:rsid w:val="00E7441A"/>
    <w:rsid w:val="00E7580C"/>
    <w:rsid w:val="00E87101"/>
    <w:rsid w:val="00E90DD1"/>
    <w:rsid w:val="00E90F4B"/>
    <w:rsid w:val="00E92B6E"/>
    <w:rsid w:val="00E93670"/>
    <w:rsid w:val="00E93F8A"/>
    <w:rsid w:val="00EA14CB"/>
    <w:rsid w:val="00EA1DF5"/>
    <w:rsid w:val="00EA3991"/>
    <w:rsid w:val="00EA5762"/>
    <w:rsid w:val="00EA5B61"/>
    <w:rsid w:val="00EB0EA8"/>
    <w:rsid w:val="00EB262A"/>
    <w:rsid w:val="00EC34CC"/>
    <w:rsid w:val="00EC4C71"/>
    <w:rsid w:val="00EC6BC9"/>
    <w:rsid w:val="00ED18FD"/>
    <w:rsid w:val="00ED36F4"/>
    <w:rsid w:val="00ED5034"/>
    <w:rsid w:val="00EF2955"/>
    <w:rsid w:val="00EF2FC9"/>
    <w:rsid w:val="00EF5124"/>
    <w:rsid w:val="00EF563C"/>
    <w:rsid w:val="00EF5FE7"/>
    <w:rsid w:val="00F04A56"/>
    <w:rsid w:val="00F06559"/>
    <w:rsid w:val="00F07315"/>
    <w:rsid w:val="00F0731B"/>
    <w:rsid w:val="00F10292"/>
    <w:rsid w:val="00F1119C"/>
    <w:rsid w:val="00F130BB"/>
    <w:rsid w:val="00F148C5"/>
    <w:rsid w:val="00F21EC8"/>
    <w:rsid w:val="00F22ABF"/>
    <w:rsid w:val="00F257E7"/>
    <w:rsid w:val="00F30097"/>
    <w:rsid w:val="00F30D43"/>
    <w:rsid w:val="00F3129A"/>
    <w:rsid w:val="00F333D3"/>
    <w:rsid w:val="00F34371"/>
    <w:rsid w:val="00F35090"/>
    <w:rsid w:val="00F361A5"/>
    <w:rsid w:val="00F36479"/>
    <w:rsid w:val="00F40E8D"/>
    <w:rsid w:val="00F411EC"/>
    <w:rsid w:val="00F453E9"/>
    <w:rsid w:val="00F47436"/>
    <w:rsid w:val="00F51366"/>
    <w:rsid w:val="00F53A7A"/>
    <w:rsid w:val="00F56DB0"/>
    <w:rsid w:val="00F6038B"/>
    <w:rsid w:val="00F62ECF"/>
    <w:rsid w:val="00F65CA2"/>
    <w:rsid w:val="00F6708A"/>
    <w:rsid w:val="00F67701"/>
    <w:rsid w:val="00F75B48"/>
    <w:rsid w:val="00F773A1"/>
    <w:rsid w:val="00F80706"/>
    <w:rsid w:val="00F8276D"/>
    <w:rsid w:val="00F8376E"/>
    <w:rsid w:val="00F868C3"/>
    <w:rsid w:val="00F86952"/>
    <w:rsid w:val="00F92900"/>
    <w:rsid w:val="00F9622F"/>
    <w:rsid w:val="00FA4741"/>
    <w:rsid w:val="00FA63DE"/>
    <w:rsid w:val="00FB050C"/>
    <w:rsid w:val="00FB1904"/>
    <w:rsid w:val="00FB458E"/>
    <w:rsid w:val="00FB68BE"/>
    <w:rsid w:val="00FC1AF3"/>
    <w:rsid w:val="00FC1F94"/>
    <w:rsid w:val="00FC4D48"/>
    <w:rsid w:val="00FC67C5"/>
    <w:rsid w:val="00FD13D4"/>
    <w:rsid w:val="00FD3912"/>
    <w:rsid w:val="00FD4B23"/>
    <w:rsid w:val="00FD77D1"/>
    <w:rsid w:val="00FE23E9"/>
    <w:rsid w:val="00FE6AF7"/>
    <w:rsid w:val="00FE6D58"/>
    <w:rsid w:val="00FF1513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8AF39"/>
  <w15:docId w15:val="{ED5C6A82-062A-49C7-9819-8FD24593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C2F"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C341-A107-4E89-B239-F710DBC9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331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Zion St Luke</dc:creator>
  <cp:keywords/>
  <cp:lastModifiedBy>Mount Zion</cp:lastModifiedBy>
  <cp:revision>204</cp:revision>
  <cp:lastPrinted>2021-01-28T18:02:00Z</cp:lastPrinted>
  <dcterms:created xsi:type="dcterms:W3CDTF">2020-01-15T17:59:00Z</dcterms:created>
  <dcterms:modified xsi:type="dcterms:W3CDTF">2022-03-08T15:32:00Z</dcterms:modified>
  <cp:version/>
</cp:coreProperties>
</file>