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W w:w="5338" w:type="pct"/>
        <w:tblInd w:w="-365" w:type="dxa"/>
        <w:tblLook w:val="04A0" w:firstRow="1" w:lastRow="0" w:firstColumn="1" w:lastColumn="0" w:noHBand="0" w:noVBand="1"/>
        <w:tblCaption w:val="Layout table"/>
      </w:tblPr>
      <w:tblGrid>
        <w:gridCol w:w="4810"/>
        <w:gridCol w:w="6709"/>
      </w:tblGrid>
      <w:tr w:rsidR="00342860" w:rsidRPr="00794DA7" w14:paraId="75C00260" w14:textId="77777777" w:rsidTr="00E74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pct"/>
          </w:tcPr>
          <w:p w14:paraId="75C0025E" w14:textId="77777777" w:rsidR="008E3569" w:rsidRPr="00794DA7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pct"/>
          </w:tcPr>
          <w:p w14:paraId="75C0025F" w14:textId="77777777" w:rsidR="008E3569" w:rsidRPr="00794DA7" w:rsidRDefault="008E3569" w:rsidP="00EA1DF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2860" w:rsidRPr="00794DA7" w14:paraId="75C00263" w14:textId="77777777" w:rsidTr="00E7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pct"/>
          </w:tcPr>
          <w:p w14:paraId="75C00261" w14:textId="77777777" w:rsidR="008E3569" w:rsidRPr="00794DA7" w:rsidRDefault="001920FD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bookmarkStart w:id="0" w:name="_MonthandYear"/>
            <w:bookmarkEnd w:id="0"/>
            <w:r w:rsidRPr="00794DA7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drawing>
                <wp:inline distT="0" distB="0" distL="0" distR="0" wp14:anchorId="75C0030D" wp14:editId="29F3E46A">
                  <wp:extent cx="2733675" cy="1367406"/>
                  <wp:effectExtent l="0" t="0" r="0" b="4445"/>
                  <wp:docPr id="2" name="Picture 2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95" cy="137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pct"/>
          </w:tcPr>
          <w:p w14:paraId="75C00262" w14:textId="13ED83B9" w:rsidR="008E3569" w:rsidRPr="00112D81" w:rsidRDefault="001B7F21" w:rsidP="00673B5F">
            <w:pPr>
              <w:pStyle w:val="Yea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 w:cs="Times New Roman"/>
                <w:b/>
                <w:color w:val="auto"/>
                <w:sz w:val="96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F2C181" wp14:editId="40AE3035">
                  <wp:extent cx="998290" cy="1301115"/>
                  <wp:effectExtent l="0" t="0" r="0" b="0"/>
                  <wp:docPr id="3" name="Picture 3" descr="Image result for free religious clip art for Apr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ree religious clip art for Apr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847" cy="136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48CA">
              <w:rPr>
                <w:rStyle w:val="Month"/>
              </w:rPr>
              <w:t xml:space="preserve"> </w:t>
            </w:r>
            <w:r w:rsidR="00112D81">
              <w:rPr>
                <w:rStyle w:val="Month"/>
                <w:rFonts w:ascii="Algerian" w:hAnsi="Algerian"/>
                <w:sz w:val="96"/>
                <w:szCs w:val="20"/>
              </w:rPr>
              <w:t>MAY 202</w:t>
            </w:r>
            <w:r w:rsidR="009E559A">
              <w:rPr>
                <w:rStyle w:val="Month"/>
                <w:rFonts w:ascii="Algerian" w:hAnsi="Algerian"/>
                <w:sz w:val="96"/>
                <w:szCs w:val="20"/>
              </w:rPr>
              <w:t>2</w:t>
            </w:r>
          </w:p>
        </w:tc>
      </w:tr>
      <w:tr w:rsidR="00342860" w:rsidRPr="00794DA7" w14:paraId="75C00266" w14:textId="77777777" w:rsidTr="00E74971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pct"/>
          </w:tcPr>
          <w:p w14:paraId="75C00264" w14:textId="77777777" w:rsidR="008E3569" w:rsidRPr="00794DA7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pct"/>
          </w:tcPr>
          <w:p w14:paraId="75C00265" w14:textId="77777777" w:rsidR="008E3569" w:rsidRPr="00794DA7" w:rsidRDefault="008E3569" w:rsidP="00EA1D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Style w:val="Calendar-Accent1"/>
        <w:tblW w:w="5260" w:type="pct"/>
        <w:tblInd w:w="-275" w:type="dxa"/>
        <w:tblLook w:val="04A0" w:firstRow="1" w:lastRow="0" w:firstColumn="1" w:lastColumn="0" w:noHBand="0" w:noVBand="1"/>
        <w:tblCaption w:val="Layout table"/>
      </w:tblPr>
      <w:tblGrid>
        <w:gridCol w:w="1697"/>
        <w:gridCol w:w="1610"/>
        <w:gridCol w:w="1610"/>
        <w:gridCol w:w="1521"/>
        <w:gridCol w:w="1612"/>
        <w:gridCol w:w="1698"/>
        <w:gridCol w:w="1603"/>
      </w:tblGrid>
      <w:tr w:rsidR="006B4740" w:rsidRPr="00794DA7" w14:paraId="75C0026E" w14:textId="77777777" w:rsidTr="006B4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tcW w:w="748" w:type="pct"/>
          </w:tcPr>
          <w:p w14:paraId="75C00267" w14:textId="71F0455E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bookmarkStart w:id="1" w:name="_Calendar"/>
            <w:bookmarkEnd w:id="1"/>
            <w:r w:rsidRPr="00794DA7">
              <w:rPr>
                <w:rFonts w:ascii="Times New Roman" w:hAnsi="Times New Roman" w:cs="Times New Roman"/>
                <w:color w:val="auto"/>
              </w:rPr>
              <w:t>Sun.</w:t>
            </w:r>
          </w:p>
        </w:tc>
        <w:tc>
          <w:tcPr>
            <w:tcW w:w="709" w:type="pct"/>
          </w:tcPr>
          <w:p w14:paraId="75C00268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Mon.</w:t>
            </w:r>
          </w:p>
        </w:tc>
        <w:tc>
          <w:tcPr>
            <w:tcW w:w="709" w:type="pct"/>
          </w:tcPr>
          <w:p w14:paraId="75C00269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Tue.</w:t>
            </w:r>
          </w:p>
        </w:tc>
        <w:tc>
          <w:tcPr>
            <w:tcW w:w="670" w:type="pct"/>
          </w:tcPr>
          <w:p w14:paraId="75C0026A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Wed.</w:t>
            </w:r>
          </w:p>
        </w:tc>
        <w:tc>
          <w:tcPr>
            <w:tcW w:w="710" w:type="pct"/>
          </w:tcPr>
          <w:p w14:paraId="75C0026B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Thu.</w:t>
            </w:r>
          </w:p>
        </w:tc>
        <w:tc>
          <w:tcPr>
            <w:tcW w:w="748" w:type="pct"/>
          </w:tcPr>
          <w:p w14:paraId="75C0026C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Fri.</w:t>
            </w:r>
          </w:p>
        </w:tc>
        <w:tc>
          <w:tcPr>
            <w:tcW w:w="706" w:type="pct"/>
          </w:tcPr>
          <w:p w14:paraId="75C0026D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Sat.</w:t>
            </w:r>
          </w:p>
        </w:tc>
      </w:tr>
      <w:tr w:rsidR="006B4740" w:rsidRPr="00794DA7" w14:paraId="75C00276" w14:textId="77777777" w:rsidTr="00535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21"/>
        </w:trPr>
        <w:tc>
          <w:tcPr>
            <w:tcW w:w="748" w:type="pct"/>
          </w:tcPr>
          <w:p w14:paraId="5689B606" w14:textId="77777777" w:rsidR="008E3569" w:rsidRDefault="00196374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  <w:p w14:paraId="1B3E55A4" w14:textId="77777777" w:rsidR="00C63472" w:rsidRDefault="00C63472" w:rsidP="00C634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Sunday School 10:00 a.m.</w:t>
            </w:r>
          </w:p>
          <w:p w14:paraId="41684773" w14:textId="77777777" w:rsidR="00C63472" w:rsidRPr="00CE7802" w:rsidRDefault="00C63472" w:rsidP="00C6347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4"/>
                <w:szCs w:val="4"/>
              </w:rPr>
            </w:pPr>
          </w:p>
          <w:p w14:paraId="5889DC92" w14:textId="77777777" w:rsidR="00C63472" w:rsidRPr="00292CCF" w:rsidRDefault="00C63472" w:rsidP="00C6347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319C">
              <w:rPr>
                <w:rFonts w:ascii="Times New Roman" w:hAnsi="Times New Roman" w:cs="Times New Roman"/>
                <w:bCs/>
                <w:sz w:val="20"/>
                <w:szCs w:val="20"/>
              </w:rPr>
              <w:t>Worship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at </w:t>
            </w:r>
            <w:r w:rsidRPr="009B319C">
              <w:rPr>
                <w:rFonts w:ascii="Times New Roman" w:hAnsi="Times New Roman" w:cs="Times New Roman"/>
                <w:sz w:val="20"/>
                <w:szCs w:val="20"/>
              </w:rPr>
              <w:t xml:space="preserve">11:00 </w:t>
            </w:r>
          </w:p>
          <w:p w14:paraId="3BDFA60E" w14:textId="77777777" w:rsidR="00C63472" w:rsidRPr="005665A2" w:rsidRDefault="00C63472" w:rsidP="00C63472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B31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Online option available</w:t>
            </w:r>
            <w:r w:rsidRPr="009B31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5C0026F" w14:textId="73D53CC8" w:rsidR="00C63472" w:rsidRPr="006E031A" w:rsidRDefault="00C63472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23997253" w14:textId="757BA50A" w:rsidR="00846E47" w:rsidRDefault="00196374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14:paraId="407B8AB7" w14:textId="77777777" w:rsidR="00CF25AE" w:rsidRDefault="0012586C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</w:p>
          <w:p w14:paraId="3DBB1213" w14:textId="77777777" w:rsidR="00CF25AE" w:rsidRDefault="00CF25AE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70" w14:textId="5E855FDA" w:rsidR="00846E47" w:rsidRPr="006E031A" w:rsidRDefault="00846E47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Dale</w:t>
            </w:r>
            <w:r w:rsidR="001258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Godfrey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pct"/>
          </w:tcPr>
          <w:p w14:paraId="1FD8C678" w14:textId="77777777" w:rsidR="008E3569" w:rsidRDefault="00196374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14:paraId="67CE6E18" w14:textId="7DC78226" w:rsidR="00294E4F" w:rsidRDefault="00294E4F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Centering prayer 8:30 </w:t>
            </w:r>
            <w:r w:rsidR="00CF25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a.m.</w:t>
            </w:r>
          </w:p>
          <w:p w14:paraId="05C106F9" w14:textId="77777777" w:rsidR="00294E4F" w:rsidRDefault="00294E4F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71" w14:textId="59353EF8" w:rsidR="0012586C" w:rsidRPr="006E031A" w:rsidRDefault="0012586C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Tracy Choppla</w:t>
            </w:r>
          </w:p>
        </w:tc>
        <w:tc>
          <w:tcPr>
            <w:tcW w:w="670" w:type="pct"/>
          </w:tcPr>
          <w:p w14:paraId="5802CBA8" w14:textId="77777777" w:rsidR="008E3569" w:rsidRDefault="00196374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14:paraId="6A268E1C" w14:textId="786C509C" w:rsidR="00294E4F" w:rsidRPr="00263877" w:rsidRDefault="00294E4F" w:rsidP="00294E4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63877">
              <w:rPr>
                <w:rFonts w:ascii="Times New Roman" w:hAnsi="Times New Roman"/>
                <w:sz w:val="20"/>
                <w:szCs w:val="20"/>
              </w:rPr>
              <w:t xml:space="preserve">Bible Study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63877">
              <w:rPr>
                <w:rFonts w:ascii="Times New Roman" w:hAnsi="Times New Roman"/>
                <w:sz w:val="20"/>
                <w:szCs w:val="20"/>
              </w:rPr>
              <w:t>:00 p.m.</w:t>
            </w:r>
          </w:p>
          <w:p w14:paraId="75C00272" w14:textId="6426B232" w:rsidR="0012586C" w:rsidRPr="006E031A" w:rsidRDefault="0012586C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pct"/>
          </w:tcPr>
          <w:p w14:paraId="75C00273" w14:textId="6EF9CB8E" w:rsidR="008E3569" w:rsidRPr="006E031A" w:rsidRDefault="00196374" w:rsidP="00412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48" w:type="pct"/>
          </w:tcPr>
          <w:p w14:paraId="75C00274" w14:textId="201BA533" w:rsidR="008E3569" w:rsidRPr="006E031A" w:rsidRDefault="00196374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06" w:type="pct"/>
          </w:tcPr>
          <w:p w14:paraId="75C00275" w14:textId="306278E6" w:rsidR="00E2703C" w:rsidRPr="006E031A" w:rsidRDefault="00196374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6B4740" w:rsidRPr="00794DA7" w14:paraId="75C00281" w14:textId="77777777" w:rsidTr="00535F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5"/>
        </w:trPr>
        <w:tc>
          <w:tcPr>
            <w:tcW w:w="748" w:type="pct"/>
          </w:tcPr>
          <w:p w14:paraId="75C00277" w14:textId="77777777" w:rsidR="008E3569" w:rsidRPr="006E031A" w:rsidRDefault="008E3569" w:rsidP="006E100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75C00278" w14:textId="04E2A9B8" w:rsidR="008E3569" w:rsidRPr="006E031A" w:rsidRDefault="008E3569" w:rsidP="006E031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75C00279" w14:textId="1D0C5381" w:rsidR="003A37F2" w:rsidRPr="006E031A" w:rsidRDefault="003A37F2" w:rsidP="00A71E8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0F69DD01" w14:textId="77777777" w:rsidR="00F07DC7" w:rsidRPr="009E413A" w:rsidRDefault="00F07DC7" w:rsidP="00AD629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5C0027A" w14:textId="0D68672A" w:rsidR="00A71E88" w:rsidRPr="006E031A" w:rsidRDefault="00A71E88" w:rsidP="00D32F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pct"/>
          </w:tcPr>
          <w:p w14:paraId="237F9261" w14:textId="77777777" w:rsidR="002B7037" w:rsidRPr="00CF58D6" w:rsidRDefault="002B7037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D0AD394" w14:textId="77777777" w:rsidR="00164C10" w:rsidRPr="00CF58D6" w:rsidRDefault="00164C10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3CCE289" w14:textId="77777777" w:rsidR="00164C10" w:rsidRPr="00CF58D6" w:rsidRDefault="00164C10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11B9B7E" w14:textId="77777777" w:rsidR="002D558A" w:rsidRPr="004466DA" w:rsidRDefault="002D558A" w:rsidP="00733B07">
            <w:pPr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  <w:p w14:paraId="75C0027D" w14:textId="2D356E0C" w:rsidR="00164C10" w:rsidRPr="00CF58D6" w:rsidRDefault="00164C10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63DD50DB" w14:textId="77777777" w:rsidR="00650A65" w:rsidRDefault="00650A65" w:rsidP="003D05D8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A738802" w14:textId="1EF2052D" w:rsidR="00650A65" w:rsidRDefault="00650A65" w:rsidP="003D05D8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C0027E" w14:textId="0F3D1A79" w:rsidR="00991DD6" w:rsidRPr="00572CFE" w:rsidRDefault="00991DD6" w:rsidP="003D05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</w:tcPr>
          <w:p w14:paraId="2774A076" w14:textId="77777777" w:rsidR="002E0239" w:rsidRDefault="002E0239" w:rsidP="00141B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A63CF2" w14:textId="77777777" w:rsidR="00650A65" w:rsidRDefault="00650A65" w:rsidP="00141B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80" w14:textId="09664B90" w:rsidR="00650A65" w:rsidRPr="006E031A" w:rsidRDefault="00650A65" w:rsidP="00141B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4740" w:rsidRPr="00794DA7" w14:paraId="75C00289" w14:textId="77777777" w:rsidTr="006B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4"/>
        </w:trPr>
        <w:tc>
          <w:tcPr>
            <w:tcW w:w="748" w:type="pct"/>
          </w:tcPr>
          <w:p w14:paraId="53B17A34" w14:textId="36A5771C" w:rsidR="00CE0652" w:rsidRDefault="00196374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  <w:p w14:paraId="44266438" w14:textId="77777777" w:rsidR="00CE0652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FB2BE58" w14:textId="77777777" w:rsidR="00CE0652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6DD2BB2" w14:textId="77777777" w:rsidR="00CE0652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82" w14:textId="573CE9AB" w:rsidR="00CE0652" w:rsidRPr="006E031A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75C00283" w14:textId="500BA3F0" w:rsidR="008E3569" w:rsidRPr="006E031A" w:rsidRDefault="00196374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9" w:type="pct"/>
          </w:tcPr>
          <w:p w14:paraId="75C00284" w14:textId="51843F95" w:rsidR="008E3569" w:rsidRPr="006E031A" w:rsidRDefault="00196374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70" w:type="pct"/>
          </w:tcPr>
          <w:p w14:paraId="75C00285" w14:textId="6D758DA5" w:rsidR="008E3569" w:rsidRPr="006E031A" w:rsidRDefault="00196374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710" w:type="pct"/>
          </w:tcPr>
          <w:p w14:paraId="75C00286" w14:textId="1CD7E6FB" w:rsidR="008E3569" w:rsidRPr="006E031A" w:rsidRDefault="00196374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748" w:type="pct"/>
          </w:tcPr>
          <w:p w14:paraId="75C00287" w14:textId="33CCF145" w:rsidR="008E3569" w:rsidRPr="006E031A" w:rsidRDefault="00196374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06" w:type="pct"/>
          </w:tcPr>
          <w:p w14:paraId="75C00288" w14:textId="722FB269" w:rsidR="008E3569" w:rsidRPr="006E031A" w:rsidRDefault="00196374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</w:tr>
      <w:tr w:rsidR="006B4740" w:rsidRPr="00794DA7" w14:paraId="75C0029D" w14:textId="77777777" w:rsidTr="000A75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50"/>
        </w:trPr>
        <w:tc>
          <w:tcPr>
            <w:tcW w:w="748" w:type="pct"/>
          </w:tcPr>
          <w:p w14:paraId="7D192B17" w14:textId="1B973D0E" w:rsidR="00CE7802" w:rsidRDefault="00CE7802" w:rsidP="00CE78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Sunday School 10:00 a.m.</w:t>
            </w:r>
          </w:p>
          <w:p w14:paraId="457D9631" w14:textId="77777777" w:rsidR="00CE7802" w:rsidRPr="00CE7802" w:rsidRDefault="00CE7802" w:rsidP="00823177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4"/>
                <w:szCs w:val="4"/>
              </w:rPr>
            </w:pPr>
          </w:p>
          <w:p w14:paraId="478DA2E5" w14:textId="49971E98" w:rsidR="005665A2" w:rsidRPr="00292CCF" w:rsidRDefault="00823177" w:rsidP="0082317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319C">
              <w:rPr>
                <w:rFonts w:ascii="Times New Roman" w:hAnsi="Times New Roman" w:cs="Times New Roman"/>
                <w:bCs/>
                <w:sz w:val="20"/>
                <w:szCs w:val="20"/>
              </w:rPr>
              <w:t>Worship</w:t>
            </w:r>
            <w:r w:rsidR="00E559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at </w:t>
            </w:r>
            <w:r w:rsidRPr="009B319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="000E541C" w:rsidRPr="009B3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203107" w14:textId="0C659979" w:rsidR="00FF335A" w:rsidRPr="005665A2" w:rsidRDefault="00823177" w:rsidP="005665A2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bookmarkStart w:id="2" w:name="_Hlk67557342"/>
            <w:r w:rsidRPr="009B31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Online option available</w:t>
            </w:r>
            <w:bookmarkEnd w:id="2"/>
            <w:r w:rsidRPr="009B31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4FCB0FE" w14:textId="77777777" w:rsidR="00A467BB" w:rsidRDefault="00A467BB" w:rsidP="00FF335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90" w14:textId="52A0F1B5" w:rsidR="00C4258A" w:rsidRPr="00550162" w:rsidRDefault="00C4258A" w:rsidP="00543C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3B9AC640" w14:textId="77777777" w:rsidR="00C4258A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293DCD0" w14:textId="77777777" w:rsidR="00D844C5" w:rsidRDefault="00D844C5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37ECF11" w14:textId="77777777" w:rsidR="00D844C5" w:rsidRDefault="00D844C5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95D86E7" w14:textId="77777777" w:rsidR="00D844C5" w:rsidRDefault="00D844C5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D6A7038" w14:textId="77777777" w:rsidR="00D844C5" w:rsidRDefault="00D844C5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FAB45C5" w14:textId="77777777" w:rsidR="00A467BB" w:rsidRDefault="00A467B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91" w14:textId="757AF556" w:rsidR="00D844C5" w:rsidRPr="006E031A" w:rsidRDefault="00D844C5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466E90E7" w14:textId="77777777" w:rsidR="004B2028" w:rsidRPr="006E031A" w:rsidRDefault="004B2028" w:rsidP="004B2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Centering Prayer </w:t>
            </w:r>
          </w:p>
          <w:p w14:paraId="1AB9B687" w14:textId="77777777" w:rsidR="004B2028" w:rsidRDefault="004B2028" w:rsidP="004B2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8:30 a.m.</w:t>
            </w:r>
          </w:p>
          <w:p w14:paraId="75C00292" w14:textId="0453AE97" w:rsidR="000C710C" w:rsidRPr="009E413A" w:rsidRDefault="000C710C" w:rsidP="00C4258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4D1369D4" w14:textId="3FC3765C" w:rsidR="00DB3E3C" w:rsidRPr="00263877" w:rsidRDefault="004B2028" w:rsidP="00C4258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63877">
              <w:rPr>
                <w:rFonts w:ascii="Times New Roman" w:hAnsi="Times New Roman"/>
                <w:sz w:val="20"/>
                <w:szCs w:val="20"/>
              </w:rPr>
              <w:t xml:space="preserve">Bible Study </w:t>
            </w:r>
            <w:r w:rsidR="00294E4F">
              <w:rPr>
                <w:rFonts w:ascii="Times New Roman" w:hAnsi="Times New Roman"/>
                <w:sz w:val="20"/>
                <w:szCs w:val="20"/>
              </w:rPr>
              <w:t>7</w:t>
            </w:r>
            <w:r w:rsidRPr="00263877">
              <w:rPr>
                <w:rFonts w:ascii="Times New Roman" w:hAnsi="Times New Roman"/>
                <w:sz w:val="20"/>
                <w:szCs w:val="20"/>
              </w:rPr>
              <w:t>:00 p.m.</w:t>
            </w:r>
          </w:p>
          <w:p w14:paraId="1FEBF4A1" w14:textId="727E1464" w:rsidR="00DB3E3C" w:rsidRDefault="00DB3E3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9E13AE9" w14:textId="77777777" w:rsidR="000E370C" w:rsidRDefault="000E370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55A86E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BB1DF0C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6D865F2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93" w14:textId="7388B926" w:rsidR="00DB3E3C" w:rsidRPr="006E031A" w:rsidRDefault="00DB3E3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pct"/>
          </w:tcPr>
          <w:p w14:paraId="2997A665" w14:textId="77777777" w:rsidR="00650A65" w:rsidRDefault="00650A65" w:rsidP="00C77F3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C0029A" w14:textId="5C1C761F" w:rsidR="00650A65" w:rsidRPr="00F2167F" w:rsidRDefault="00650A65" w:rsidP="00C77F3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2A0D3D78" w14:textId="77777777" w:rsidR="00AF088F" w:rsidRDefault="00AF088F" w:rsidP="000A04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53571B6" w14:textId="77777777" w:rsidR="0012586C" w:rsidRDefault="0012586C" w:rsidP="000A04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A764583" w14:textId="77777777" w:rsidR="0012586C" w:rsidRDefault="0012586C" w:rsidP="000A04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9B" w14:textId="4A7ED346" w:rsidR="0012586C" w:rsidRPr="006E031A" w:rsidRDefault="0012586C" w:rsidP="000A04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Trey &amp; Laura Coogle</w:t>
            </w:r>
          </w:p>
        </w:tc>
        <w:tc>
          <w:tcPr>
            <w:tcW w:w="706" w:type="pct"/>
          </w:tcPr>
          <w:p w14:paraId="1356AB53" w14:textId="77777777" w:rsidR="00C4258A" w:rsidRDefault="00C4258A" w:rsidP="00C425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FF49E73" w14:textId="77777777" w:rsidR="00650A65" w:rsidRDefault="00650A65" w:rsidP="00C425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5C0029C" w14:textId="4AFFBEF1" w:rsidR="00650A65" w:rsidRPr="006E031A" w:rsidRDefault="00650A65" w:rsidP="00C425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B4740" w:rsidRPr="00794DA7" w14:paraId="75C002A5" w14:textId="77777777" w:rsidTr="006B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4"/>
        </w:trPr>
        <w:tc>
          <w:tcPr>
            <w:tcW w:w="748" w:type="pct"/>
          </w:tcPr>
          <w:p w14:paraId="75C0029E" w14:textId="618C15E4" w:rsidR="00C4258A" w:rsidRPr="006E031A" w:rsidRDefault="00D41329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1963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pct"/>
          </w:tcPr>
          <w:p w14:paraId="75C0029F" w14:textId="3FCF07CA" w:rsidR="00C4258A" w:rsidRPr="006E031A" w:rsidRDefault="00196374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09" w:type="pct"/>
          </w:tcPr>
          <w:p w14:paraId="75C002A0" w14:textId="291E9EC8" w:rsidR="00C4258A" w:rsidRPr="006E031A" w:rsidRDefault="00196374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670" w:type="pct"/>
          </w:tcPr>
          <w:p w14:paraId="75C002A1" w14:textId="028C054F" w:rsidR="00C4258A" w:rsidRPr="006E031A" w:rsidRDefault="00196374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710" w:type="pct"/>
          </w:tcPr>
          <w:p w14:paraId="75C002A2" w14:textId="0FF47CB5" w:rsidR="00C4258A" w:rsidRPr="006E031A" w:rsidRDefault="00196374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748" w:type="pct"/>
          </w:tcPr>
          <w:p w14:paraId="75C002A3" w14:textId="7CC01C80" w:rsidR="00C4258A" w:rsidRPr="006E031A" w:rsidRDefault="00196374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6" w:type="pct"/>
          </w:tcPr>
          <w:p w14:paraId="75C002A4" w14:textId="49658393" w:rsidR="00C4258A" w:rsidRPr="006E031A" w:rsidRDefault="00196374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</w:tr>
      <w:tr w:rsidR="006B4740" w:rsidRPr="00794DA7" w14:paraId="75C002BB" w14:textId="77777777" w:rsidTr="00C17D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467"/>
        </w:trPr>
        <w:tc>
          <w:tcPr>
            <w:tcW w:w="748" w:type="pct"/>
          </w:tcPr>
          <w:p w14:paraId="5F273A4A" w14:textId="1B36ACFE" w:rsidR="007B39D9" w:rsidRDefault="00523CFD" w:rsidP="006B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Sunday School 10:00 a.m.</w:t>
            </w:r>
          </w:p>
          <w:p w14:paraId="74ED123E" w14:textId="77777777" w:rsidR="00523CFD" w:rsidRPr="00CE7802" w:rsidRDefault="00523CFD" w:rsidP="006B2CF2">
            <w:pPr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209C0376" w14:textId="1BF45782" w:rsidR="003D546F" w:rsidRPr="004B2028" w:rsidRDefault="00C87A83" w:rsidP="003D546F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Worship 11:00 </w:t>
            </w:r>
          </w:p>
          <w:p w14:paraId="75C002AB" w14:textId="5A75D28C" w:rsidR="00833EF4" w:rsidRPr="00425CB1" w:rsidRDefault="00673EE5" w:rsidP="00833EF4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C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Small group </w:t>
            </w:r>
            <w:r w:rsidR="00425CB1" w:rsidRPr="00425CB1">
              <w:rPr>
                <w:rFonts w:ascii="Times New Roman" w:hAnsi="Times New Roman"/>
                <w:b/>
                <w:bCs/>
                <w:sz w:val="20"/>
                <w:szCs w:val="20"/>
              </w:rPr>
              <w:t>followed</w:t>
            </w:r>
          </w:p>
        </w:tc>
        <w:tc>
          <w:tcPr>
            <w:tcW w:w="709" w:type="pct"/>
          </w:tcPr>
          <w:p w14:paraId="75C002AD" w14:textId="56FA1186" w:rsidR="00C4258A" w:rsidRPr="006E031A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3EACAE02" w14:textId="77777777" w:rsidR="004B2028" w:rsidRPr="006E031A" w:rsidRDefault="004B2028" w:rsidP="004B2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Centering Prayer </w:t>
            </w:r>
          </w:p>
          <w:p w14:paraId="2C9C0E5C" w14:textId="2C352019" w:rsidR="00353526" w:rsidRDefault="004B2028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8:30 a.m.</w:t>
            </w:r>
          </w:p>
          <w:p w14:paraId="1AEB6685" w14:textId="77777777" w:rsidR="00C17D3E" w:rsidRDefault="00C17D3E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22A26AF" w14:textId="383329EF" w:rsidR="00353526" w:rsidRDefault="00353526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DDC851A" w14:textId="03E43DE4" w:rsidR="00DB66B2" w:rsidRDefault="002B1546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Katie Felker</w:t>
            </w:r>
          </w:p>
          <w:p w14:paraId="023BEDEB" w14:textId="7816BD21" w:rsidR="002B1546" w:rsidRDefault="002B1546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Laney Martin</w:t>
            </w:r>
          </w:p>
          <w:p w14:paraId="631F88C4" w14:textId="77777777" w:rsidR="00DB66B2" w:rsidRDefault="00DB66B2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AE" w14:textId="1B561F95" w:rsidR="000C710C" w:rsidRPr="006E031A" w:rsidRDefault="000C710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63638559" w14:textId="263896F8" w:rsidR="00EE7316" w:rsidRDefault="00EE7316" w:rsidP="00C425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Oaks </w:t>
            </w:r>
            <w:r w:rsidR="00C67420">
              <w:rPr>
                <w:rFonts w:ascii="Times New Roman" w:hAnsi="Times New Roman"/>
                <w:sz w:val="20"/>
                <w:szCs w:val="20"/>
              </w:rPr>
              <w:t>10:30</w:t>
            </w:r>
            <w:r w:rsidR="008246B9">
              <w:rPr>
                <w:rFonts w:ascii="Times New Roman" w:hAnsi="Times New Roman"/>
                <w:sz w:val="20"/>
                <w:szCs w:val="20"/>
              </w:rPr>
              <w:t xml:space="preserve"> a.m.</w:t>
            </w:r>
          </w:p>
          <w:p w14:paraId="75C002B2" w14:textId="5DA378F0" w:rsidR="00662C00" w:rsidRPr="006E031A" w:rsidRDefault="004B2028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877">
              <w:rPr>
                <w:rFonts w:ascii="Times New Roman" w:hAnsi="Times New Roman"/>
                <w:sz w:val="20"/>
                <w:szCs w:val="20"/>
              </w:rPr>
              <w:t xml:space="preserve">Bible Study </w:t>
            </w:r>
            <w:r w:rsidR="00391533">
              <w:rPr>
                <w:rFonts w:ascii="Times New Roman" w:hAnsi="Times New Roman"/>
                <w:sz w:val="20"/>
                <w:szCs w:val="20"/>
              </w:rPr>
              <w:t>7</w:t>
            </w:r>
            <w:r w:rsidRPr="00263877">
              <w:rPr>
                <w:rFonts w:ascii="Times New Roman" w:hAnsi="Times New Roman"/>
                <w:sz w:val="20"/>
                <w:szCs w:val="20"/>
              </w:rPr>
              <w:t>:00 p.m.</w:t>
            </w:r>
          </w:p>
        </w:tc>
        <w:tc>
          <w:tcPr>
            <w:tcW w:w="710" w:type="pct"/>
          </w:tcPr>
          <w:p w14:paraId="2BB55D5D" w14:textId="77777777" w:rsidR="00222301" w:rsidRDefault="00222301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529F3CE" w14:textId="77777777" w:rsidR="00AC5A2B" w:rsidRDefault="00AC5A2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6B69AF" w14:textId="08D03B77" w:rsidR="00AC5A2B" w:rsidRDefault="00AC5A2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85F7A2" w14:textId="2979CC8F" w:rsidR="00DB66B2" w:rsidRDefault="00DB66B2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5EB5FA" w14:textId="3D436086" w:rsidR="00A467BB" w:rsidRDefault="00A467B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B3" w14:textId="79B75E06" w:rsidR="00AC5A2B" w:rsidRPr="006E031A" w:rsidRDefault="00AC5A2B" w:rsidP="00543C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2D3288D5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F64BA7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60202F8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585BD6B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097BAFF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8A06D74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583096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B9" w14:textId="3D99B7E6" w:rsidR="00C4258A" w:rsidRPr="006E031A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</w:tcPr>
          <w:p w14:paraId="75C002BA" w14:textId="001FA5D5" w:rsidR="000D19C1" w:rsidRPr="006E031A" w:rsidRDefault="000D19C1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4740" w:rsidRPr="00794DA7" w14:paraId="75C002C3" w14:textId="77777777" w:rsidTr="006B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4"/>
        </w:trPr>
        <w:tc>
          <w:tcPr>
            <w:tcW w:w="748" w:type="pct"/>
          </w:tcPr>
          <w:p w14:paraId="75C002BC" w14:textId="48CE9788" w:rsidR="00C4258A" w:rsidRPr="006E031A" w:rsidRDefault="00196374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709" w:type="pct"/>
          </w:tcPr>
          <w:p w14:paraId="75C002BD" w14:textId="4C434635" w:rsidR="00C4258A" w:rsidRPr="006E031A" w:rsidRDefault="00196374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709" w:type="pct"/>
          </w:tcPr>
          <w:p w14:paraId="75C002BE" w14:textId="19FD460E" w:rsidR="00C4258A" w:rsidRPr="006E031A" w:rsidRDefault="00196374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670" w:type="pct"/>
          </w:tcPr>
          <w:p w14:paraId="75C002BF" w14:textId="4402D58A" w:rsidR="00C4258A" w:rsidRPr="006E031A" w:rsidRDefault="00196374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710" w:type="pct"/>
          </w:tcPr>
          <w:p w14:paraId="75C002C0" w14:textId="31D1944F" w:rsidR="00C4258A" w:rsidRPr="006E031A" w:rsidRDefault="00196374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748" w:type="pct"/>
          </w:tcPr>
          <w:p w14:paraId="75C002C1" w14:textId="061FA4C9" w:rsidR="00C4258A" w:rsidRPr="006E031A" w:rsidRDefault="00196374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706" w:type="pct"/>
          </w:tcPr>
          <w:p w14:paraId="75C002C2" w14:textId="14D7C85E" w:rsidR="00C4258A" w:rsidRPr="006E031A" w:rsidRDefault="00196374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</w:tr>
      <w:tr w:rsidR="00294E4F" w:rsidRPr="00794DA7" w14:paraId="75C002DF" w14:textId="77777777" w:rsidTr="002B15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27"/>
        </w:trPr>
        <w:tc>
          <w:tcPr>
            <w:tcW w:w="748" w:type="pct"/>
          </w:tcPr>
          <w:p w14:paraId="49378338" w14:textId="26E61EB4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Sunday School 10:00 a.m.</w:t>
            </w:r>
          </w:p>
          <w:p w14:paraId="71B1D7A7" w14:textId="77777777" w:rsidR="00294E4F" w:rsidRPr="00CE7802" w:rsidRDefault="00294E4F" w:rsidP="00294E4F">
            <w:pPr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4EAB197A" w14:textId="65E63ECB" w:rsidR="00294E4F" w:rsidRDefault="00294E4F" w:rsidP="00294E4F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Worship</w:t>
            </w:r>
            <w:r w:rsidR="004E03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(Rev. Hem</w:t>
            </w:r>
            <w:r w:rsidR="006552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phil</w:t>
            </w:r>
            <w:r w:rsidR="004266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11:00 </w:t>
            </w:r>
            <w:r w:rsidR="004266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</w:p>
          <w:p w14:paraId="14FD483F" w14:textId="77777777" w:rsidR="00294E4F" w:rsidRPr="00CE7802" w:rsidRDefault="00294E4F" w:rsidP="00294E4F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2"/>
                <w:szCs w:val="2"/>
              </w:rPr>
            </w:pPr>
          </w:p>
          <w:p w14:paraId="75C002CF" w14:textId="3412A565" w:rsidR="00294E4F" w:rsidRPr="002B1546" w:rsidRDefault="00294E4F" w:rsidP="00294E4F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Family Dinner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\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Susan Martin</w:t>
            </w:r>
          </w:p>
        </w:tc>
        <w:tc>
          <w:tcPr>
            <w:tcW w:w="709" w:type="pct"/>
          </w:tcPr>
          <w:p w14:paraId="245CEA93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3731B7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F212F8F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1783F34" w14:textId="475BBDB1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7" w14:textId="07BE27D4" w:rsidR="00294E4F" w:rsidRPr="006E031A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68FE79D1" w14:textId="77777777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Centering Prayer </w:t>
            </w:r>
          </w:p>
          <w:p w14:paraId="05943EF7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8:30 a.m.</w:t>
            </w:r>
          </w:p>
          <w:p w14:paraId="75C002DA" w14:textId="717548E9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74B8BFF0" w14:textId="383F64F9" w:rsidR="00294E4F" w:rsidRPr="00263877" w:rsidRDefault="00294E4F" w:rsidP="00294E4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63877">
              <w:rPr>
                <w:rFonts w:ascii="Times New Roman" w:hAnsi="Times New Roman"/>
                <w:sz w:val="20"/>
                <w:szCs w:val="20"/>
              </w:rPr>
              <w:t xml:space="preserve">Bible Study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63877">
              <w:rPr>
                <w:rFonts w:ascii="Times New Roman" w:hAnsi="Times New Roman"/>
                <w:sz w:val="20"/>
                <w:szCs w:val="20"/>
              </w:rPr>
              <w:t>:00 p.m.</w:t>
            </w:r>
          </w:p>
          <w:p w14:paraId="4B2AA574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BD7FAE5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BE5B5C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B184FA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B2D4849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B" w14:textId="1D5A8DC2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pct"/>
          </w:tcPr>
          <w:p w14:paraId="678AB14A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65CFDF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1DFAE81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99BD7F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57D00BD" w14:textId="6F2BE709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4B284E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C" w14:textId="1B75E7E3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1154823D" w14:textId="77777777" w:rsidR="00294E4F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F15B795" w14:textId="77777777" w:rsidR="00294E4F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986FB7D" w14:textId="77777777" w:rsidR="00294E4F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A4152A" w14:textId="77777777" w:rsidR="00294E4F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A37DD03" w14:textId="77777777" w:rsidR="00294E4F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34F7F0" w14:textId="77777777" w:rsidR="00294E4F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AAEBD1" w14:textId="77777777" w:rsidR="00294E4F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D" w14:textId="620B3DDE" w:rsidR="00294E4F" w:rsidRPr="006E031A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</w:tcPr>
          <w:p w14:paraId="50085430" w14:textId="77777777" w:rsidR="00294E4F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29670AB" w14:textId="77777777" w:rsidR="00294E4F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8F21D0A" w14:textId="77777777" w:rsidR="00294E4F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9C2257B" w14:textId="77777777" w:rsidR="00294E4F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532ECBC" w14:textId="67B1B19C" w:rsidR="00294E4F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6F7A782" w14:textId="77777777" w:rsidR="00294E4F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E" w14:textId="250AAA03" w:rsidR="00294E4F" w:rsidRPr="006E031A" w:rsidRDefault="00294E4F" w:rsidP="00294E4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4E4F" w:rsidRPr="00794DA7" w14:paraId="75C002E7" w14:textId="77777777" w:rsidTr="006B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"/>
        </w:trPr>
        <w:tc>
          <w:tcPr>
            <w:tcW w:w="748" w:type="pct"/>
          </w:tcPr>
          <w:p w14:paraId="75C002E0" w14:textId="35B63049" w:rsidR="00294E4F" w:rsidRPr="006E031A" w:rsidRDefault="00294E4F" w:rsidP="00294E4F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709" w:type="pct"/>
          </w:tcPr>
          <w:p w14:paraId="75C002E1" w14:textId="39E9E5F5" w:rsidR="00294E4F" w:rsidRPr="006E031A" w:rsidRDefault="00294E4F" w:rsidP="00294E4F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09" w:type="pct"/>
          </w:tcPr>
          <w:p w14:paraId="75C002E2" w14:textId="38B278B5" w:rsidR="00294E4F" w:rsidRPr="006E031A" w:rsidRDefault="00294E4F" w:rsidP="00294E4F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670" w:type="pct"/>
          </w:tcPr>
          <w:p w14:paraId="75C002E3" w14:textId="0228B5B9" w:rsidR="00294E4F" w:rsidRPr="006E031A" w:rsidRDefault="00294E4F" w:rsidP="00294E4F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pct"/>
          </w:tcPr>
          <w:p w14:paraId="75C002E4" w14:textId="6DC217D0" w:rsidR="00294E4F" w:rsidRPr="006E031A" w:rsidRDefault="00294E4F" w:rsidP="00294E4F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=D10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=D10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=D10+1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</w:tcPr>
          <w:p w14:paraId="75C002E5" w14:textId="6ED018DA" w:rsidR="00294E4F" w:rsidRPr="006E031A" w:rsidRDefault="00294E4F" w:rsidP="00294E4F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=E10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=E10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31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=E10+1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6" w:type="pct"/>
          </w:tcPr>
          <w:p w14:paraId="75C002E6" w14:textId="40564834" w:rsidR="00294E4F" w:rsidRPr="006E031A" w:rsidRDefault="00294E4F" w:rsidP="00294E4F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31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=F10+1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30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30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294E4F" w:rsidRPr="00794DA7" w14:paraId="75C002FB" w14:textId="77777777" w:rsidTr="00327B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38"/>
        </w:trPr>
        <w:tc>
          <w:tcPr>
            <w:tcW w:w="748" w:type="pct"/>
          </w:tcPr>
          <w:p w14:paraId="5D1FA64D" w14:textId="140DFF15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Sunday School 10:00 a.m.</w:t>
            </w:r>
          </w:p>
          <w:p w14:paraId="223BB8A2" w14:textId="77777777" w:rsidR="00294E4F" w:rsidRPr="00CE7802" w:rsidRDefault="00294E4F" w:rsidP="00294E4F">
            <w:pPr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  <w:p w14:paraId="6826DE77" w14:textId="7DD98363" w:rsidR="00294E4F" w:rsidRDefault="00294E4F" w:rsidP="00294E4F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Worship 11:00 </w:t>
            </w:r>
          </w:p>
          <w:p w14:paraId="36315D3D" w14:textId="77777777" w:rsidR="00294E4F" w:rsidRPr="00CE7802" w:rsidRDefault="00294E4F" w:rsidP="00294E4F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4"/>
                <w:szCs w:val="4"/>
              </w:rPr>
            </w:pPr>
          </w:p>
          <w:p w14:paraId="7A4983AA" w14:textId="7E8FDA29" w:rsidR="00294E4F" w:rsidRPr="00E559EC" w:rsidRDefault="00294E4F" w:rsidP="00294E4F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665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Online option available</w:t>
            </w:r>
          </w:p>
          <w:p w14:paraId="75C002EC" w14:textId="4DCD6519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75C002F3" w14:textId="0FEEF859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4633A3C1" w14:textId="77777777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Centering Prayer </w:t>
            </w:r>
          </w:p>
          <w:p w14:paraId="461DF336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8:30 a.m.</w:t>
            </w:r>
          </w:p>
          <w:p w14:paraId="557574FD" w14:textId="75E659F6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70E6B2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F5" w14:textId="6F881A5C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59CAA123" w14:textId="1792393F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75C002F7" w14:textId="2BC4A193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pct"/>
          </w:tcPr>
          <w:p w14:paraId="75C002F8" w14:textId="77777777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75C002F9" w14:textId="77777777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</w:tcPr>
          <w:p w14:paraId="75C002FA" w14:textId="77777777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4E4F" w:rsidRPr="00794DA7" w14:paraId="500D3A9B" w14:textId="77777777" w:rsidTr="00AB1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84"/>
        </w:trPr>
        <w:tc>
          <w:tcPr>
            <w:tcW w:w="748" w:type="pct"/>
          </w:tcPr>
          <w:p w14:paraId="08ED1A6A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  <w:p w14:paraId="0B1AFB66" w14:textId="77FF768F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Sunday School 10:00 a.m.</w:t>
            </w:r>
          </w:p>
          <w:p w14:paraId="252B35F3" w14:textId="77777777" w:rsidR="00294E4F" w:rsidRPr="00CE7802" w:rsidRDefault="00294E4F" w:rsidP="00294E4F">
            <w:pPr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  <w:p w14:paraId="05C1601B" w14:textId="77777777" w:rsidR="00294E4F" w:rsidRDefault="00294E4F" w:rsidP="00294E4F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Worship 11:00 </w:t>
            </w:r>
          </w:p>
          <w:p w14:paraId="6690A175" w14:textId="77777777" w:rsidR="00294E4F" w:rsidRPr="00CE7802" w:rsidRDefault="00294E4F" w:rsidP="00294E4F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4"/>
                <w:szCs w:val="4"/>
              </w:rPr>
            </w:pPr>
          </w:p>
          <w:p w14:paraId="558EE171" w14:textId="77777777" w:rsidR="00294E4F" w:rsidRPr="00E559EC" w:rsidRDefault="00294E4F" w:rsidP="00294E4F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665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Online option available</w:t>
            </w:r>
          </w:p>
          <w:p w14:paraId="1EBF5A26" w14:textId="74AF6CC8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2DF22CC9" w14:textId="3E58F822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709" w:type="pct"/>
          </w:tcPr>
          <w:p w14:paraId="3EACF1B6" w14:textId="77777777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0BC1B307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0" w:type="pct"/>
          </w:tcPr>
          <w:p w14:paraId="20FDDA34" w14:textId="77777777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45A8BB61" w14:textId="77777777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</w:tcPr>
          <w:p w14:paraId="752964CE" w14:textId="77777777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4E4F" w:rsidRPr="00794DA7" w14:paraId="216776AD" w14:textId="77777777" w:rsidTr="000F0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0"/>
        </w:trPr>
        <w:tc>
          <w:tcPr>
            <w:tcW w:w="748" w:type="pct"/>
          </w:tcPr>
          <w:p w14:paraId="6F6548AC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1BA1E09B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2C3256ED" w14:textId="77777777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223D99EA" w14:textId="77777777" w:rsidR="00294E4F" w:rsidRDefault="00294E4F" w:rsidP="00294E4F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0" w:type="pct"/>
          </w:tcPr>
          <w:p w14:paraId="30467B5A" w14:textId="77777777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1AF70144" w14:textId="77777777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</w:tcPr>
          <w:p w14:paraId="10F851D1" w14:textId="77777777" w:rsidR="00294E4F" w:rsidRPr="006E031A" w:rsidRDefault="00294E4F" w:rsidP="00294E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5C0030C" w14:textId="138A252A" w:rsidR="00C360DB" w:rsidRPr="00794DA7" w:rsidRDefault="00C360DB" w:rsidP="0064592E">
      <w:pPr>
        <w:pStyle w:val="NoSpacing"/>
        <w:rPr>
          <w:rFonts w:ascii="Times New Roman" w:hAnsi="Times New Roman" w:cs="Times New Roman"/>
          <w:color w:val="auto"/>
        </w:rPr>
      </w:pPr>
    </w:p>
    <w:sectPr w:rsidR="00C360DB" w:rsidRPr="00794DA7" w:rsidSect="004E1F3B">
      <w:pgSz w:w="12240" w:h="15840"/>
      <w:pgMar w:top="720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DE5E" w14:textId="77777777" w:rsidR="008963F4" w:rsidRDefault="008963F4">
      <w:pPr>
        <w:spacing w:before="0" w:after="0"/>
      </w:pPr>
      <w:r>
        <w:separator/>
      </w:r>
    </w:p>
  </w:endnote>
  <w:endnote w:type="continuationSeparator" w:id="0">
    <w:p w14:paraId="1BB6C9F6" w14:textId="77777777" w:rsidR="008963F4" w:rsidRDefault="008963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3C67" w14:textId="77777777" w:rsidR="008963F4" w:rsidRDefault="008963F4">
      <w:pPr>
        <w:spacing w:before="0" w:after="0"/>
      </w:pPr>
      <w:r>
        <w:separator/>
      </w:r>
    </w:p>
  </w:footnote>
  <w:footnote w:type="continuationSeparator" w:id="0">
    <w:p w14:paraId="2103E5A7" w14:textId="77777777" w:rsidR="008963F4" w:rsidRDefault="008963F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/28/2018"/>
    <w:docVar w:name="MonthStart" w:val="2/1/2018"/>
    <w:docVar w:name="WeekStart" w:val="1"/>
  </w:docVars>
  <w:rsids>
    <w:rsidRoot w:val="009A134F"/>
    <w:rsid w:val="00007DF9"/>
    <w:rsid w:val="00020D1B"/>
    <w:rsid w:val="00021A6B"/>
    <w:rsid w:val="00026EE9"/>
    <w:rsid w:val="00037637"/>
    <w:rsid w:val="00046D50"/>
    <w:rsid w:val="0004712F"/>
    <w:rsid w:val="0004764F"/>
    <w:rsid w:val="00050B57"/>
    <w:rsid w:val="000555DB"/>
    <w:rsid w:val="0006166B"/>
    <w:rsid w:val="00063FDC"/>
    <w:rsid w:val="000648D2"/>
    <w:rsid w:val="00066E67"/>
    <w:rsid w:val="00066FA3"/>
    <w:rsid w:val="000706F5"/>
    <w:rsid w:val="000960CB"/>
    <w:rsid w:val="000A04B0"/>
    <w:rsid w:val="000A752E"/>
    <w:rsid w:val="000B24D7"/>
    <w:rsid w:val="000B2C4C"/>
    <w:rsid w:val="000C6CE3"/>
    <w:rsid w:val="000C710C"/>
    <w:rsid w:val="000D19C1"/>
    <w:rsid w:val="000E1293"/>
    <w:rsid w:val="000E370C"/>
    <w:rsid w:val="000E541C"/>
    <w:rsid w:val="000F0D19"/>
    <w:rsid w:val="000F3817"/>
    <w:rsid w:val="001052FD"/>
    <w:rsid w:val="001068D1"/>
    <w:rsid w:val="00110B4A"/>
    <w:rsid w:val="00112D81"/>
    <w:rsid w:val="001246DC"/>
    <w:rsid w:val="0012586C"/>
    <w:rsid w:val="0013129D"/>
    <w:rsid w:val="00134941"/>
    <w:rsid w:val="00134E3A"/>
    <w:rsid w:val="001403CB"/>
    <w:rsid w:val="00141B64"/>
    <w:rsid w:val="00142886"/>
    <w:rsid w:val="00146058"/>
    <w:rsid w:val="00164C10"/>
    <w:rsid w:val="00165449"/>
    <w:rsid w:val="0016717B"/>
    <w:rsid w:val="001704B1"/>
    <w:rsid w:val="0017069C"/>
    <w:rsid w:val="00173C7B"/>
    <w:rsid w:val="001767AF"/>
    <w:rsid w:val="001830DE"/>
    <w:rsid w:val="00183A2B"/>
    <w:rsid w:val="00183E0D"/>
    <w:rsid w:val="00185936"/>
    <w:rsid w:val="001906B3"/>
    <w:rsid w:val="001920FD"/>
    <w:rsid w:val="0019382D"/>
    <w:rsid w:val="00196374"/>
    <w:rsid w:val="001A1C68"/>
    <w:rsid w:val="001A201B"/>
    <w:rsid w:val="001A5F9C"/>
    <w:rsid w:val="001B45DD"/>
    <w:rsid w:val="001B5C89"/>
    <w:rsid w:val="001B7F21"/>
    <w:rsid w:val="001C113F"/>
    <w:rsid w:val="001C123C"/>
    <w:rsid w:val="001C5E33"/>
    <w:rsid w:val="001D3EF6"/>
    <w:rsid w:val="001D6433"/>
    <w:rsid w:val="001E2BCD"/>
    <w:rsid w:val="001F001A"/>
    <w:rsid w:val="00200D1D"/>
    <w:rsid w:val="0020460C"/>
    <w:rsid w:val="00206F83"/>
    <w:rsid w:val="002125FF"/>
    <w:rsid w:val="00216C09"/>
    <w:rsid w:val="00222301"/>
    <w:rsid w:val="00224CEC"/>
    <w:rsid w:val="00224ED3"/>
    <w:rsid w:val="002419A8"/>
    <w:rsid w:val="00241A6F"/>
    <w:rsid w:val="00244712"/>
    <w:rsid w:val="002451F0"/>
    <w:rsid w:val="00247800"/>
    <w:rsid w:val="00250B57"/>
    <w:rsid w:val="00253B1F"/>
    <w:rsid w:val="00254638"/>
    <w:rsid w:val="002559A4"/>
    <w:rsid w:val="00255BDF"/>
    <w:rsid w:val="002608C1"/>
    <w:rsid w:val="00262841"/>
    <w:rsid w:val="002631C8"/>
    <w:rsid w:val="00263877"/>
    <w:rsid w:val="00266ABF"/>
    <w:rsid w:val="00272739"/>
    <w:rsid w:val="0028344B"/>
    <w:rsid w:val="002871FF"/>
    <w:rsid w:val="00290788"/>
    <w:rsid w:val="00292CCF"/>
    <w:rsid w:val="00293205"/>
    <w:rsid w:val="00294E06"/>
    <w:rsid w:val="00294E4F"/>
    <w:rsid w:val="002A33EF"/>
    <w:rsid w:val="002B1546"/>
    <w:rsid w:val="002B7037"/>
    <w:rsid w:val="002C2873"/>
    <w:rsid w:val="002C2BEF"/>
    <w:rsid w:val="002C339C"/>
    <w:rsid w:val="002C545A"/>
    <w:rsid w:val="002C59A4"/>
    <w:rsid w:val="002C77E1"/>
    <w:rsid w:val="002D38E5"/>
    <w:rsid w:val="002D558A"/>
    <w:rsid w:val="002D77F0"/>
    <w:rsid w:val="002E0239"/>
    <w:rsid w:val="002E180F"/>
    <w:rsid w:val="002E2D98"/>
    <w:rsid w:val="002E4FE5"/>
    <w:rsid w:val="002E531D"/>
    <w:rsid w:val="002E5EC7"/>
    <w:rsid w:val="002F1FBD"/>
    <w:rsid w:val="002F51DE"/>
    <w:rsid w:val="002F6906"/>
    <w:rsid w:val="003022C0"/>
    <w:rsid w:val="00305F9E"/>
    <w:rsid w:val="00312FF2"/>
    <w:rsid w:val="00321F36"/>
    <w:rsid w:val="00327BEF"/>
    <w:rsid w:val="00330DD4"/>
    <w:rsid w:val="003316F0"/>
    <w:rsid w:val="00335802"/>
    <w:rsid w:val="00342860"/>
    <w:rsid w:val="00346646"/>
    <w:rsid w:val="00352003"/>
    <w:rsid w:val="00353526"/>
    <w:rsid w:val="00353940"/>
    <w:rsid w:val="00355B2B"/>
    <w:rsid w:val="003562F9"/>
    <w:rsid w:val="00357B7F"/>
    <w:rsid w:val="0036524A"/>
    <w:rsid w:val="003665F5"/>
    <w:rsid w:val="00374DD6"/>
    <w:rsid w:val="0038576B"/>
    <w:rsid w:val="00391533"/>
    <w:rsid w:val="0039697F"/>
    <w:rsid w:val="003A30C4"/>
    <w:rsid w:val="003A37F2"/>
    <w:rsid w:val="003A3F23"/>
    <w:rsid w:val="003A4892"/>
    <w:rsid w:val="003A49D8"/>
    <w:rsid w:val="003A54E9"/>
    <w:rsid w:val="003A6DEF"/>
    <w:rsid w:val="003B0C76"/>
    <w:rsid w:val="003B290D"/>
    <w:rsid w:val="003B2C29"/>
    <w:rsid w:val="003B4561"/>
    <w:rsid w:val="003C457A"/>
    <w:rsid w:val="003D05D8"/>
    <w:rsid w:val="003D1065"/>
    <w:rsid w:val="003D521E"/>
    <w:rsid w:val="003D546F"/>
    <w:rsid w:val="003E04C2"/>
    <w:rsid w:val="003E558A"/>
    <w:rsid w:val="003F1D39"/>
    <w:rsid w:val="003F4447"/>
    <w:rsid w:val="003F46D0"/>
    <w:rsid w:val="003F5DEB"/>
    <w:rsid w:val="00405450"/>
    <w:rsid w:val="00412E99"/>
    <w:rsid w:val="00415656"/>
    <w:rsid w:val="00424EB1"/>
    <w:rsid w:val="00425CB1"/>
    <w:rsid w:val="004266B1"/>
    <w:rsid w:val="00445D22"/>
    <w:rsid w:val="004466DA"/>
    <w:rsid w:val="00446BB4"/>
    <w:rsid w:val="00452DC7"/>
    <w:rsid w:val="00465466"/>
    <w:rsid w:val="004664AC"/>
    <w:rsid w:val="00470C03"/>
    <w:rsid w:val="0048180A"/>
    <w:rsid w:val="004848CA"/>
    <w:rsid w:val="0049028F"/>
    <w:rsid w:val="004927F7"/>
    <w:rsid w:val="004A4E6A"/>
    <w:rsid w:val="004B2028"/>
    <w:rsid w:val="004B5CAC"/>
    <w:rsid w:val="004B6005"/>
    <w:rsid w:val="004C20AC"/>
    <w:rsid w:val="004C7BCC"/>
    <w:rsid w:val="004D5DDB"/>
    <w:rsid w:val="004E038E"/>
    <w:rsid w:val="004E1F3B"/>
    <w:rsid w:val="004E2C44"/>
    <w:rsid w:val="004E493B"/>
    <w:rsid w:val="004E60FA"/>
    <w:rsid w:val="004F4E15"/>
    <w:rsid w:val="004F527B"/>
    <w:rsid w:val="004F7922"/>
    <w:rsid w:val="00507F3D"/>
    <w:rsid w:val="005113C6"/>
    <w:rsid w:val="00512241"/>
    <w:rsid w:val="00523CFD"/>
    <w:rsid w:val="00530783"/>
    <w:rsid w:val="00535FD8"/>
    <w:rsid w:val="00543CD0"/>
    <w:rsid w:val="0054491A"/>
    <w:rsid w:val="00544944"/>
    <w:rsid w:val="00547C0A"/>
    <w:rsid w:val="00550162"/>
    <w:rsid w:val="00551D1A"/>
    <w:rsid w:val="005653ED"/>
    <w:rsid w:val="00566105"/>
    <w:rsid w:val="005665A2"/>
    <w:rsid w:val="00570520"/>
    <w:rsid w:val="00572CFE"/>
    <w:rsid w:val="005753A1"/>
    <w:rsid w:val="005771CD"/>
    <w:rsid w:val="005907F5"/>
    <w:rsid w:val="00591B13"/>
    <w:rsid w:val="0059668E"/>
    <w:rsid w:val="00596D5A"/>
    <w:rsid w:val="0059721E"/>
    <w:rsid w:val="005A0B95"/>
    <w:rsid w:val="005A64F1"/>
    <w:rsid w:val="005A712C"/>
    <w:rsid w:val="005C1F2D"/>
    <w:rsid w:val="005C5242"/>
    <w:rsid w:val="005D4A25"/>
    <w:rsid w:val="005D6C5A"/>
    <w:rsid w:val="005E2DD1"/>
    <w:rsid w:val="005E7F71"/>
    <w:rsid w:val="005F4599"/>
    <w:rsid w:val="005F72C8"/>
    <w:rsid w:val="005F74F5"/>
    <w:rsid w:val="00600CAA"/>
    <w:rsid w:val="00603BA3"/>
    <w:rsid w:val="00607020"/>
    <w:rsid w:val="00607646"/>
    <w:rsid w:val="006169D4"/>
    <w:rsid w:val="00623D26"/>
    <w:rsid w:val="00631556"/>
    <w:rsid w:val="00635368"/>
    <w:rsid w:val="0063708C"/>
    <w:rsid w:val="00637669"/>
    <w:rsid w:val="00640C71"/>
    <w:rsid w:val="0064592E"/>
    <w:rsid w:val="00645CBE"/>
    <w:rsid w:val="00650A65"/>
    <w:rsid w:val="00653213"/>
    <w:rsid w:val="006552D0"/>
    <w:rsid w:val="00662363"/>
    <w:rsid w:val="00662C00"/>
    <w:rsid w:val="00664275"/>
    <w:rsid w:val="0066461A"/>
    <w:rsid w:val="0066714A"/>
    <w:rsid w:val="00673B5F"/>
    <w:rsid w:val="00673D1C"/>
    <w:rsid w:val="00673E15"/>
    <w:rsid w:val="00673EE5"/>
    <w:rsid w:val="00674F14"/>
    <w:rsid w:val="00684B87"/>
    <w:rsid w:val="00686911"/>
    <w:rsid w:val="00686B3A"/>
    <w:rsid w:val="006921C3"/>
    <w:rsid w:val="006930E9"/>
    <w:rsid w:val="006935D9"/>
    <w:rsid w:val="00694565"/>
    <w:rsid w:val="00695B3F"/>
    <w:rsid w:val="006A4D6C"/>
    <w:rsid w:val="006A50C2"/>
    <w:rsid w:val="006A7596"/>
    <w:rsid w:val="006B1BEB"/>
    <w:rsid w:val="006B1D59"/>
    <w:rsid w:val="006B26EF"/>
    <w:rsid w:val="006B2CF2"/>
    <w:rsid w:val="006B4046"/>
    <w:rsid w:val="006B4740"/>
    <w:rsid w:val="006B732F"/>
    <w:rsid w:val="006D3295"/>
    <w:rsid w:val="006E031A"/>
    <w:rsid w:val="006E100B"/>
    <w:rsid w:val="006E53B1"/>
    <w:rsid w:val="006F3D27"/>
    <w:rsid w:val="00705526"/>
    <w:rsid w:val="007068ED"/>
    <w:rsid w:val="00714509"/>
    <w:rsid w:val="00720108"/>
    <w:rsid w:val="007212F8"/>
    <w:rsid w:val="007227ED"/>
    <w:rsid w:val="0072351F"/>
    <w:rsid w:val="00725323"/>
    <w:rsid w:val="00726FCA"/>
    <w:rsid w:val="00733B07"/>
    <w:rsid w:val="007518D8"/>
    <w:rsid w:val="00751E5B"/>
    <w:rsid w:val="007529B5"/>
    <w:rsid w:val="00752BF5"/>
    <w:rsid w:val="00753287"/>
    <w:rsid w:val="007537C3"/>
    <w:rsid w:val="00757237"/>
    <w:rsid w:val="007577F3"/>
    <w:rsid w:val="007633BC"/>
    <w:rsid w:val="00794DA7"/>
    <w:rsid w:val="00796D88"/>
    <w:rsid w:val="007A5B45"/>
    <w:rsid w:val="007B39D9"/>
    <w:rsid w:val="007B46D1"/>
    <w:rsid w:val="007C3C2A"/>
    <w:rsid w:val="007E18A5"/>
    <w:rsid w:val="007E3466"/>
    <w:rsid w:val="007E59CC"/>
    <w:rsid w:val="007E7DAF"/>
    <w:rsid w:val="007F11B1"/>
    <w:rsid w:val="0080092B"/>
    <w:rsid w:val="0080638D"/>
    <w:rsid w:val="00811D0B"/>
    <w:rsid w:val="00816803"/>
    <w:rsid w:val="00816E31"/>
    <w:rsid w:val="00823177"/>
    <w:rsid w:val="008246B9"/>
    <w:rsid w:val="00832E27"/>
    <w:rsid w:val="00833EF4"/>
    <w:rsid w:val="00841C4B"/>
    <w:rsid w:val="008427E6"/>
    <w:rsid w:val="00844C2F"/>
    <w:rsid w:val="00846E47"/>
    <w:rsid w:val="008523F6"/>
    <w:rsid w:val="008650D4"/>
    <w:rsid w:val="00867894"/>
    <w:rsid w:val="00873BAE"/>
    <w:rsid w:val="00875205"/>
    <w:rsid w:val="0087572B"/>
    <w:rsid w:val="008836AC"/>
    <w:rsid w:val="008869D2"/>
    <w:rsid w:val="00892ABB"/>
    <w:rsid w:val="008930F0"/>
    <w:rsid w:val="008963F4"/>
    <w:rsid w:val="008A21B0"/>
    <w:rsid w:val="008A378A"/>
    <w:rsid w:val="008B4BAD"/>
    <w:rsid w:val="008B53B7"/>
    <w:rsid w:val="008C2005"/>
    <w:rsid w:val="008D407D"/>
    <w:rsid w:val="008E0014"/>
    <w:rsid w:val="008E3569"/>
    <w:rsid w:val="008F1458"/>
    <w:rsid w:val="008F3920"/>
    <w:rsid w:val="008F521C"/>
    <w:rsid w:val="00902307"/>
    <w:rsid w:val="00906707"/>
    <w:rsid w:val="0091258E"/>
    <w:rsid w:val="00915515"/>
    <w:rsid w:val="009211F1"/>
    <w:rsid w:val="00923B13"/>
    <w:rsid w:val="00925158"/>
    <w:rsid w:val="00930396"/>
    <w:rsid w:val="009359B9"/>
    <w:rsid w:val="009416B8"/>
    <w:rsid w:val="00943358"/>
    <w:rsid w:val="00944CDF"/>
    <w:rsid w:val="00945773"/>
    <w:rsid w:val="00947090"/>
    <w:rsid w:val="00951135"/>
    <w:rsid w:val="00952AD2"/>
    <w:rsid w:val="00957406"/>
    <w:rsid w:val="009632C8"/>
    <w:rsid w:val="00976DF6"/>
    <w:rsid w:val="00977FD2"/>
    <w:rsid w:val="00990E78"/>
    <w:rsid w:val="00991DD6"/>
    <w:rsid w:val="00993C55"/>
    <w:rsid w:val="0099748B"/>
    <w:rsid w:val="009A1105"/>
    <w:rsid w:val="009A134F"/>
    <w:rsid w:val="009B319C"/>
    <w:rsid w:val="009B7390"/>
    <w:rsid w:val="009C4EE7"/>
    <w:rsid w:val="009D1070"/>
    <w:rsid w:val="009E413A"/>
    <w:rsid w:val="009E559A"/>
    <w:rsid w:val="009F3F83"/>
    <w:rsid w:val="009F6064"/>
    <w:rsid w:val="00A17D93"/>
    <w:rsid w:val="00A23C5E"/>
    <w:rsid w:val="00A278EF"/>
    <w:rsid w:val="00A27A4E"/>
    <w:rsid w:val="00A323EF"/>
    <w:rsid w:val="00A32994"/>
    <w:rsid w:val="00A32F8E"/>
    <w:rsid w:val="00A35AE6"/>
    <w:rsid w:val="00A440CA"/>
    <w:rsid w:val="00A467BB"/>
    <w:rsid w:val="00A50B3F"/>
    <w:rsid w:val="00A57A46"/>
    <w:rsid w:val="00A64515"/>
    <w:rsid w:val="00A7013C"/>
    <w:rsid w:val="00A717E4"/>
    <w:rsid w:val="00A71E88"/>
    <w:rsid w:val="00A71FF3"/>
    <w:rsid w:val="00A73C4E"/>
    <w:rsid w:val="00A86193"/>
    <w:rsid w:val="00A86FF9"/>
    <w:rsid w:val="00AB1F79"/>
    <w:rsid w:val="00AB236D"/>
    <w:rsid w:val="00AB456F"/>
    <w:rsid w:val="00AB4570"/>
    <w:rsid w:val="00AC15DB"/>
    <w:rsid w:val="00AC1D99"/>
    <w:rsid w:val="00AC5A2B"/>
    <w:rsid w:val="00AD0BE5"/>
    <w:rsid w:val="00AD6294"/>
    <w:rsid w:val="00AD6CB7"/>
    <w:rsid w:val="00AF088F"/>
    <w:rsid w:val="00AF24F4"/>
    <w:rsid w:val="00AF7E17"/>
    <w:rsid w:val="00B05296"/>
    <w:rsid w:val="00B119E7"/>
    <w:rsid w:val="00B11A03"/>
    <w:rsid w:val="00B11B04"/>
    <w:rsid w:val="00B1785F"/>
    <w:rsid w:val="00B249BC"/>
    <w:rsid w:val="00B252A4"/>
    <w:rsid w:val="00B33A00"/>
    <w:rsid w:val="00B35657"/>
    <w:rsid w:val="00B40250"/>
    <w:rsid w:val="00B40E11"/>
    <w:rsid w:val="00B41979"/>
    <w:rsid w:val="00B56628"/>
    <w:rsid w:val="00B57978"/>
    <w:rsid w:val="00B65503"/>
    <w:rsid w:val="00B70A8E"/>
    <w:rsid w:val="00B742D5"/>
    <w:rsid w:val="00B7647E"/>
    <w:rsid w:val="00B81040"/>
    <w:rsid w:val="00B86098"/>
    <w:rsid w:val="00BA0F07"/>
    <w:rsid w:val="00BA2DFE"/>
    <w:rsid w:val="00BB6E84"/>
    <w:rsid w:val="00BC307F"/>
    <w:rsid w:val="00BD51B5"/>
    <w:rsid w:val="00BD6E71"/>
    <w:rsid w:val="00BE4580"/>
    <w:rsid w:val="00BE5F08"/>
    <w:rsid w:val="00BF0002"/>
    <w:rsid w:val="00BF44BD"/>
    <w:rsid w:val="00C14938"/>
    <w:rsid w:val="00C16D0C"/>
    <w:rsid w:val="00C176D3"/>
    <w:rsid w:val="00C17D3E"/>
    <w:rsid w:val="00C32695"/>
    <w:rsid w:val="00C35DA0"/>
    <w:rsid w:val="00C35E69"/>
    <w:rsid w:val="00C360DB"/>
    <w:rsid w:val="00C4258A"/>
    <w:rsid w:val="00C458C8"/>
    <w:rsid w:val="00C466F2"/>
    <w:rsid w:val="00C63472"/>
    <w:rsid w:val="00C67420"/>
    <w:rsid w:val="00C7119F"/>
    <w:rsid w:val="00C76B45"/>
    <w:rsid w:val="00C77E77"/>
    <w:rsid w:val="00C77F37"/>
    <w:rsid w:val="00C77F55"/>
    <w:rsid w:val="00C87A83"/>
    <w:rsid w:val="00C97A44"/>
    <w:rsid w:val="00CA0048"/>
    <w:rsid w:val="00CC0B13"/>
    <w:rsid w:val="00CC576F"/>
    <w:rsid w:val="00CC7AD7"/>
    <w:rsid w:val="00CC7C5C"/>
    <w:rsid w:val="00CD6E9F"/>
    <w:rsid w:val="00CE0652"/>
    <w:rsid w:val="00CE1257"/>
    <w:rsid w:val="00CE7802"/>
    <w:rsid w:val="00CF25AE"/>
    <w:rsid w:val="00CF58D6"/>
    <w:rsid w:val="00CF7586"/>
    <w:rsid w:val="00D04232"/>
    <w:rsid w:val="00D073E8"/>
    <w:rsid w:val="00D10741"/>
    <w:rsid w:val="00D16199"/>
    <w:rsid w:val="00D32FCE"/>
    <w:rsid w:val="00D40821"/>
    <w:rsid w:val="00D41329"/>
    <w:rsid w:val="00D46FE4"/>
    <w:rsid w:val="00D50138"/>
    <w:rsid w:val="00D6183F"/>
    <w:rsid w:val="00D70842"/>
    <w:rsid w:val="00D736CD"/>
    <w:rsid w:val="00D74D68"/>
    <w:rsid w:val="00D76A6A"/>
    <w:rsid w:val="00D76F96"/>
    <w:rsid w:val="00D77524"/>
    <w:rsid w:val="00D844C5"/>
    <w:rsid w:val="00D84C76"/>
    <w:rsid w:val="00D90929"/>
    <w:rsid w:val="00D9264F"/>
    <w:rsid w:val="00DA3CE7"/>
    <w:rsid w:val="00DA3E94"/>
    <w:rsid w:val="00DB3E3C"/>
    <w:rsid w:val="00DB48BB"/>
    <w:rsid w:val="00DB66B2"/>
    <w:rsid w:val="00DB6BBB"/>
    <w:rsid w:val="00DC3EF2"/>
    <w:rsid w:val="00DD0560"/>
    <w:rsid w:val="00DD3331"/>
    <w:rsid w:val="00DD7D46"/>
    <w:rsid w:val="00DE37EE"/>
    <w:rsid w:val="00DE39F4"/>
    <w:rsid w:val="00DE44A0"/>
    <w:rsid w:val="00DE7BA7"/>
    <w:rsid w:val="00DF28DD"/>
    <w:rsid w:val="00E04664"/>
    <w:rsid w:val="00E0763C"/>
    <w:rsid w:val="00E16CCB"/>
    <w:rsid w:val="00E228CD"/>
    <w:rsid w:val="00E2703C"/>
    <w:rsid w:val="00E3449A"/>
    <w:rsid w:val="00E44C7C"/>
    <w:rsid w:val="00E518E2"/>
    <w:rsid w:val="00E51BB5"/>
    <w:rsid w:val="00E52816"/>
    <w:rsid w:val="00E559EC"/>
    <w:rsid w:val="00E565A6"/>
    <w:rsid w:val="00E666A9"/>
    <w:rsid w:val="00E70889"/>
    <w:rsid w:val="00E71030"/>
    <w:rsid w:val="00E71A05"/>
    <w:rsid w:val="00E73E46"/>
    <w:rsid w:val="00E74971"/>
    <w:rsid w:val="00E768CE"/>
    <w:rsid w:val="00E90656"/>
    <w:rsid w:val="00E914BC"/>
    <w:rsid w:val="00E92B6E"/>
    <w:rsid w:val="00EA1DF5"/>
    <w:rsid w:val="00EA3991"/>
    <w:rsid w:val="00EA5B61"/>
    <w:rsid w:val="00EC23E8"/>
    <w:rsid w:val="00EC4AEC"/>
    <w:rsid w:val="00ED18FD"/>
    <w:rsid w:val="00EE7316"/>
    <w:rsid w:val="00EF3622"/>
    <w:rsid w:val="00F07315"/>
    <w:rsid w:val="00F07DC7"/>
    <w:rsid w:val="00F130BB"/>
    <w:rsid w:val="00F1721C"/>
    <w:rsid w:val="00F20611"/>
    <w:rsid w:val="00F2167F"/>
    <w:rsid w:val="00F30D43"/>
    <w:rsid w:val="00F361A5"/>
    <w:rsid w:val="00F411EC"/>
    <w:rsid w:val="00F5010A"/>
    <w:rsid w:val="00F537FE"/>
    <w:rsid w:val="00F53A7A"/>
    <w:rsid w:val="00F5608E"/>
    <w:rsid w:val="00F6038B"/>
    <w:rsid w:val="00F62ECF"/>
    <w:rsid w:val="00F6708A"/>
    <w:rsid w:val="00F8276D"/>
    <w:rsid w:val="00F8316C"/>
    <w:rsid w:val="00F8522C"/>
    <w:rsid w:val="00F868C3"/>
    <w:rsid w:val="00F91842"/>
    <w:rsid w:val="00FB17B8"/>
    <w:rsid w:val="00FB458E"/>
    <w:rsid w:val="00FB5859"/>
    <w:rsid w:val="00FC1F94"/>
    <w:rsid w:val="00FC4D48"/>
    <w:rsid w:val="00FD0166"/>
    <w:rsid w:val="00FD064F"/>
    <w:rsid w:val="00FD3912"/>
    <w:rsid w:val="00FD77D1"/>
    <w:rsid w:val="00FE020E"/>
    <w:rsid w:val="00FE14BE"/>
    <w:rsid w:val="00FE6AF7"/>
    <w:rsid w:val="00FE6D58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C0025E"/>
  <w15:docId w15:val="{57C340C1-C91B-4B99-A802-67709CE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E749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1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5C4CA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9AF6-EA55-4E84-A6D3-800F461C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342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Zion St Luke</dc:creator>
  <cp:keywords/>
  <cp:lastModifiedBy>Mount Zion</cp:lastModifiedBy>
  <cp:revision>266</cp:revision>
  <cp:lastPrinted>2022-04-28T17:39:00Z</cp:lastPrinted>
  <dcterms:created xsi:type="dcterms:W3CDTF">2020-03-04T16:36:00Z</dcterms:created>
  <dcterms:modified xsi:type="dcterms:W3CDTF">2022-04-28T17:58:00Z</dcterms:modified>
  <cp:version/>
</cp:coreProperties>
</file>